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pStyle w:val="121"/>
        <w:keepNext w:val="0"/>
        <w:keepLines w:val="0"/>
        <w:pageBreakBefore w:val="0"/>
        <w:widowControl w:val="0"/>
        <w:kinsoku/>
        <w:wordWrap/>
        <w:overflowPunct/>
        <w:topLinePunct w:val="0"/>
        <w:autoSpaceDE/>
        <w:autoSpaceDN/>
        <w:bidi w:val="0"/>
        <w:snapToGrid/>
        <w:spacing w:line="360" w:lineRule="auto"/>
        <w:jc w:val="left"/>
      </w:pPr>
      <w:bookmarkStart w:id="0" w:name="_Toc175039839"/>
      <w:bookmarkStart w:id="1" w:name="_Toc3718096"/>
      <w:bookmarkStart w:id="2" w:name="_Toc137487616"/>
      <w:bookmarkStart w:id="3" w:name="_Toc137460952"/>
      <w:bookmarkStart w:id="4" w:name="_Toc138142207"/>
      <w:bookmarkStart w:id="5" w:name="_Toc3718508"/>
      <w:bookmarkStart w:id="6" w:name="_Toc3717912"/>
      <w:bookmarkStart w:id="7" w:name="_Toc97976501"/>
      <w:bookmarkStart w:id="8" w:name="_Toc3718233"/>
      <w:bookmarkStart w:id="9" w:name="_Toc138142184"/>
      <w:bookmarkStart w:id="10" w:name="_Toc137713500"/>
      <w:bookmarkStart w:id="11" w:name="_Toc175048618"/>
      <w:bookmarkStart w:id="12" w:name="_Toc138154726"/>
      <w:bookmarkStart w:id="13" w:name="_Toc138142265"/>
      <w:r>
        <w:rPr>
          <w:rFonts w:hint="eastAsia"/>
        </w:rPr>
        <w:t xml:space="preserve"> </w:t>
      </w:r>
      <w:r>
        <w:rPr>
          <w:rFonts w:hint="eastAsia"/>
          <w:lang w:val="en-US" w:eastAsia="zh-CN"/>
        </w:rPr>
        <w:t>附件一：</w:t>
      </w:r>
      <w:r>
        <w:rPr>
          <w:rFonts w:hint="eastAsia" w:hAnsi="Times New Roman" w:cs="Times New Roman"/>
          <w:szCs w:val="22"/>
        </w:rPr>
        <w:t>采购</w:t>
      </w:r>
      <w:r>
        <w:rPr>
          <w:rFonts w:hint="eastAsia"/>
        </w:rPr>
        <w:t>需求</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b/>
          <w:bCs/>
          <w:sz w:val="10"/>
          <w:szCs w:val="10"/>
          <w:lang w:val="en-US" w:eastAsia="zh-CN"/>
        </w:rPr>
      </w:pP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default" w:ascii="宋体" w:hAnsi="宋体" w:eastAsia="宋体"/>
          <w:b/>
          <w:bCs/>
          <w:sz w:val="28"/>
          <w:szCs w:val="28"/>
          <w:lang w:val="en-US" w:eastAsia="zh-CN"/>
        </w:rPr>
      </w:pPr>
      <w:r>
        <w:rPr>
          <w:rFonts w:hint="eastAsia" w:ascii="宋体" w:hAnsi="宋体"/>
          <w:b/>
          <w:bCs/>
          <w:sz w:val="28"/>
          <w:szCs w:val="28"/>
          <w:lang w:val="en-US" w:eastAsia="zh-CN"/>
        </w:rPr>
        <w:t>一、项目基本情况</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cs="Times New Roman"/>
          <w:b w:val="0"/>
          <w:bCs w:val="0"/>
          <w:sz w:val="28"/>
          <w:szCs w:val="28"/>
          <w:lang w:val="en-US" w:eastAsia="zh-CN"/>
        </w:rPr>
      </w:pPr>
      <w:r>
        <w:rPr>
          <w:rFonts w:hint="eastAsia" w:ascii="宋体" w:hAnsi="宋体"/>
          <w:b w:val="0"/>
          <w:bCs w:val="0"/>
          <w:sz w:val="28"/>
          <w:szCs w:val="28"/>
          <w:lang w:val="en-US" w:eastAsia="zh-CN"/>
        </w:rPr>
        <w:t xml:space="preserve">1. </w:t>
      </w:r>
      <w:r>
        <w:rPr>
          <w:rFonts w:hint="eastAsia" w:ascii="宋体" w:hAnsi="宋体"/>
          <w:b w:val="0"/>
          <w:bCs w:val="0"/>
          <w:sz w:val="28"/>
          <w:szCs w:val="28"/>
        </w:rPr>
        <w:t>项目名称：</w:t>
      </w:r>
      <w:r>
        <w:rPr>
          <w:rFonts w:hint="eastAsia" w:ascii="宋体" w:hAnsi="宋体" w:cs="Times New Roman"/>
          <w:b w:val="0"/>
          <w:bCs w:val="0"/>
          <w:sz w:val="28"/>
          <w:szCs w:val="28"/>
          <w:lang w:val="en-US" w:eastAsia="zh-CN"/>
        </w:rPr>
        <w:t>会务服务中心金工实习服和女工帽采购项目</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b/>
          <w:bCs/>
          <w:color w:val="auto"/>
          <w:sz w:val="28"/>
          <w:szCs w:val="28"/>
          <w:lang w:val="en-US" w:eastAsia="zh-CN"/>
        </w:rPr>
      </w:pPr>
      <w:r>
        <w:rPr>
          <w:rFonts w:hint="eastAsia" w:ascii="宋体" w:hAnsi="宋体" w:cs="Times New Roman"/>
          <w:b w:val="0"/>
          <w:bCs w:val="0"/>
          <w:color w:val="auto"/>
          <w:sz w:val="28"/>
          <w:szCs w:val="28"/>
          <w:lang w:val="en-US" w:eastAsia="zh-CN"/>
        </w:rPr>
        <w:t xml:space="preserve">2. </w:t>
      </w:r>
      <w:r>
        <w:rPr>
          <w:rFonts w:hint="eastAsia" w:ascii="宋体" w:hAnsi="宋体"/>
          <w:b w:val="0"/>
          <w:bCs w:val="0"/>
          <w:color w:val="auto"/>
          <w:sz w:val="28"/>
          <w:szCs w:val="28"/>
          <w:lang w:val="en-US" w:eastAsia="zh-CN"/>
        </w:rPr>
        <w:t>采购有效期：自合同签订之日起至2021年12月31日（预算或采购期限两者中满足其中一个条件，则合同终止。）</w:t>
      </w:r>
      <w:bookmarkStart w:id="14" w:name="_GoBack"/>
      <w:bookmarkEnd w:id="14"/>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b/>
          <w:bCs/>
          <w:sz w:val="10"/>
          <w:szCs w:val="10"/>
          <w:lang w:val="en-US" w:eastAsia="zh-CN"/>
        </w:rPr>
      </w:pP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b/>
          <w:bCs/>
          <w:sz w:val="28"/>
          <w:szCs w:val="28"/>
          <w:lang w:val="en-US" w:eastAsia="zh-CN"/>
        </w:rPr>
      </w:pPr>
      <w:r>
        <w:rPr>
          <w:rFonts w:hint="eastAsia" w:ascii="宋体" w:hAnsi="宋体"/>
          <w:b/>
          <w:bCs/>
          <w:sz w:val="28"/>
          <w:szCs w:val="28"/>
          <w:lang w:val="en-US" w:eastAsia="zh-CN"/>
        </w:rPr>
        <w:t>二、技术要求及验收</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b w:val="0"/>
          <w:bCs w:val="0"/>
          <w:color w:val="auto"/>
          <w:sz w:val="28"/>
          <w:szCs w:val="28"/>
          <w:lang w:val="en-US" w:eastAsia="zh-CN"/>
        </w:rPr>
      </w:pPr>
      <w:r>
        <w:rPr>
          <w:rFonts w:hint="eastAsia" w:ascii="宋体" w:hAnsi="宋体"/>
          <w:b w:val="0"/>
          <w:bCs w:val="0"/>
          <w:sz w:val="28"/>
          <w:szCs w:val="28"/>
          <w:lang w:val="en-US" w:eastAsia="zh-CN"/>
        </w:rPr>
        <w:t xml:space="preserve">1. </w:t>
      </w:r>
      <w:r>
        <w:rPr>
          <w:rFonts w:hint="eastAsia" w:ascii="宋体" w:hAnsi="宋体"/>
          <w:b w:val="0"/>
          <w:bCs w:val="0"/>
          <w:color w:val="auto"/>
          <w:sz w:val="28"/>
          <w:szCs w:val="28"/>
        </w:rPr>
        <w:t>采购</w:t>
      </w:r>
      <w:r>
        <w:rPr>
          <w:rFonts w:hint="eastAsia" w:ascii="宋体" w:hAnsi="宋体"/>
          <w:b w:val="0"/>
          <w:bCs w:val="0"/>
          <w:color w:val="auto"/>
          <w:sz w:val="28"/>
          <w:szCs w:val="28"/>
          <w:lang w:val="en-US" w:eastAsia="zh-CN"/>
        </w:rPr>
        <w:t>产品清单及指标要求</w:t>
      </w:r>
    </w:p>
    <w:tbl>
      <w:tblPr>
        <w:tblStyle w:val="49"/>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950"/>
        <w:gridCol w:w="1035"/>
        <w:gridCol w:w="1185"/>
        <w:gridCol w:w="120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序号</w:t>
            </w:r>
          </w:p>
        </w:tc>
        <w:tc>
          <w:tcPr>
            <w:tcW w:w="195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名称</w:t>
            </w:r>
          </w:p>
        </w:tc>
        <w:tc>
          <w:tcPr>
            <w:tcW w:w="103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规格</w:t>
            </w:r>
          </w:p>
        </w:tc>
        <w:tc>
          <w:tcPr>
            <w:tcW w:w="118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颜色</w:t>
            </w:r>
          </w:p>
        </w:tc>
        <w:tc>
          <w:tcPr>
            <w:tcW w:w="120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eastAsia" w:ascii="宋体" w:hAnsi="宋体"/>
                <w:b w:val="0"/>
                <w:bCs w:val="0"/>
                <w:color w:val="auto"/>
                <w:sz w:val="28"/>
                <w:szCs w:val="28"/>
                <w:highlight w:val="yellow"/>
                <w:lang w:val="en-US" w:eastAsia="zh-CN"/>
              </w:rPr>
            </w:pPr>
            <w:r>
              <w:rPr>
                <w:rFonts w:hint="eastAsia" w:ascii="宋体" w:hAnsi="宋体"/>
                <w:b w:val="0"/>
                <w:bCs w:val="0"/>
                <w:color w:val="auto"/>
                <w:sz w:val="28"/>
                <w:szCs w:val="28"/>
                <w:highlight w:val="yellow"/>
                <w:lang w:val="en-US" w:eastAsia="zh-CN"/>
              </w:rPr>
              <w:t>数量</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highlight w:val="yellow"/>
                <w:lang w:val="en-US" w:eastAsia="zh-CN"/>
              </w:rPr>
              <w:t>（暂定）</w:t>
            </w:r>
          </w:p>
        </w:tc>
        <w:tc>
          <w:tcPr>
            <w:tcW w:w="363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31"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1</w:t>
            </w:r>
          </w:p>
        </w:tc>
        <w:tc>
          <w:tcPr>
            <w:tcW w:w="195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金工实习服</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（衣服+裤子）</w:t>
            </w:r>
          </w:p>
        </w:tc>
        <w:tc>
          <w:tcPr>
            <w:tcW w:w="103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套</w:t>
            </w:r>
          </w:p>
        </w:tc>
        <w:tc>
          <w:tcPr>
            <w:tcW w:w="118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蓝色</w:t>
            </w:r>
          </w:p>
        </w:tc>
        <w:tc>
          <w:tcPr>
            <w:tcW w:w="120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2000</w:t>
            </w:r>
          </w:p>
        </w:tc>
        <w:tc>
          <w:tcPr>
            <w:tcW w:w="363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left"/>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 xml:space="preserve">1、中兰色涤棉卡其，纱支21S，经纬124*69，成分T80/C20，布质纤维拉力强，穿着舒适挺刮，易洗易干耐磨。                      2、辅料：树脂拉链强度好，耐高温，品牌铜制纽扣，正品涤棉袋布等。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31"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2</w:t>
            </w:r>
          </w:p>
        </w:tc>
        <w:tc>
          <w:tcPr>
            <w:tcW w:w="195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女工帽</w:t>
            </w:r>
          </w:p>
        </w:tc>
        <w:tc>
          <w:tcPr>
            <w:tcW w:w="103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顶</w:t>
            </w:r>
          </w:p>
        </w:tc>
        <w:tc>
          <w:tcPr>
            <w:tcW w:w="1185"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白色</w:t>
            </w:r>
          </w:p>
        </w:tc>
        <w:tc>
          <w:tcPr>
            <w:tcW w:w="120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center"/>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400</w:t>
            </w:r>
          </w:p>
        </w:tc>
        <w:tc>
          <w:tcPr>
            <w:tcW w:w="3630" w:type="dxa"/>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白色涤棉布，纱布45S，经纬110*76，成分65/35，透气舒适。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731" w:type="dxa"/>
            <w:gridSpan w:val="6"/>
            <w:vAlign w:val="center"/>
          </w:tcPr>
          <w:p>
            <w:pPr>
              <w:pStyle w:val="175"/>
              <w:keepNext w:val="0"/>
              <w:keepLines w:val="0"/>
              <w:pageBreakBefore w:val="0"/>
              <w:widowControl w:val="0"/>
              <w:numPr>
                <w:ilvl w:val="0"/>
                <w:numId w:val="0"/>
              </w:numPr>
              <w:kinsoku/>
              <w:wordWrap/>
              <w:overflowPunct/>
              <w:topLinePunct w:val="0"/>
              <w:autoSpaceDE/>
              <w:autoSpaceDN/>
              <w:bidi w:val="0"/>
              <w:snapToGrid/>
              <w:spacing w:line="360" w:lineRule="auto"/>
              <w:jc w:val="left"/>
              <w:rPr>
                <w:rFonts w:hint="default" w:ascii="宋体" w:hAnsi="宋体"/>
                <w:b w:val="0"/>
                <w:bCs w:val="0"/>
                <w:color w:val="auto"/>
                <w:sz w:val="28"/>
                <w:szCs w:val="28"/>
                <w:vertAlign w:val="baseline"/>
                <w:lang w:val="en-US" w:eastAsia="zh-CN"/>
              </w:rPr>
            </w:pPr>
            <w:r>
              <w:rPr>
                <w:rFonts w:hint="eastAsia" w:ascii="宋体" w:hAnsi="宋体"/>
                <w:b w:val="0"/>
                <w:bCs w:val="0"/>
                <w:color w:val="auto"/>
                <w:sz w:val="28"/>
                <w:szCs w:val="28"/>
                <w:vertAlign w:val="baseline"/>
                <w:lang w:val="en-US" w:eastAsia="zh-CN"/>
              </w:rPr>
              <w:t>备注：具体采购数量以实际为准。</w:t>
            </w:r>
          </w:p>
        </w:tc>
      </w:tr>
    </w:tbl>
    <w:p>
      <w:pPr>
        <w:pStyle w:val="175"/>
        <w:keepNext w:val="0"/>
        <w:keepLines w:val="0"/>
        <w:pageBreakBefore w:val="0"/>
        <w:widowControl w:val="0"/>
        <w:numPr>
          <w:ilvl w:val="0"/>
          <w:numId w:val="15"/>
        </w:numPr>
        <w:kinsoku/>
        <w:wordWrap/>
        <w:overflowPunct/>
        <w:topLinePunct w:val="0"/>
        <w:autoSpaceDE/>
        <w:autoSpaceDN/>
        <w:bidi w:val="0"/>
        <w:snapToGrid/>
        <w:spacing w:line="360" w:lineRule="auto"/>
        <w:ind w:left="0" w:leftChars="0" w:firstLine="319" w:firstLineChars="114"/>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款式图片（仅供参考）</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114"/>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① 金工实习服</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114"/>
        <w:rPr>
          <w:b w:val="0"/>
          <w:bCs w:val="0"/>
          <w:sz w:val="28"/>
          <w:szCs w:val="28"/>
        </w:rPr>
      </w:pPr>
      <w:r>
        <w:rPr>
          <w:b w:val="0"/>
          <w:bCs w:val="0"/>
          <w:sz w:val="28"/>
          <w:szCs w:val="28"/>
        </w:rPr>
        <w:drawing>
          <wp:inline distT="0" distB="0" distL="114300" distR="114300">
            <wp:extent cx="1694180" cy="2075815"/>
            <wp:effectExtent l="0" t="0" r="1270" b="635"/>
            <wp:docPr id="1087" name="图片 3" descr="6f6df0d5e778a1aea59077053f5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3" descr="6f6df0d5e778a1aea59077053f58202"/>
                    <pic:cNvPicPr>
                      <a:picLocks noChangeAspect="1"/>
                    </pic:cNvPicPr>
                  </pic:nvPicPr>
                  <pic:blipFill>
                    <a:blip r:embed="rId10"/>
                    <a:stretch>
                      <a:fillRect/>
                    </a:stretch>
                  </pic:blipFill>
                  <pic:spPr>
                    <a:xfrm>
                      <a:off x="0" y="0"/>
                      <a:ext cx="1694180" cy="2075815"/>
                    </a:xfrm>
                    <a:prstGeom prst="rect">
                      <a:avLst/>
                    </a:prstGeom>
                    <a:noFill/>
                    <a:ln w="9525">
                      <a:noFill/>
                    </a:ln>
                  </pic:spPr>
                </pic:pic>
              </a:graphicData>
            </a:graphic>
          </wp:inline>
        </w:drawing>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114"/>
        <w:rPr>
          <w:rFonts w:hint="eastAsia"/>
          <w:b w:val="0"/>
          <w:bCs w:val="0"/>
          <w:sz w:val="28"/>
          <w:szCs w:val="28"/>
          <w:lang w:val="en-US" w:eastAsia="zh-CN"/>
        </w:rPr>
      </w:pPr>
      <w:r>
        <w:rPr>
          <w:rFonts w:hint="eastAsia"/>
          <w:b w:val="0"/>
          <w:bCs w:val="0"/>
          <w:sz w:val="28"/>
          <w:szCs w:val="28"/>
          <w:lang w:val="en-US" w:eastAsia="zh-CN"/>
        </w:rPr>
        <w:t>②女工帽</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114"/>
        <w:rPr>
          <w:rFonts w:hint="default"/>
          <w:b w:val="0"/>
          <w:bCs w:val="0"/>
          <w:sz w:val="28"/>
          <w:szCs w:val="28"/>
          <w:lang w:val="en-US" w:eastAsia="zh-CN"/>
        </w:rPr>
      </w:pPr>
      <w:r>
        <w:rPr>
          <w:b w:val="0"/>
          <w:bCs w:val="0"/>
          <w:sz w:val="28"/>
          <w:szCs w:val="28"/>
        </w:rPr>
        <w:drawing>
          <wp:inline distT="0" distB="0" distL="114300" distR="114300">
            <wp:extent cx="1903095" cy="2136775"/>
            <wp:effectExtent l="0" t="0" r="1905" b="15875"/>
            <wp:docPr id="1086" name="图片 1" descr="14dbf733339b533fc7a4be50746d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 descr="14dbf733339b533fc7a4be50746dee8"/>
                    <pic:cNvPicPr>
                      <a:picLocks noChangeAspect="1"/>
                    </pic:cNvPicPr>
                  </pic:nvPicPr>
                  <pic:blipFill>
                    <a:blip r:embed="rId11"/>
                    <a:stretch>
                      <a:fillRect/>
                    </a:stretch>
                  </pic:blipFill>
                  <pic:spPr>
                    <a:xfrm flipV="1">
                      <a:off x="0" y="0"/>
                      <a:ext cx="1903095" cy="2136775"/>
                    </a:xfrm>
                    <a:prstGeom prst="rect">
                      <a:avLst/>
                    </a:prstGeom>
                    <a:noFill/>
                    <a:ln w="9525">
                      <a:noFill/>
                    </a:ln>
                  </pic:spPr>
                </pic:pic>
              </a:graphicData>
            </a:graphic>
          </wp:inline>
        </w:drawing>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400"/>
        <w:rPr>
          <w:rFonts w:hint="default" w:ascii="宋体" w:hAnsi="宋体"/>
          <w:b/>
          <w:bCs/>
          <w:sz w:val="10"/>
          <w:szCs w:val="10"/>
          <w:lang w:val="en-US" w:eastAsia="zh-CN"/>
        </w:rPr>
      </w:pP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三、服务要求</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default" w:ascii="宋体" w:hAnsi="宋体"/>
          <w:b w:val="0"/>
          <w:bCs w:val="0"/>
          <w:sz w:val="28"/>
          <w:szCs w:val="28"/>
          <w:lang w:val="en-US" w:eastAsia="zh-CN"/>
        </w:rPr>
      </w:pPr>
      <w:r>
        <w:rPr>
          <w:rFonts w:hint="eastAsia" w:ascii="宋体" w:hAnsi="宋体" w:cs="Times New Roman"/>
          <w:b w:val="0"/>
          <w:bCs w:val="0"/>
          <w:sz w:val="28"/>
          <w:szCs w:val="28"/>
          <w:lang w:val="en-US" w:eastAsia="zh-CN"/>
        </w:rPr>
        <w:t xml:space="preserve">1. </w:t>
      </w:r>
      <w:r>
        <w:rPr>
          <w:rFonts w:hint="eastAsia" w:ascii="宋体" w:hAnsi="宋体"/>
          <w:b w:val="0"/>
          <w:bCs w:val="0"/>
          <w:sz w:val="28"/>
          <w:szCs w:val="28"/>
          <w:lang w:val="en-US" w:eastAsia="zh-CN"/>
        </w:rPr>
        <w:t>本项目适用标准和规范：国家标准、行业标准和相关技术规范；</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cs="Times New Roman"/>
          <w:b w:val="0"/>
          <w:bCs w:val="0"/>
          <w:color w:val="auto"/>
          <w:sz w:val="28"/>
          <w:szCs w:val="28"/>
          <w:lang w:val="en-US" w:eastAsia="zh-CN"/>
        </w:rPr>
      </w:pPr>
      <w:r>
        <w:rPr>
          <w:rFonts w:hint="eastAsia" w:ascii="宋体" w:hAnsi="宋体" w:cs="Times New Roman"/>
          <w:b w:val="0"/>
          <w:bCs w:val="0"/>
          <w:color w:val="auto"/>
          <w:sz w:val="28"/>
          <w:szCs w:val="28"/>
          <w:lang w:val="en-US" w:eastAsia="zh-CN"/>
        </w:rPr>
        <w:t>2. 供应商应于收到采购《供货订单》后，将符合采购要求的货物，在规定时间</w:t>
      </w:r>
      <w:r>
        <w:rPr>
          <w:rFonts w:hint="eastAsia" w:ascii="宋体" w:hAnsi="宋体" w:cs="Times New Roman"/>
          <w:b w:val="0"/>
          <w:bCs w:val="0"/>
          <w:color w:val="auto"/>
          <w:sz w:val="28"/>
          <w:szCs w:val="28"/>
          <w:highlight w:val="yellow"/>
          <w:lang w:val="en-US" w:eastAsia="zh-CN"/>
        </w:rPr>
        <w:t>（一周内）</w:t>
      </w:r>
      <w:r>
        <w:rPr>
          <w:rFonts w:hint="eastAsia" w:ascii="宋体" w:hAnsi="宋体" w:cs="Times New Roman"/>
          <w:b w:val="0"/>
          <w:bCs w:val="0"/>
          <w:color w:val="auto"/>
          <w:sz w:val="28"/>
          <w:szCs w:val="28"/>
          <w:lang w:val="en-US" w:eastAsia="zh-CN"/>
        </w:rPr>
        <w:t>运抵采购人指定地点，并交付采购人签收（详细交货地址以采购人订单书面通知为准）。</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cs="Times New Roman"/>
          <w:b w:val="0"/>
          <w:bCs w:val="0"/>
          <w:sz w:val="28"/>
          <w:szCs w:val="28"/>
          <w:lang w:val="en-US" w:eastAsia="zh-CN"/>
        </w:rPr>
      </w:pPr>
      <w:r>
        <w:rPr>
          <w:rFonts w:hint="eastAsia" w:ascii="宋体" w:hAnsi="宋体" w:cs="Times New Roman"/>
          <w:b w:val="0"/>
          <w:bCs w:val="0"/>
          <w:sz w:val="28"/>
          <w:szCs w:val="28"/>
          <w:lang w:val="en-US" w:eastAsia="zh-CN"/>
        </w:rPr>
        <w:t>3. 在验收过程中，因交付货物的部分或全部不符合约定的数量、质量标准，外观变形或损坏等未达到采购人要求的，供应商应按采购人要求在 72 小时内更换、补齐，确保所交付的货物符合合同约定，否则采购人可以拒绝接受该货物或终止协议，由此给采购人造成的损失由供应商赔偿。由于供应商或商品自身造成的退换、补充商品，相关费用由供应商承担。</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jc w:val="left"/>
        <w:rPr>
          <w:rFonts w:hint="default" w:ascii="宋体" w:hAnsi="宋体" w:eastAsia="宋体" w:cs="Times New Roman"/>
          <w:b w:val="0"/>
          <w:bCs w:val="0"/>
          <w:color w:val="auto"/>
          <w:kern w:val="2"/>
          <w:sz w:val="28"/>
          <w:szCs w:val="28"/>
          <w:lang w:val="en-US" w:eastAsia="zh-CN" w:bidi="ar-SA"/>
        </w:rPr>
      </w:pPr>
      <w:r>
        <w:rPr>
          <w:rFonts w:hint="eastAsia" w:ascii="宋体" w:hAnsi="宋体" w:cs="Times New Roman"/>
          <w:b w:val="0"/>
          <w:bCs w:val="0"/>
          <w:color w:val="auto"/>
          <w:kern w:val="2"/>
          <w:sz w:val="28"/>
          <w:szCs w:val="28"/>
          <w:lang w:val="en-US" w:eastAsia="zh-CN" w:bidi="ar-SA"/>
        </w:rPr>
        <w:t>4</w:t>
      </w:r>
      <w:r>
        <w:rPr>
          <w:rFonts w:hint="eastAsia" w:ascii="宋体" w:hAnsi="宋体" w:eastAsia="宋体" w:cs="Times New Roman"/>
          <w:b w:val="0"/>
          <w:bCs w:val="0"/>
          <w:color w:val="auto"/>
          <w:kern w:val="2"/>
          <w:sz w:val="28"/>
          <w:szCs w:val="28"/>
          <w:lang w:val="en-US" w:eastAsia="zh-CN" w:bidi="ar-SA"/>
        </w:rPr>
        <w:t>. 除报价总价外，报价人需对所供货物进行分项报价，同时需提供所供服装的尺寸参考标准；</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b/>
          <w:bCs/>
          <w:sz w:val="10"/>
          <w:szCs w:val="10"/>
          <w:lang w:val="en-US" w:eastAsia="zh-CN"/>
        </w:rPr>
      </w:pP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Chars="0"/>
        <w:rPr>
          <w:rFonts w:hint="eastAsia" w:ascii="宋体" w:hAnsi="宋体"/>
          <w:b/>
          <w:bCs/>
          <w:sz w:val="28"/>
          <w:szCs w:val="28"/>
          <w:lang w:val="en-US" w:eastAsia="zh-CN"/>
        </w:rPr>
      </w:pPr>
      <w:r>
        <w:rPr>
          <w:rFonts w:hint="eastAsia" w:ascii="宋体" w:hAnsi="宋体"/>
          <w:b/>
          <w:bCs/>
          <w:sz w:val="28"/>
          <w:szCs w:val="28"/>
          <w:lang w:val="en-US" w:eastAsia="zh-CN"/>
        </w:rPr>
        <w:t>四、付款条件</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 xml:space="preserve">1. </w:t>
      </w:r>
      <w:r>
        <w:rPr>
          <w:rFonts w:hint="eastAsia" w:ascii="宋体" w:hAnsi="宋体" w:eastAsia="宋体" w:cs="Times New Roman"/>
          <w:b w:val="0"/>
          <w:bCs w:val="0"/>
          <w:kern w:val="2"/>
          <w:sz w:val="28"/>
          <w:szCs w:val="28"/>
          <w:lang w:val="en-US" w:eastAsia="zh-CN" w:bidi="ar-SA"/>
        </w:rPr>
        <w:t>根据每次/月/季度的货物签收单（采购人签字）以及供应商开具的有效发票</w:t>
      </w:r>
      <w:r>
        <w:rPr>
          <w:rFonts w:hint="eastAsia" w:ascii="宋体" w:hAnsi="宋体" w:eastAsia="宋体" w:cs="Times New Roman"/>
          <w:b w:val="0"/>
          <w:bCs w:val="0"/>
          <w:kern w:val="2"/>
          <w:sz w:val="28"/>
          <w:szCs w:val="28"/>
          <w:highlight w:val="yellow"/>
          <w:lang w:val="en-US" w:eastAsia="zh-CN" w:bidi="ar-SA"/>
        </w:rPr>
        <w:t>按实结算</w:t>
      </w:r>
      <w:r>
        <w:rPr>
          <w:rFonts w:hint="eastAsia" w:ascii="宋体" w:hAnsi="宋体" w:eastAsia="宋体" w:cs="Times New Roman"/>
          <w:b w:val="0"/>
          <w:bCs w:val="0"/>
          <w:kern w:val="2"/>
          <w:sz w:val="28"/>
          <w:szCs w:val="28"/>
          <w:lang w:val="en-US" w:eastAsia="zh-CN" w:bidi="ar-SA"/>
        </w:rPr>
        <w:t>。</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 xml:space="preserve">2. </w:t>
      </w:r>
      <w:r>
        <w:rPr>
          <w:rFonts w:hint="eastAsia" w:ascii="宋体" w:hAnsi="宋体" w:eastAsia="宋体" w:cs="Times New Roman"/>
          <w:b w:val="0"/>
          <w:bCs w:val="0"/>
          <w:kern w:val="2"/>
          <w:sz w:val="28"/>
          <w:szCs w:val="28"/>
          <w:lang w:val="en-US" w:eastAsia="zh-CN" w:bidi="ar-SA"/>
        </w:rPr>
        <w:t>如果供应商有赔偿或支付违约金的责任，则采购人有权从最近一笔付款中扣除相应金额。如果最近一笔付款不足以抵扣违约金的，则可从下一笔付款中继续扣除。</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cs="Times New Roman"/>
          <w:b w:val="0"/>
          <w:bCs w:val="0"/>
          <w:color w:val="auto"/>
          <w:kern w:val="2"/>
          <w:sz w:val="28"/>
          <w:szCs w:val="28"/>
          <w:lang w:val="en-US" w:eastAsia="zh-CN" w:bidi="ar-SA"/>
        </w:rPr>
      </w:pPr>
      <w:r>
        <w:rPr>
          <w:rFonts w:hint="eastAsia" w:ascii="宋体" w:hAnsi="宋体" w:cs="Times New Roman"/>
          <w:b w:val="0"/>
          <w:bCs w:val="0"/>
          <w:color w:val="auto"/>
          <w:kern w:val="2"/>
          <w:sz w:val="28"/>
          <w:szCs w:val="28"/>
          <w:lang w:val="en-US" w:eastAsia="zh-CN" w:bidi="ar-SA"/>
        </w:rPr>
        <w:t>3.如合同期限内采购人支付给供应商的服务费已达合同金额或下次支付金额累计导致年度付款总金额超过合同金额的情况下，则视为该年合同约定的服务内容全部完成。</w:t>
      </w: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319" w:firstLineChars="114"/>
        <w:rPr>
          <w:rFonts w:hint="eastAsia" w:ascii="宋体" w:hAnsi="宋体" w:eastAsia="宋体" w:cs="Times New Roman"/>
          <w:kern w:val="2"/>
          <w:sz w:val="28"/>
          <w:szCs w:val="28"/>
          <w:lang w:val="en-US" w:eastAsia="zh-CN" w:bidi="ar-SA"/>
        </w:rPr>
      </w:pPr>
    </w:p>
    <w:p>
      <w:pPr>
        <w:pStyle w:val="175"/>
        <w:keepNext w:val="0"/>
        <w:keepLines w:val="0"/>
        <w:pageBreakBefore w:val="0"/>
        <w:widowControl w:val="0"/>
        <w:numPr>
          <w:ilvl w:val="0"/>
          <w:numId w:val="0"/>
        </w:numPr>
        <w:kinsoku/>
        <w:wordWrap/>
        <w:overflowPunct/>
        <w:topLinePunct w:val="0"/>
        <w:autoSpaceDE/>
        <w:autoSpaceDN/>
        <w:bidi w:val="0"/>
        <w:snapToGrid/>
        <w:spacing w:line="360" w:lineRule="auto"/>
        <w:rPr>
          <w:rFonts w:hint="default" w:ascii="宋体" w:hAnsi="宋体" w:eastAsia="宋体" w:cs="Times New Roman"/>
          <w:kern w:val="2"/>
          <w:sz w:val="28"/>
          <w:szCs w:val="28"/>
          <w:lang w:val="en-US" w:eastAsia="zh-CN" w:bidi="ar-SA"/>
        </w:rPr>
      </w:pPr>
    </w:p>
    <w:sectPr>
      <w:headerReference r:id="rId6" w:type="first"/>
      <w:footerReference r:id="rId8" w:type="first"/>
      <w:headerReference r:id="rId5" w:type="default"/>
      <w:footerReference r:id="rId7" w:type="default"/>
      <w:pgSz w:w="11907" w:h="16840"/>
      <w:pgMar w:top="1588" w:right="1021" w:bottom="1474" w:left="1021" w:header="1021" w:footer="992" w:gutter="340"/>
      <w:pgBorders>
        <w:top w:val="none" w:sz="0" w:space="0"/>
        <w:left w:val="none" w:sz="0" w:space="0"/>
        <w:bottom w:val="none" w:sz="0" w:space="0"/>
        <w:right w:val="none" w:sz="0" w:space="0"/>
      </w:pgBorders>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Franklin Gothic Medium">
    <w:panose1 w:val="020B0603020102020204"/>
    <w:charset w:val="00"/>
    <w:family w:val="swiss"/>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fldChar w:fldCharType="begin"/>
    </w:r>
    <w:r>
      <w:rPr>
        <w:rStyle w:val="51"/>
      </w:rPr>
      <w:instrText xml:space="preserve">PAGE  </w:instrText>
    </w:r>
    <w:r>
      <w:fldChar w:fldCharType="separate"/>
    </w:r>
    <w:r>
      <w:rPr>
        <w:rStyle w:val="51"/>
      </w:rPr>
      <w:t>6</w:t>
    </w:r>
    <w:r>
      <w:fldChar w:fldCharType="end"/>
    </w:r>
  </w:p>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bCs/>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bCs/>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1">
    <w:nsid w:val="FFFFFFFB"/>
    <w:multiLevelType w:val="multilevel"/>
    <w:tmpl w:val="FFFFFFFB"/>
    <w:lvl w:ilvl="0" w:tentative="0">
      <w:start w:val="1"/>
      <w:numFmt w:val="decimal"/>
      <w:lvlText w:val="%1"/>
      <w:lvlJc w:val="left"/>
      <w:pPr>
        <w:tabs>
          <w:tab w:val="left" w:pos="0"/>
        </w:tabs>
        <w:ind w:left="0" w:firstLine="0"/>
      </w:pPr>
      <w:rPr>
        <w:rFonts w:hint="eastAsia" w:ascii="黑体" w:eastAsia="黑体"/>
        <w:b w:val="0"/>
        <w:i w:val="0"/>
        <w:sz w:val="24"/>
      </w:rPr>
    </w:lvl>
    <w:lvl w:ilvl="1" w:tentative="0">
      <w:start w:val="1"/>
      <w:numFmt w:val="decimal"/>
      <w:pStyle w:val="5"/>
      <w:lvlText w:val="%1.%2"/>
      <w:lvlJc w:val="left"/>
      <w:pPr>
        <w:tabs>
          <w:tab w:val="left" w:pos="142"/>
        </w:tabs>
        <w:ind w:left="142" w:firstLine="0"/>
      </w:pPr>
      <w:rPr>
        <w:rFonts w:hint="eastAsia" w:ascii="黑体" w:eastAsia="黑体"/>
        <w:b w:val="0"/>
        <w:i w:val="0"/>
        <w:sz w:val="24"/>
      </w:rPr>
    </w:lvl>
    <w:lvl w:ilvl="2" w:tentative="0">
      <w:start w:val="1"/>
      <w:numFmt w:val="decimal"/>
      <w:lvlText w:val="%1.%2.%3"/>
      <w:lvlJc w:val="left"/>
      <w:pPr>
        <w:tabs>
          <w:tab w:val="left" w:pos="-180"/>
        </w:tabs>
        <w:ind w:left="-180" w:firstLine="0"/>
      </w:pPr>
      <w:rPr>
        <w:rFonts w:hint="eastAsia" w:ascii="黑体" w:eastAsia="黑体"/>
        <w:b w:val="0"/>
        <w:i w:val="0"/>
        <w:sz w:val="24"/>
      </w:rPr>
    </w:lvl>
    <w:lvl w:ilvl="3" w:tentative="0">
      <w:start w:val="1"/>
      <w:numFmt w:val="decimal"/>
      <w:lvlText w:val="%1.%2.%3.%4"/>
      <w:lvlJc w:val="left"/>
      <w:pPr>
        <w:tabs>
          <w:tab w:val="left" w:pos="280"/>
        </w:tabs>
        <w:ind w:left="280" w:firstLine="0"/>
      </w:pPr>
      <w:rPr>
        <w:rFonts w:hint="eastAsia" w:ascii="黑体" w:eastAsia="黑体"/>
        <w:b w:val="0"/>
        <w:i w:val="0"/>
        <w:sz w:val="24"/>
      </w:rPr>
    </w:lvl>
    <w:lvl w:ilvl="4" w:tentative="0">
      <w:start w:val="1"/>
      <w:numFmt w:val="decimal"/>
      <w:lvlText w:val="%1.%2.%3.%4.%5"/>
      <w:lvlJc w:val="left"/>
      <w:pPr>
        <w:tabs>
          <w:tab w:val="left" w:pos="-180"/>
        </w:tabs>
        <w:ind w:left="-180" w:firstLine="0"/>
      </w:pPr>
      <w:rPr>
        <w:rFonts w:hint="eastAsia" w:ascii="黑体" w:eastAsia="黑体"/>
        <w:b w:val="0"/>
        <w:i w:val="0"/>
        <w:sz w:val="24"/>
      </w:rPr>
    </w:lvl>
    <w:lvl w:ilvl="5" w:tentative="0">
      <w:start w:val="1"/>
      <w:numFmt w:val="decimal"/>
      <w:lvlText w:val="%1.%2.%3.%4.%5.%6"/>
      <w:lvlJc w:val="left"/>
      <w:pPr>
        <w:tabs>
          <w:tab w:val="left" w:pos="-180"/>
        </w:tabs>
        <w:ind w:left="-180" w:firstLine="0"/>
      </w:pPr>
      <w:rPr>
        <w:rFonts w:hint="eastAsia" w:ascii="黑体" w:eastAsia="黑体"/>
        <w:b w:val="0"/>
        <w:i w:val="0"/>
        <w:sz w:val="24"/>
      </w:rPr>
    </w:lvl>
    <w:lvl w:ilvl="6" w:tentative="0">
      <w:start w:val="1"/>
      <w:numFmt w:val="decimal"/>
      <w:pStyle w:val="10"/>
      <w:lvlText w:val="    （%7）"/>
      <w:lvlJc w:val="left"/>
      <w:pPr>
        <w:tabs>
          <w:tab w:val="left" w:pos="-180"/>
        </w:tabs>
        <w:ind w:left="680" w:hanging="860"/>
      </w:pPr>
      <w:rPr>
        <w:rFonts w:hint="eastAsia" w:ascii="黑体" w:eastAsia="黑体"/>
        <w:b w:val="0"/>
        <w:i w:val="0"/>
        <w:color w:val="FF0000"/>
        <w:sz w:val="24"/>
      </w:rPr>
    </w:lvl>
    <w:lvl w:ilvl="7" w:tentative="0">
      <w:start w:val="1"/>
      <w:numFmt w:val="lowerLetter"/>
      <w:pStyle w:val="11"/>
      <w:lvlText w:val="（%8）"/>
      <w:lvlJc w:val="left"/>
      <w:pPr>
        <w:tabs>
          <w:tab w:val="left" w:pos="-180"/>
        </w:tabs>
        <w:ind w:left="1753" w:hanging="737"/>
      </w:pPr>
      <w:rPr>
        <w:rFonts w:hint="eastAsia" w:ascii="黑体" w:eastAsia="黑体"/>
        <w:b w:val="0"/>
        <w:i w:val="0"/>
        <w:sz w:val="24"/>
      </w:rPr>
    </w:lvl>
    <w:lvl w:ilvl="8" w:tentative="0">
      <w:start w:val="1"/>
      <w:numFmt w:val="lowerRoman"/>
      <w:pStyle w:val="12"/>
      <w:lvlText w:val="（%9）"/>
      <w:lvlJc w:val="left"/>
      <w:pPr>
        <w:tabs>
          <w:tab w:val="left" w:pos="-180"/>
        </w:tabs>
        <w:ind w:left="2490" w:hanging="737"/>
      </w:pPr>
      <w:rPr>
        <w:rFonts w:hint="eastAsia" w:ascii="黑体" w:eastAsia="黑体"/>
        <w:b w:val="0"/>
        <w:i w:val="0"/>
        <w:sz w:val="24"/>
      </w:rPr>
    </w:lvl>
  </w:abstractNum>
  <w:abstractNum w:abstractNumId="2">
    <w:nsid w:val="0AE367E9"/>
    <w:multiLevelType w:val="multilevel"/>
    <w:tmpl w:val="0AE367E9"/>
    <w:lvl w:ilvl="0" w:tentative="0">
      <w:start w:val="1"/>
      <w:numFmt w:val="none"/>
      <w:pStyle w:val="217"/>
      <w:suff w:val="nothing"/>
      <w:lvlText w:val="%1示例："/>
      <w:lvlJc w:val="left"/>
      <w:pPr>
        <w:ind w:left="772" w:firstLine="363"/>
      </w:pPr>
      <w:rPr>
        <w:rFonts w:hint="eastAsia" w:ascii="黑体" w:eastAsia="黑体"/>
        <w:b w:val="0"/>
        <w:i w:val="0"/>
        <w:sz w:val="18"/>
        <w:szCs w:val="18"/>
      </w:rPr>
    </w:lvl>
    <w:lvl w:ilvl="1" w:tentative="0">
      <w:start w:val="1"/>
      <w:numFmt w:val="lowerLetter"/>
      <w:lvlText w:val="%2)"/>
      <w:lvlJc w:val="left"/>
      <w:pPr>
        <w:tabs>
          <w:tab w:val="left" w:pos="709"/>
        </w:tabs>
        <w:ind w:left="346" w:firstLine="363"/>
      </w:pPr>
      <w:rPr>
        <w:rFonts w:hint="eastAsia"/>
      </w:rPr>
    </w:lvl>
    <w:lvl w:ilvl="2" w:tentative="0">
      <w:start w:val="1"/>
      <w:numFmt w:val="lowerRoman"/>
      <w:lvlText w:val="%3."/>
      <w:lvlJc w:val="right"/>
      <w:pPr>
        <w:tabs>
          <w:tab w:val="left" w:pos="1277"/>
        </w:tabs>
        <w:ind w:left="914" w:firstLine="363"/>
      </w:pPr>
      <w:rPr>
        <w:rFonts w:hint="eastAsia"/>
      </w:rPr>
    </w:lvl>
    <w:lvl w:ilvl="3" w:tentative="0">
      <w:start w:val="1"/>
      <w:numFmt w:val="decimal"/>
      <w:lvlText w:val="%4."/>
      <w:lvlJc w:val="left"/>
      <w:pPr>
        <w:tabs>
          <w:tab w:val="left" w:pos="1277"/>
        </w:tabs>
        <w:ind w:left="914" w:firstLine="363"/>
      </w:pPr>
      <w:rPr>
        <w:rFonts w:hint="eastAsia"/>
      </w:rPr>
    </w:lvl>
    <w:lvl w:ilvl="4" w:tentative="0">
      <w:start w:val="1"/>
      <w:numFmt w:val="lowerLetter"/>
      <w:lvlText w:val="%5)"/>
      <w:lvlJc w:val="left"/>
      <w:pPr>
        <w:tabs>
          <w:tab w:val="left" w:pos="1277"/>
        </w:tabs>
        <w:ind w:left="914" w:firstLine="363"/>
      </w:pPr>
      <w:rPr>
        <w:rFonts w:hint="eastAsia"/>
      </w:rPr>
    </w:lvl>
    <w:lvl w:ilvl="5" w:tentative="0">
      <w:start w:val="1"/>
      <w:numFmt w:val="lowerRoman"/>
      <w:lvlText w:val="%6."/>
      <w:lvlJc w:val="right"/>
      <w:pPr>
        <w:tabs>
          <w:tab w:val="left" w:pos="1277"/>
        </w:tabs>
        <w:ind w:left="914" w:firstLine="363"/>
      </w:pPr>
      <w:rPr>
        <w:rFonts w:hint="eastAsia"/>
      </w:rPr>
    </w:lvl>
    <w:lvl w:ilvl="6" w:tentative="0">
      <w:start w:val="1"/>
      <w:numFmt w:val="decimal"/>
      <w:lvlText w:val="%7."/>
      <w:lvlJc w:val="left"/>
      <w:pPr>
        <w:tabs>
          <w:tab w:val="left" w:pos="1277"/>
        </w:tabs>
        <w:ind w:left="914" w:firstLine="363"/>
      </w:pPr>
      <w:rPr>
        <w:rFonts w:hint="eastAsia"/>
      </w:rPr>
    </w:lvl>
    <w:lvl w:ilvl="7" w:tentative="0">
      <w:start w:val="1"/>
      <w:numFmt w:val="lowerLetter"/>
      <w:lvlText w:val="%8)"/>
      <w:lvlJc w:val="left"/>
      <w:pPr>
        <w:tabs>
          <w:tab w:val="left" w:pos="1277"/>
        </w:tabs>
        <w:ind w:left="914" w:firstLine="363"/>
      </w:pPr>
      <w:rPr>
        <w:rFonts w:hint="eastAsia"/>
      </w:rPr>
    </w:lvl>
    <w:lvl w:ilvl="8" w:tentative="0">
      <w:start w:val="1"/>
      <w:numFmt w:val="lowerRoman"/>
      <w:lvlText w:val="%9."/>
      <w:lvlJc w:val="right"/>
      <w:pPr>
        <w:tabs>
          <w:tab w:val="left" w:pos="1277"/>
        </w:tabs>
        <w:ind w:left="914" w:firstLine="363"/>
      </w:pPr>
      <w:rPr>
        <w:rFonts w:hint="eastAsia"/>
      </w:rPr>
    </w:lvl>
  </w:abstractNum>
  <w:abstractNum w:abstractNumId="3">
    <w:nsid w:val="0F3358A6"/>
    <w:multiLevelType w:val="multilevel"/>
    <w:tmpl w:val="0F3358A6"/>
    <w:lvl w:ilvl="0" w:tentative="0">
      <w:start w:val="0"/>
      <w:numFmt w:val="none"/>
      <w:pStyle w:val="248"/>
      <w:lvlText w:val="•"/>
      <w:lvlJc w:val="left"/>
      <w:pPr>
        <w:tabs>
          <w:tab w:val="left" w:pos="1294"/>
        </w:tabs>
        <w:ind w:left="1268" w:hanging="334"/>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pStyle w:val="235"/>
      <w:lvlText w:val=""/>
      <w:lvlJc w:val="left"/>
      <w:pPr>
        <w:tabs>
          <w:tab w:val="left" w:pos="1200"/>
        </w:tabs>
        <w:ind w:left="953" w:hanging="113"/>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065213E"/>
    <w:multiLevelType w:val="multilevel"/>
    <w:tmpl w:val="1065213E"/>
    <w:lvl w:ilvl="0" w:tentative="0">
      <w:start w:val="1"/>
      <w:numFmt w:val="bullet"/>
      <w:lvlText w:val=""/>
      <w:lvlJc w:val="left"/>
      <w:pPr>
        <w:tabs>
          <w:tab w:val="left" w:pos="425"/>
        </w:tabs>
        <w:ind w:left="425" w:hanging="425"/>
      </w:pPr>
      <w:rPr>
        <w:rFonts w:hint="default" w:ascii="Wingdings" w:hAnsi="Wingdings"/>
        <w:bCs w:val="0"/>
        <w:i w:val="0"/>
        <w:iCs w:val="0"/>
        <w:caps w:val="0"/>
        <w:smallCaps w:val="0"/>
        <w:strike w:val="0"/>
        <w:dstrike w:val="0"/>
        <w:vanish w:val="0"/>
        <w:spacing w:val="0"/>
        <w:position w:val="0"/>
        <w:u w:val="none"/>
        <w:vertAlign w:val="baseline"/>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pStyle w:val="249"/>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4881F9A"/>
    <w:multiLevelType w:val="multilevel"/>
    <w:tmpl w:val="24881F9A"/>
    <w:lvl w:ilvl="0" w:tentative="0">
      <w:start w:val="1"/>
      <w:numFmt w:val="lowerLetter"/>
      <w:pStyle w:val="219"/>
      <w:lvlText w:val="%1)"/>
      <w:lvlJc w:val="left"/>
      <w:pPr>
        <w:tabs>
          <w:tab w:val="left" w:pos="1271"/>
        </w:tabs>
        <w:ind w:left="1270" w:hanging="419"/>
      </w:pPr>
      <w:rPr>
        <w:rFonts w:hint="eastAsia" w:ascii="宋体" w:eastAsia="宋体"/>
        <w:b w:val="0"/>
        <w:i w:val="0"/>
        <w:sz w:val="21"/>
        <w:szCs w:val="21"/>
      </w:rPr>
    </w:lvl>
    <w:lvl w:ilvl="1" w:tentative="0">
      <w:start w:val="1"/>
      <w:numFmt w:val="decimal"/>
      <w:pStyle w:val="218"/>
      <w:lvlText w:val="%2)"/>
      <w:lvlJc w:val="left"/>
      <w:pPr>
        <w:tabs>
          <w:tab w:val="left" w:pos="1691"/>
        </w:tabs>
        <w:ind w:left="1690" w:hanging="419"/>
      </w:pPr>
      <w:rPr>
        <w:rFonts w:hint="eastAsia"/>
      </w:rPr>
    </w:lvl>
    <w:lvl w:ilvl="2" w:tentative="0">
      <w:start w:val="1"/>
      <w:numFmt w:val="decimal"/>
      <w:lvlText w:val="(%3)"/>
      <w:lvlJc w:val="left"/>
      <w:pPr>
        <w:tabs>
          <w:tab w:val="left" w:pos="431"/>
        </w:tabs>
        <w:ind w:left="2110" w:hanging="420"/>
      </w:pPr>
      <w:rPr>
        <w:rFonts w:hint="eastAsia" w:ascii="宋体" w:eastAsia="宋体"/>
        <w:b w:val="0"/>
        <w:i w:val="0"/>
        <w:sz w:val="21"/>
        <w:szCs w:val="21"/>
      </w:rPr>
    </w:lvl>
    <w:lvl w:ilvl="3" w:tentative="0">
      <w:start w:val="1"/>
      <w:numFmt w:val="decimal"/>
      <w:lvlText w:val="%4."/>
      <w:lvlJc w:val="left"/>
      <w:pPr>
        <w:tabs>
          <w:tab w:val="left" w:pos="2531"/>
        </w:tabs>
        <w:ind w:left="2530" w:hanging="419"/>
      </w:pPr>
      <w:rPr>
        <w:rFonts w:hint="eastAsia"/>
      </w:rPr>
    </w:lvl>
    <w:lvl w:ilvl="4" w:tentative="0">
      <w:start w:val="1"/>
      <w:numFmt w:val="lowerLetter"/>
      <w:lvlText w:val="%5)"/>
      <w:lvlJc w:val="left"/>
      <w:pPr>
        <w:tabs>
          <w:tab w:val="left" w:pos="2951"/>
        </w:tabs>
        <w:ind w:left="2950" w:hanging="419"/>
      </w:pPr>
      <w:rPr>
        <w:rFonts w:hint="eastAsia"/>
      </w:rPr>
    </w:lvl>
    <w:lvl w:ilvl="5" w:tentative="0">
      <w:start w:val="1"/>
      <w:numFmt w:val="lowerRoman"/>
      <w:lvlText w:val="%6."/>
      <w:lvlJc w:val="right"/>
      <w:pPr>
        <w:tabs>
          <w:tab w:val="left" w:pos="3371"/>
        </w:tabs>
        <w:ind w:left="3370" w:hanging="419"/>
      </w:pPr>
      <w:rPr>
        <w:rFonts w:hint="eastAsia"/>
      </w:rPr>
    </w:lvl>
    <w:lvl w:ilvl="6" w:tentative="0">
      <w:start w:val="1"/>
      <w:numFmt w:val="decimal"/>
      <w:lvlText w:val="%7."/>
      <w:lvlJc w:val="left"/>
      <w:pPr>
        <w:tabs>
          <w:tab w:val="left" w:pos="3791"/>
        </w:tabs>
        <w:ind w:left="3790" w:hanging="419"/>
      </w:pPr>
      <w:rPr>
        <w:rFonts w:hint="eastAsia"/>
      </w:rPr>
    </w:lvl>
    <w:lvl w:ilvl="7" w:tentative="0">
      <w:start w:val="1"/>
      <w:numFmt w:val="lowerLetter"/>
      <w:lvlText w:val="%8)"/>
      <w:lvlJc w:val="left"/>
      <w:pPr>
        <w:tabs>
          <w:tab w:val="left" w:pos="4211"/>
        </w:tabs>
        <w:ind w:left="4210" w:hanging="419"/>
      </w:pPr>
      <w:rPr>
        <w:rFonts w:hint="eastAsia"/>
      </w:rPr>
    </w:lvl>
    <w:lvl w:ilvl="8" w:tentative="0">
      <w:start w:val="1"/>
      <w:numFmt w:val="lowerRoman"/>
      <w:lvlText w:val="%9."/>
      <w:lvlJc w:val="right"/>
      <w:pPr>
        <w:tabs>
          <w:tab w:val="left" w:pos="4631"/>
        </w:tabs>
        <w:ind w:left="4630" w:hanging="419"/>
      </w:pPr>
      <w:rPr>
        <w:rFonts w:hint="eastAsia"/>
      </w:rPr>
    </w:lvl>
  </w:abstractNum>
  <w:abstractNum w:abstractNumId="6">
    <w:nsid w:val="2615314E"/>
    <w:multiLevelType w:val="multilevel"/>
    <w:tmpl w:val="2615314E"/>
    <w:lvl w:ilvl="0" w:tentative="0">
      <w:start w:val="1"/>
      <w:numFmt w:val="decimal"/>
      <w:pStyle w:val="262"/>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9041BF3"/>
    <w:multiLevelType w:val="multilevel"/>
    <w:tmpl w:val="39041BF3"/>
    <w:lvl w:ilvl="0" w:tentative="0">
      <w:start w:val="1"/>
      <w:numFmt w:val="bullet"/>
      <w:pStyle w:val="233"/>
      <w:lvlText w:val=""/>
      <w:lvlJc w:val="left"/>
      <w:pPr>
        <w:tabs>
          <w:tab w:val="left" w:pos="1588"/>
        </w:tabs>
        <w:ind w:left="1588" w:hanging="420"/>
      </w:pPr>
      <w:rPr>
        <w:rFonts w:hint="default" w:ascii="Wingdings" w:hAnsi="Wingdings"/>
      </w:rPr>
    </w:lvl>
    <w:lvl w:ilvl="1" w:tentative="0">
      <w:start w:val="1"/>
      <w:numFmt w:val="bullet"/>
      <w:lvlText w:val=""/>
      <w:lvlJc w:val="left"/>
      <w:pPr>
        <w:tabs>
          <w:tab w:val="left" w:pos="2008"/>
        </w:tabs>
        <w:ind w:left="2008" w:hanging="420"/>
      </w:pPr>
      <w:rPr>
        <w:rFonts w:hint="default" w:ascii="Wingdings" w:hAnsi="Wingdings"/>
      </w:rPr>
    </w:lvl>
    <w:lvl w:ilvl="2" w:tentative="0">
      <w:start w:val="1"/>
      <w:numFmt w:val="bullet"/>
      <w:lvlText w:val=""/>
      <w:lvlJc w:val="left"/>
      <w:pPr>
        <w:tabs>
          <w:tab w:val="left" w:pos="2428"/>
        </w:tabs>
        <w:ind w:left="2428" w:hanging="420"/>
      </w:pPr>
      <w:rPr>
        <w:rFonts w:hint="default" w:ascii="Wingdings" w:hAnsi="Wingdings"/>
      </w:rPr>
    </w:lvl>
    <w:lvl w:ilvl="3" w:tentative="0">
      <w:start w:val="1"/>
      <w:numFmt w:val="bullet"/>
      <w:lvlText w:val=""/>
      <w:lvlJc w:val="left"/>
      <w:pPr>
        <w:tabs>
          <w:tab w:val="left" w:pos="2848"/>
        </w:tabs>
        <w:ind w:left="2848" w:hanging="420"/>
      </w:pPr>
      <w:rPr>
        <w:rFonts w:hint="default" w:ascii="Wingdings" w:hAnsi="Wingdings"/>
      </w:rPr>
    </w:lvl>
    <w:lvl w:ilvl="4" w:tentative="0">
      <w:start w:val="1"/>
      <w:numFmt w:val="bullet"/>
      <w:lvlText w:val=""/>
      <w:lvlJc w:val="left"/>
      <w:pPr>
        <w:tabs>
          <w:tab w:val="left" w:pos="3268"/>
        </w:tabs>
        <w:ind w:left="3268" w:hanging="420"/>
      </w:pPr>
      <w:rPr>
        <w:rFonts w:hint="default" w:ascii="Wingdings" w:hAnsi="Wingdings"/>
      </w:rPr>
    </w:lvl>
    <w:lvl w:ilvl="5" w:tentative="0">
      <w:start w:val="1"/>
      <w:numFmt w:val="bullet"/>
      <w:lvlText w:val=""/>
      <w:lvlJc w:val="left"/>
      <w:pPr>
        <w:tabs>
          <w:tab w:val="left" w:pos="3688"/>
        </w:tabs>
        <w:ind w:left="3688" w:hanging="420"/>
      </w:pPr>
      <w:rPr>
        <w:rFonts w:hint="default" w:ascii="Wingdings" w:hAnsi="Wingdings"/>
      </w:rPr>
    </w:lvl>
    <w:lvl w:ilvl="6" w:tentative="0">
      <w:start w:val="1"/>
      <w:numFmt w:val="bullet"/>
      <w:lvlText w:val=""/>
      <w:lvlJc w:val="left"/>
      <w:pPr>
        <w:tabs>
          <w:tab w:val="left" w:pos="4108"/>
        </w:tabs>
        <w:ind w:left="4108" w:hanging="420"/>
      </w:pPr>
      <w:rPr>
        <w:rFonts w:hint="default" w:ascii="Wingdings" w:hAnsi="Wingdings"/>
      </w:rPr>
    </w:lvl>
    <w:lvl w:ilvl="7" w:tentative="0">
      <w:start w:val="1"/>
      <w:numFmt w:val="bullet"/>
      <w:lvlText w:val=""/>
      <w:lvlJc w:val="left"/>
      <w:pPr>
        <w:tabs>
          <w:tab w:val="left" w:pos="4528"/>
        </w:tabs>
        <w:ind w:left="4528" w:hanging="420"/>
      </w:pPr>
      <w:rPr>
        <w:rFonts w:hint="default" w:ascii="Wingdings" w:hAnsi="Wingdings"/>
      </w:rPr>
    </w:lvl>
    <w:lvl w:ilvl="8" w:tentative="0">
      <w:start w:val="1"/>
      <w:numFmt w:val="bullet"/>
      <w:lvlText w:val=""/>
      <w:lvlJc w:val="left"/>
      <w:pPr>
        <w:tabs>
          <w:tab w:val="left" w:pos="4948"/>
        </w:tabs>
        <w:ind w:left="4948" w:hanging="420"/>
      </w:pPr>
      <w:rPr>
        <w:rFonts w:hint="default" w:ascii="Wingdings" w:hAnsi="Wingdings"/>
      </w:rPr>
    </w:lvl>
  </w:abstractNum>
  <w:abstractNum w:abstractNumId="8">
    <w:nsid w:val="523514C8"/>
    <w:multiLevelType w:val="multilevel"/>
    <w:tmpl w:val="523514C8"/>
    <w:lvl w:ilvl="0" w:tentative="0">
      <w:start w:val="1"/>
      <w:numFmt w:val="bullet"/>
      <w:pStyle w:val="18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3872C61"/>
    <w:multiLevelType w:val="multilevel"/>
    <w:tmpl w:val="53872C61"/>
    <w:lvl w:ilvl="0" w:tentative="0">
      <w:start w:val="1"/>
      <w:numFmt w:val="decimal"/>
      <w:pStyle w:val="263"/>
      <w:lvlText w:val="图%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B047FF5"/>
    <w:multiLevelType w:val="multilevel"/>
    <w:tmpl w:val="5B047FF5"/>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234"/>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11">
    <w:nsid w:val="646260FA"/>
    <w:multiLevelType w:val="multilevel"/>
    <w:tmpl w:val="646260FA"/>
    <w:lvl w:ilvl="0" w:tentative="0">
      <w:start w:val="1"/>
      <w:numFmt w:val="decimal"/>
      <w:pStyle w:val="220"/>
      <w:suff w:val="nothing"/>
      <w:lvlText w:val="表%1　"/>
      <w:lvlJc w:val="left"/>
      <w:pPr>
        <w:ind w:left="0" w:firstLine="0"/>
      </w:pPr>
      <w:rPr>
        <w:rFonts w:hint="eastAsia" w:ascii="黑体" w:hAnsi="Times New Roman" w:eastAsia="黑体"/>
        <w:b w:val="0"/>
        <w:i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8513B5F"/>
    <w:multiLevelType w:val="multilevel"/>
    <w:tmpl w:val="68513B5F"/>
    <w:lvl w:ilvl="0" w:tentative="0">
      <w:start w:val="2"/>
      <w:numFmt w:val="decimal"/>
      <w:pStyle w:val="264"/>
      <w:lvlText w:val="%1."/>
      <w:lvlJc w:val="left"/>
      <w:pPr>
        <w:tabs>
          <w:tab w:val="left" w:pos="1186"/>
        </w:tabs>
        <w:ind w:left="1186" w:hanging="360"/>
      </w:pPr>
      <w:rPr>
        <w:rFonts w:hint="default"/>
      </w:rPr>
    </w:lvl>
    <w:lvl w:ilvl="1" w:tentative="0">
      <w:start w:val="1"/>
      <w:numFmt w:val="lowerLetter"/>
      <w:lvlText w:val="%2)"/>
      <w:lvlJc w:val="left"/>
      <w:pPr>
        <w:tabs>
          <w:tab w:val="left" w:pos="1666"/>
        </w:tabs>
        <w:ind w:left="1666" w:hanging="420"/>
      </w:pPr>
    </w:lvl>
    <w:lvl w:ilvl="2" w:tentative="0">
      <w:start w:val="1"/>
      <w:numFmt w:val="lowerRoman"/>
      <w:lvlText w:val="%3."/>
      <w:lvlJc w:val="right"/>
      <w:pPr>
        <w:tabs>
          <w:tab w:val="left" w:pos="2086"/>
        </w:tabs>
        <w:ind w:left="2086" w:hanging="420"/>
      </w:pPr>
    </w:lvl>
    <w:lvl w:ilvl="3" w:tentative="0">
      <w:start w:val="1"/>
      <w:numFmt w:val="decimal"/>
      <w:lvlText w:val="%4."/>
      <w:lvlJc w:val="left"/>
      <w:pPr>
        <w:tabs>
          <w:tab w:val="left" w:pos="2506"/>
        </w:tabs>
        <w:ind w:left="2506" w:hanging="420"/>
      </w:pPr>
    </w:lvl>
    <w:lvl w:ilvl="4" w:tentative="0">
      <w:start w:val="1"/>
      <w:numFmt w:val="lowerLetter"/>
      <w:lvlText w:val="%5)"/>
      <w:lvlJc w:val="left"/>
      <w:pPr>
        <w:tabs>
          <w:tab w:val="left" w:pos="2926"/>
        </w:tabs>
        <w:ind w:left="2926" w:hanging="420"/>
      </w:pPr>
    </w:lvl>
    <w:lvl w:ilvl="5" w:tentative="0">
      <w:start w:val="1"/>
      <w:numFmt w:val="lowerRoman"/>
      <w:lvlText w:val="%6."/>
      <w:lvlJc w:val="right"/>
      <w:pPr>
        <w:tabs>
          <w:tab w:val="left" w:pos="3346"/>
        </w:tabs>
        <w:ind w:left="3346" w:hanging="420"/>
      </w:pPr>
    </w:lvl>
    <w:lvl w:ilvl="6" w:tentative="0">
      <w:start w:val="1"/>
      <w:numFmt w:val="decimal"/>
      <w:lvlText w:val="%7."/>
      <w:lvlJc w:val="left"/>
      <w:pPr>
        <w:tabs>
          <w:tab w:val="left" w:pos="3766"/>
        </w:tabs>
        <w:ind w:left="3766" w:hanging="420"/>
      </w:pPr>
    </w:lvl>
    <w:lvl w:ilvl="7" w:tentative="0">
      <w:start w:val="1"/>
      <w:numFmt w:val="lowerLetter"/>
      <w:lvlText w:val="%8)"/>
      <w:lvlJc w:val="left"/>
      <w:pPr>
        <w:tabs>
          <w:tab w:val="left" w:pos="4186"/>
        </w:tabs>
        <w:ind w:left="4186" w:hanging="420"/>
      </w:pPr>
    </w:lvl>
    <w:lvl w:ilvl="8" w:tentative="0">
      <w:start w:val="1"/>
      <w:numFmt w:val="lowerRoman"/>
      <w:lvlText w:val="%9."/>
      <w:lvlJc w:val="right"/>
      <w:pPr>
        <w:tabs>
          <w:tab w:val="left" w:pos="4606"/>
        </w:tabs>
        <w:ind w:left="4606" w:hanging="420"/>
      </w:pPr>
    </w:lvl>
  </w:abstractNum>
  <w:abstractNum w:abstractNumId="13">
    <w:nsid w:val="71448F6C"/>
    <w:multiLevelType w:val="singleLevel"/>
    <w:tmpl w:val="71448F6C"/>
    <w:lvl w:ilvl="0" w:tentative="0">
      <w:start w:val="2"/>
      <w:numFmt w:val="decimal"/>
      <w:suff w:val="space"/>
      <w:lvlText w:val="%1."/>
      <w:lvlJc w:val="left"/>
    </w:lvl>
  </w:abstractNum>
  <w:abstractNum w:abstractNumId="14">
    <w:nsid w:val="7BD6147C"/>
    <w:multiLevelType w:val="multilevel"/>
    <w:tmpl w:val="7BD6147C"/>
    <w:lvl w:ilvl="0" w:tentative="0">
      <w:start w:val="1"/>
      <w:numFmt w:val="bullet"/>
      <w:pStyle w:val="242"/>
      <w:lvlText w:val=""/>
      <w:lvlJc w:val="left"/>
      <w:pPr>
        <w:tabs>
          <w:tab w:val="left" w:pos="1079"/>
        </w:tabs>
        <w:ind w:left="758" w:hanging="19"/>
      </w:pPr>
      <w:rPr>
        <w:rFonts w:hint="default" w:ascii="Wingdings" w:hAnsi="Wingdings"/>
      </w:rPr>
    </w:lvl>
    <w:lvl w:ilvl="1" w:tentative="0">
      <w:start w:val="1"/>
      <w:numFmt w:val="bullet"/>
      <w:lvlText w:val=""/>
      <w:lvlJc w:val="left"/>
      <w:pPr>
        <w:tabs>
          <w:tab w:val="left" w:pos="1125"/>
        </w:tabs>
        <w:ind w:left="1125" w:hanging="420"/>
      </w:pPr>
      <w:rPr>
        <w:rFonts w:hint="default" w:ascii="Wingdings" w:hAnsi="Wingdings"/>
      </w:rPr>
    </w:lvl>
    <w:lvl w:ilvl="2" w:tentative="0">
      <w:start w:val="1"/>
      <w:numFmt w:val="bullet"/>
      <w:lvlText w:val=""/>
      <w:lvlJc w:val="left"/>
      <w:pPr>
        <w:tabs>
          <w:tab w:val="left" w:pos="1545"/>
        </w:tabs>
        <w:ind w:left="1545" w:hanging="420"/>
      </w:pPr>
      <w:rPr>
        <w:rFonts w:hint="default" w:ascii="Wingdings" w:hAnsi="Wingdings"/>
      </w:rPr>
    </w:lvl>
    <w:lvl w:ilvl="3" w:tentative="0">
      <w:start w:val="1"/>
      <w:numFmt w:val="bullet"/>
      <w:lvlText w:val=""/>
      <w:lvlJc w:val="left"/>
      <w:pPr>
        <w:tabs>
          <w:tab w:val="left" w:pos="1965"/>
        </w:tabs>
        <w:ind w:left="1965" w:hanging="420"/>
      </w:pPr>
      <w:rPr>
        <w:rFonts w:hint="default" w:ascii="Wingdings" w:hAnsi="Wingdings"/>
      </w:rPr>
    </w:lvl>
    <w:lvl w:ilvl="4" w:tentative="0">
      <w:start w:val="1"/>
      <w:numFmt w:val="bullet"/>
      <w:lvlText w:val=""/>
      <w:lvlJc w:val="left"/>
      <w:pPr>
        <w:tabs>
          <w:tab w:val="left" w:pos="2385"/>
        </w:tabs>
        <w:ind w:left="2385" w:hanging="420"/>
      </w:pPr>
      <w:rPr>
        <w:rFonts w:hint="default" w:ascii="Wingdings" w:hAnsi="Wingdings"/>
      </w:rPr>
    </w:lvl>
    <w:lvl w:ilvl="5" w:tentative="0">
      <w:start w:val="1"/>
      <w:numFmt w:val="bullet"/>
      <w:lvlText w:val=""/>
      <w:lvlJc w:val="left"/>
      <w:pPr>
        <w:tabs>
          <w:tab w:val="left" w:pos="2805"/>
        </w:tabs>
        <w:ind w:left="2805" w:hanging="420"/>
      </w:pPr>
      <w:rPr>
        <w:rFonts w:hint="default" w:ascii="Wingdings" w:hAnsi="Wingdings"/>
      </w:rPr>
    </w:lvl>
    <w:lvl w:ilvl="6" w:tentative="0">
      <w:start w:val="1"/>
      <w:numFmt w:val="bullet"/>
      <w:lvlText w:val=""/>
      <w:lvlJc w:val="left"/>
      <w:pPr>
        <w:tabs>
          <w:tab w:val="left" w:pos="3225"/>
        </w:tabs>
        <w:ind w:left="3225" w:hanging="420"/>
      </w:pPr>
      <w:rPr>
        <w:rFonts w:hint="default" w:ascii="Wingdings" w:hAnsi="Wingdings"/>
      </w:rPr>
    </w:lvl>
    <w:lvl w:ilvl="7" w:tentative="0">
      <w:start w:val="1"/>
      <w:numFmt w:val="bullet"/>
      <w:lvlText w:val=""/>
      <w:lvlJc w:val="left"/>
      <w:pPr>
        <w:tabs>
          <w:tab w:val="left" w:pos="3645"/>
        </w:tabs>
        <w:ind w:left="3645" w:hanging="420"/>
      </w:pPr>
      <w:rPr>
        <w:rFonts w:hint="default" w:ascii="Wingdings" w:hAnsi="Wingdings"/>
      </w:rPr>
    </w:lvl>
    <w:lvl w:ilvl="8" w:tentative="0">
      <w:start w:val="1"/>
      <w:numFmt w:val="bullet"/>
      <w:lvlText w:val=""/>
      <w:lvlJc w:val="left"/>
      <w:pPr>
        <w:tabs>
          <w:tab w:val="left" w:pos="4065"/>
        </w:tabs>
        <w:ind w:left="4065" w:hanging="420"/>
      </w:pPr>
      <w:rPr>
        <w:rFonts w:hint="default" w:ascii="Wingdings" w:hAnsi="Wingdings"/>
      </w:rPr>
    </w:lvl>
  </w:abstractNum>
  <w:num w:numId="1">
    <w:abstractNumId w:val="1"/>
  </w:num>
  <w:num w:numId="2">
    <w:abstractNumId w:val="0"/>
  </w:num>
  <w:num w:numId="3">
    <w:abstractNumId w:val="8"/>
  </w:num>
  <w:num w:numId="4">
    <w:abstractNumId w:val="2"/>
  </w:num>
  <w:num w:numId="5">
    <w:abstractNumId w:val="5"/>
  </w:num>
  <w:num w:numId="6">
    <w:abstractNumId w:val="11"/>
  </w:num>
  <w:num w:numId="7">
    <w:abstractNumId w:val="7"/>
  </w:num>
  <w:num w:numId="8">
    <w:abstractNumId w:val="10"/>
  </w:num>
  <w:num w:numId="9">
    <w:abstractNumId w:val="3"/>
  </w:num>
  <w:num w:numId="10">
    <w:abstractNumId w:val="14"/>
  </w:num>
  <w:num w:numId="11">
    <w:abstractNumId w:val="4"/>
  </w:num>
  <w:num w:numId="12">
    <w:abstractNumId w:val="6"/>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attachedTemplate r:id="rId1"/>
  <w:documentProtection w:enforcement="0"/>
  <w:defaultTabStop w:val="425"/>
  <w:drawingGridHorizontalSpacing w:val="120"/>
  <w:drawingGridVerticalSpacing w:val="20"/>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AB"/>
    <w:rsid w:val="00000A42"/>
    <w:rsid w:val="00001CC6"/>
    <w:rsid w:val="000020E1"/>
    <w:rsid w:val="000044CA"/>
    <w:rsid w:val="00004A1C"/>
    <w:rsid w:val="00004E09"/>
    <w:rsid w:val="0000597E"/>
    <w:rsid w:val="000059A3"/>
    <w:rsid w:val="00006BA2"/>
    <w:rsid w:val="00006D37"/>
    <w:rsid w:val="000079F4"/>
    <w:rsid w:val="00007D8E"/>
    <w:rsid w:val="000102DF"/>
    <w:rsid w:val="00010722"/>
    <w:rsid w:val="00010A0C"/>
    <w:rsid w:val="00010A8A"/>
    <w:rsid w:val="0001194A"/>
    <w:rsid w:val="00013287"/>
    <w:rsid w:val="00013805"/>
    <w:rsid w:val="00013BD9"/>
    <w:rsid w:val="00013C82"/>
    <w:rsid w:val="0001418D"/>
    <w:rsid w:val="00015068"/>
    <w:rsid w:val="00015191"/>
    <w:rsid w:val="000168A5"/>
    <w:rsid w:val="000169CF"/>
    <w:rsid w:val="00016D46"/>
    <w:rsid w:val="00017546"/>
    <w:rsid w:val="000178EE"/>
    <w:rsid w:val="00017E88"/>
    <w:rsid w:val="00020A8A"/>
    <w:rsid w:val="00020C57"/>
    <w:rsid w:val="000217DD"/>
    <w:rsid w:val="00021CB6"/>
    <w:rsid w:val="00021CB7"/>
    <w:rsid w:val="000223E5"/>
    <w:rsid w:val="00022946"/>
    <w:rsid w:val="00024254"/>
    <w:rsid w:val="00024889"/>
    <w:rsid w:val="00025C07"/>
    <w:rsid w:val="00025C67"/>
    <w:rsid w:val="00026007"/>
    <w:rsid w:val="0002645B"/>
    <w:rsid w:val="000265C7"/>
    <w:rsid w:val="000273E1"/>
    <w:rsid w:val="0002777A"/>
    <w:rsid w:val="00027A8F"/>
    <w:rsid w:val="000303D2"/>
    <w:rsid w:val="000306F5"/>
    <w:rsid w:val="000314D5"/>
    <w:rsid w:val="0003178A"/>
    <w:rsid w:val="000327B6"/>
    <w:rsid w:val="00032B58"/>
    <w:rsid w:val="00033693"/>
    <w:rsid w:val="00033A64"/>
    <w:rsid w:val="00034862"/>
    <w:rsid w:val="00034AD7"/>
    <w:rsid w:val="0003547C"/>
    <w:rsid w:val="00035769"/>
    <w:rsid w:val="000401F6"/>
    <w:rsid w:val="00040284"/>
    <w:rsid w:val="00040467"/>
    <w:rsid w:val="00040D4A"/>
    <w:rsid w:val="000417B5"/>
    <w:rsid w:val="000423E0"/>
    <w:rsid w:val="000438E0"/>
    <w:rsid w:val="00044127"/>
    <w:rsid w:val="00044219"/>
    <w:rsid w:val="00045053"/>
    <w:rsid w:val="00045875"/>
    <w:rsid w:val="00045AAE"/>
    <w:rsid w:val="00045AF3"/>
    <w:rsid w:val="000465FE"/>
    <w:rsid w:val="000468A7"/>
    <w:rsid w:val="00046C2F"/>
    <w:rsid w:val="000474E5"/>
    <w:rsid w:val="00050182"/>
    <w:rsid w:val="000509BC"/>
    <w:rsid w:val="00050B16"/>
    <w:rsid w:val="00052DED"/>
    <w:rsid w:val="00053B39"/>
    <w:rsid w:val="0005402C"/>
    <w:rsid w:val="00054098"/>
    <w:rsid w:val="00054A00"/>
    <w:rsid w:val="00054B7C"/>
    <w:rsid w:val="00054B99"/>
    <w:rsid w:val="00054CFA"/>
    <w:rsid w:val="00056965"/>
    <w:rsid w:val="0005750D"/>
    <w:rsid w:val="00057C41"/>
    <w:rsid w:val="000600B8"/>
    <w:rsid w:val="000601FD"/>
    <w:rsid w:val="000606D2"/>
    <w:rsid w:val="00060C1F"/>
    <w:rsid w:val="00061DC2"/>
    <w:rsid w:val="00061DE3"/>
    <w:rsid w:val="000629F1"/>
    <w:rsid w:val="00062F42"/>
    <w:rsid w:val="000631C6"/>
    <w:rsid w:val="00063738"/>
    <w:rsid w:val="00063FEF"/>
    <w:rsid w:val="00065C49"/>
    <w:rsid w:val="000703DA"/>
    <w:rsid w:val="0007060A"/>
    <w:rsid w:val="00071340"/>
    <w:rsid w:val="00071637"/>
    <w:rsid w:val="000724B0"/>
    <w:rsid w:val="0007283D"/>
    <w:rsid w:val="0007292D"/>
    <w:rsid w:val="00073800"/>
    <w:rsid w:val="00074436"/>
    <w:rsid w:val="00074E46"/>
    <w:rsid w:val="00075511"/>
    <w:rsid w:val="00075791"/>
    <w:rsid w:val="00076C39"/>
    <w:rsid w:val="000772E5"/>
    <w:rsid w:val="000776E7"/>
    <w:rsid w:val="000778C7"/>
    <w:rsid w:val="000800E0"/>
    <w:rsid w:val="00080501"/>
    <w:rsid w:val="00080764"/>
    <w:rsid w:val="0008177A"/>
    <w:rsid w:val="0008181D"/>
    <w:rsid w:val="00082F38"/>
    <w:rsid w:val="00083824"/>
    <w:rsid w:val="0008469F"/>
    <w:rsid w:val="00084702"/>
    <w:rsid w:val="000848AC"/>
    <w:rsid w:val="000848E1"/>
    <w:rsid w:val="00084EB3"/>
    <w:rsid w:val="00085681"/>
    <w:rsid w:val="000858A8"/>
    <w:rsid w:val="00086278"/>
    <w:rsid w:val="000865E1"/>
    <w:rsid w:val="00086FBE"/>
    <w:rsid w:val="000876A2"/>
    <w:rsid w:val="000903FF"/>
    <w:rsid w:val="000904E6"/>
    <w:rsid w:val="00090E72"/>
    <w:rsid w:val="000912AA"/>
    <w:rsid w:val="00091D72"/>
    <w:rsid w:val="00092286"/>
    <w:rsid w:val="00092694"/>
    <w:rsid w:val="00093276"/>
    <w:rsid w:val="00093B49"/>
    <w:rsid w:val="00093B51"/>
    <w:rsid w:val="000949A7"/>
    <w:rsid w:val="0009545A"/>
    <w:rsid w:val="00096911"/>
    <w:rsid w:val="000973E8"/>
    <w:rsid w:val="000A0419"/>
    <w:rsid w:val="000A084B"/>
    <w:rsid w:val="000A0957"/>
    <w:rsid w:val="000A174B"/>
    <w:rsid w:val="000A239A"/>
    <w:rsid w:val="000A2CA3"/>
    <w:rsid w:val="000A3815"/>
    <w:rsid w:val="000A4428"/>
    <w:rsid w:val="000A48FB"/>
    <w:rsid w:val="000A52C0"/>
    <w:rsid w:val="000A6684"/>
    <w:rsid w:val="000A78F8"/>
    <w:rsid w:val="000B0EBE"/>
    <w:rsid w:val="000B1B9C"/>
    <w:rsid w:val="000B2046"/>
    <w:rsid w:val="000B290F"/>
    <w:rsid w:val="000B3182"/>
    <w:rsid w:val="000B569D"/>
    <w:rsid w:val="000B68AF"/>
    <w:rsid w:val="000B6EDA"/>
    <w:rsid w:val="000B70F5"/>
    <w:rsid w:val="000B7389"/>
    <w:rsid w:val="000B794B"/>
    <w:rsid w:val="000B7C85"/>
    <w:rsid w:val="000B7CE5"/>
    <w:rsid w:val="000C039D"/>
    <w:rsid w:val="000C0658"/>
    <w:rsid w:val="000C0EFF"/>
    <w:rsid w:val="000C1E36"/>
    <w:rsid w:val="000C2053"/>
    <w:rsid w:val="000C22D5"/>
    <w:rsid w:val="000C2F6F"/>
    <w:rsid w:val="000C5633"/>
    <w:rsid w:val="000C5647"/>
    <w:rsid w:val="000C5C38"/>
    <w:rsid w:val="000C5D2F"/>
    <w:rsid w:val="000C66CD"/>
    <w:rsid w:val="000C66F0"/>
    <w:rsid w:val="000C763C"/>
    <w:rsid w:val="000D039D"/>
    <w:rsid w:val="000D041B"/>
    <w:rsid w:val="000D0878"/>
    <w:rsid w:val="000D0F1D"/>
    <w:rsid w:val="000D141C"/>
    <w:rsid w:val="000D15C6"/>
    <w:rsid w:val="000D21A3"/>
    <w:rsid w:val="000D29FD"/>
    <w:rsid w:val="000D2C4F"/>
    <w:rsid w:val="000D4097"/>
    <w:rsid w:val="000D4936"/>
    <w:rsid w:val="000D65F9"/>
    <w:rsid w:val="000D6633"/>
    <w:rsid w:val="000D7013"/>
    <w:rsid w:val="000D77C8"/>
    <w:rsid w:val="000E019D"/>
    <w:rsid w:val="000E03A1"/>
    <w:rsid w:val="000E0935"/>
    <w:rsid w:val="000E1400"/>
    <w:rsid w:val="000E289A"/>
    <w:rsid w:val="000E30D4"/>
    <w:rsid w:val="000E40C2"/>
    <w:rsid w:val="000E4F8F"/>
    <w:rsid w:val="000E4F92"/>
    <w:rsid w:val="000E5E16"/>
    <w:rsid w:val="000E648F"/>
    <w:rsid w:val="000E6CF3"/>
    <w:rsid w:val="000E7554"/>
    <w:rsid w:val="000F1EE2"/>
    <w:rsid w:val="000F21ED"/>
    <w:rsid w:val="000F30FE"/>
    <w:rsid w:val="000F47AC"/>
    <w:rsid w:val="000F48E6"/>
    <w:rsid w:val="000F4E48"/>
    <w:rsid w:val="000F6374"/>
    <w:rsid w:val="000F6707"/>
    <w:rsid w:val="000F6F18"/>
    <w:rsid w:val="000F74C1"/>
    <w:rsid w:val="00100250"/>
    <w:rsid w:val="00101A33"/>
    <w:rsid w:val="00102B8C"/>
    <w:rsid w:val="00103349"/>
    <w:rsid w:val="00103AB9"/>
    <w:rsid w:val="0010414A"/>
    <w:rsid w:val="0010451F"/>
    <w:rsid w:val="001048E5"/>
    <w:rsid w:val="00104988"/>
    <w:rsid w:val="00105FE0"/>
    <w:rsid w:val="00110367"/>
    <w:rsid w:val="00111F68"/>
    <w:rsid w:val="0011253F"/>
    <w:rsid w:val="001126EA"/>
    <w:rsid w:val="001134D0"/>
    <w:rsid w:val="001143EC"/>
    <w:rsid w:val="00115270"/>
    <w:rsid w:val="001157E1"/>
    <w:rsid w:val="0011594C"/>
    <w:rsid w:val="00115D09"/>
    <w:rsid w:val="00115E00"/>
    <w:rsid w:val="001177D2"/>
    <w:rsid w:val="0011797F"/>
    <w:rsid w:val="00122883"/>
    <w:rsid w:val="00122C4C"/>
    <w:rsid w:val="00123088"/>
    <w:rsid w:val="00123441"/>
    <w:rsid w:val="00123F9C"/>
    <w:rsid w:val="00124037"/>
    <w:rsid w:val="00124439"/>
    <w:rsid w:val="00125192"/>
    <w:rsid w:val="001252FA"/>
    <w:rsid w:val="00125A4A"/>
    <w:rsid w:val="001263C3"/>
    <w:rsid w:val="001266CC"/>
    <w:rsid w:val="001268A2"/>
    <w:rsid w:val="00126DEB"/>
    <w:rsid w:val="00126EDA"/>
    <w:rsid w:val="0012761A"/>
    <w:rsid w:val="001278CB"/>
    <w:rsid w:val="001279DE"/>
    <w:rsid w:val="00127BD4"/>
    <w:rsid w:val="00127CE5"/>
    <w:rsid w:val="0013074A"/>
    <w:rsid w:val="00132D66"/>
    <w:rsid w:val="00132D7C"/>
    <w:rsid w:val="00133AFF"/>
    <w:rsid w:val="00136139"/>
    <w:rsid w:val="00137DAF"/>
    <w:rsid w:val="00137ECF"/>
    <w:rsid w:val="00140E70"/>
    <w:rsid w:val="001415EC"/>
    <w:rsid w:val="00141B5B"/>
    <w:rsid w:val="0014338D"/>
    <w:rsid w:val="00143869"/>
    <w:rsid w:val="001447F3"/>
    <w:rsid w:val="00144AC4"/>
    <w:rsid w:val="001453F3"/>
    <w:rsid w:val="0014645D"/>
    <w:rsid w:val="001464BC"/>
    <w:rsid w:val="00146689"/>
    <w:rsid w:val="001478ED"/>
    <w:rsid w:val="00150150"/>
    <w:rsid w:val="001504CA"/>
    <w:rsid w:val="0015073F"/>
    <w:rsid w:val="00150B91"/>
    <w:rsid w:val="00150D70"/>
    <w:rsid w:val="0015133F"/>
    <w:rsid w:val="00151524"/>
    <w:rsid w:val="00151679"/>
    <w:rsid w:val="00152ACA"/>
    <w:rsid w:val="00152F27"/>
    <w:rsid w:val="00153F5F"/>
    <w:rsid w:val="001540CD"/>
    <w:rsid w:val="00154885"/>
    <w:rsid w:val="00154DDB"/>
    <w:rsid w:val="00155156"/>
    <w:rsid w:val="00155AA7"/>
    <w:rsid w:val="00155C5D"/>
    <w:rsid w:val="00157138"/>
    <w:rsid w:val="001574EB"/>
    <w:rsid w:val="00161453"/>
    <w:rsid w:val="00162B60"/>
    <w:rsid w:val="00162D2F"/>
    <w:rsid w:val="00163C2B"/>
    <w:rsid w:val="00163CC5"/>
    <w:rsid w:val="00164144"/>
    <w:rsid w:val="0016668C"/>
    <w:rsid w:val="0016760C"/>
    <w:rsid w:val="0016771D"/>
    <w:rsid w:val="00167917"/>
    <w:rsid w:val="00170D54"/>
    <w:rsid w:val="00172662"/>
    <w:rsid w:val="00172A27"/>
    <w:rsid w:val="00172CF9"/>
    <w:rsid w:val="0017357C"/>
    <w:rsid w:val="001739DC"/>
    <w:rsid w:val="00173CAD"/>
    <w:rsid w:val="0017457F"/>
    <w:rsid w:val="00175696"/>
    <w:rsid w:val="0017597A"/>
    <w:rsid w:val="00177552"/>
    <w:rsid w:val="00180700"/>
    <w:rsid w:val="00180C87"/>
    <w:rsid w:val="00180E8B"/>
    <w:rsid w:val="00182979"/>
    <w:rsid w:val="00182FA4"/>
    <w:rsid w:val="001834B3"/>
    <w:rsid w:val="00183575"/>
    <w:rsid w:val="00183CCD"/>
    <w:rsid w:val="001840E7"/>
    <w:rsid w:val="001851AA"/>
    <w:rsid w:val="0018531A"/>
    <w:rsid w:val="00185ECE"/>
    <w:rsid w:val="00186884"/>
    <w:rsid w:val="00186AAA"/>
    <w:rsid w:val="00187390"/>
    <w:rsid w:val="001873B5"/>
    <w:rsid w:val="00187923"/>
    <w:rsid w:val="00190A3F"/>
    <w:rsid w:val="00191766"/>
    <w:rsid w:val="00192394"/>
    <w:rsid w:val="00192943"/>
    <w:rsid w:val="001935CE"/>
    <w:rsid w:val="00193907"/>
    <w:rsid w:val="00193C6C"/>
    <w:rsid w:val="001945C0"/>
    <w:rsid w:val="00196ADA"/>
    <w:rsid w:val="00197426"/>
    <w:rsid w:val="001A03C8"/>
    <w:rsid w:val="001A092E"/>
    <w:rsid w:val="001A3BF2"/>
    <w:rsid w:val="001A3C41"/>
    <w:rsid w:val="001A4029"/>
    <w:rsid w:val="001A4314"/>
    <w:rsid w:val="001A43F8"/>
    <w:rsid w:val="001A4840"/>
    <w:rsid w:val="001A5C54"/>
    <w:rsid w:val="001A5FBC"/>
    <w:rsid w:val="001A693E"/>
    <w:rsid w:val="001A75D0"/>
    <w:rsid w:val="001A77E7"/>
    <w:rsid w:val="001A7810"/>
    <w:rsid w:val="001A796F"/>
    <w:rsid w:val="001A7E08"/>
    <w:rsid w:val="001B0038"/>
    <w:rsid w:val="001B0F03"/>
    <w:rsid w:val="001B1087"/>
    <w:rsid w:val="001B149D"/>
    <w:rsid w:val="001B1C90"/>
    <w:rsid w:val="001B203D"/>
    <w:rsid w:val="001B2438"/>
    <w:rsid w:val="001B34E1"/>
    <w:rsid w:val="001B3BAE"/>
    <w:rsid w:val="001B4659"/>
    <w:rsid w:val="001B54A0"/>
    <w:rsid w:val="001B59FB"/>
    <w:rsid w:val="001B5BCB"/>
    <w:rsid w:val="001B5C54"/>
    <w:rsid w:val="001B73BF"/>
    <w:rsid w:val="001B75E5"/>
    <w:rsid w:val="001B765F"/>
    <w:rsid w:val="001C06D7"/>
    <w:rsid w:val="001C0B2A"/>
    <w:rsid w:val="001C17C0"/>
    <w:rsid w:val="001C3602"/>
    <w:rsid w:val="001C4AE0"/>
    <w:rsid w:val="001C4EA6"/>
    <w:rsid w:val="001C542C"/>
    <w:rsid w:val="001C5D6E"/>
    <w:rsid w:val="001C5E78"/>
    <w:rsid w:val="001C6079"/>
    <w:rsid w:val="001C6E65"/>
    <w:rsid w:val="001C77C3"/>
    <w:rsid w:val="001D003F"/>
    <w:rsid w:val="001D123E"/>
    <w:rsid w:val="001D2246"/>
    <w:rsid w:val="001D2569"/>
    <w:rsid w:val="001D2E06"/>
    <w:rsid w:val="001D3C3A"/>
    <w:rsid w:val="001D488F"/>
    <w:rsid w:val="001D4948"/>
    <w:rsid w:val="001D49CC"/>
    <w:rsid w:val="001D4D3D"/>
    <w:rsid w:val="001D5664"/>
    <w:rsid w:val="001D6612"/>
    <w:rsid w:val="001D6AD7"/>
    <w:rsid w:val="001D6E81"/>
    <w:rsid w:val="001D73B6"/>
    <w:rsid w:val="001E0924"/>
    <w:rsid w:val="001E20E8"/>
    <w:rsid w:val="001E3235"/>
    <w:rsid w:val="001E35B7"/>
    <w:rsid w:val="001E481D"/>
    <w:rsid w:val="001E4A97"/>
    <w:rsid w:val="001E4CA0"/>
    <w:rsid w:val="001E4CF4"/>
    <w:rsid w:val="001E570D"/>
    <w:rsid w:val="001E6777"/>
    <w:rsid w:val="001E7276"/>
    <w:rsid w:val="001F0387"/>
    <w:rsid w:val="001F044F"/>
    <w:rsid w:val="001F1EE5"/>
    <w:rsid w:val="001F2160"/>
    <w:rsid w:val="001F44F8"/>
    <w:rsid w:val="001F562A"/>
    <w:rsid w:val="001F5BD0"/>
    <w:rsid w:val="00201790"/>
    <w:rsid w:val="00201ADD"/>
    <w:rsid w:val="00202E2F"/>
    <w:rsid w:val="002033FA"/>
    <w:rsid w:val="002040BD"/>
    <w:rsid w:val="00204AF5"/>
    <w:rsid w:val="0020586D"/>
    <w:rsid w:val="002059AF"/>
    <w:rsid w:val="00206991"/>
    <w:rsid w:val="0020743E"/>
    <w:rsid w:val="002100C8"/>
    <w:rsid w:val="00210264"/>
    <w:rsid w:val="00211FE8"/>
    <w:rsid w:val="00212132"/>
    <w:rsid w:val="002123E3"/>
    <w:rsid w:val="00212806"/>
    <w:rsid w:val="00212AD0"/>
    <w:rsid w:val="00212C0B"/>
    <w:rsid w:val="00212D4C"/>
    <w:rsid w:val="00212DD4"/>
    <w:rsid w:val="00212F05"/>
    <w:rsid w:val="00213160"/>
    <w:rsid w:val="00213822"/>
    <w:rsid w:val="00213A4E"/>
    <w:rsid w:val="002141FA"/>
    <w:rsid w:val="002143ED"/>
    <w:rsid w:val="0021495F"/>
    <w:rsid w:val="00214A20"/>
    <w:rsid w:val="002164E0"/>
    <w:rsid w:val="00217CAC"/>
    <w:rsid w:val="00217CD2"/>
    <w:rsid w:val="002204BC"/>
    <w:rsid w:val="002209C1"/>
    <w:rsid w:val="00221356"/>
    <w:rsid w:val="00221F45"/>
    <w:rsid w:val="00223211"/>
    <w:rsid w:val="00224392"/>
    <w:rsid w:val="00225A01"/>
    <w:rsid w:val="00225EE1"/>
    <w:rsid w:val="002268BD"/>
    <w:rsid w:val="00230D82"/>
    <w:rsid w:val="00230E35"/>
    <w:rsid w:val="00230F8C"/>
    <w:rsid w:val="0023240E"/>
    <w:rsid w:val="00232CDA"/>
    <w:rsid w:val="0023309C"/>
    <w:rsid w:val="0023389F"/>
    <w:rsid w:val="002341B5"/>
    <w:rsid w:val="00236262"/>
    <w:rsid w:val="002370C7"/>
    <w:rsid w:val="00237264"/>
    <w:rsid w:val="00237AE5"/>
    <w:rsid w:val="00241870"/>
    <w:rsid w:val="00242140"/>
    <w:rsid w:val="00242212"/>
    <w:rsid w:val="002437BB"/>
    <w:rsid w:val="00243EF8"/>
    <w:rsid w:val="002440F0"/>
    <w:rsid w:val="002446AB"/>
    <w:rsid w:val="00245138"/>
    <w:rsid w:val="0024561B"/>
    <w:rsid w:val="002456EC"/>
    <w:rsid w:val="00245C30"/>
    <w:rsid w:val="0024607F"/>
    <w:rsid w:val="00246370"/>
    <w:rsid w:val="002471D5"/>
    <w:rsid w:val="00247335"/>
    <w:rsid w:val="00247708"/>
    <w:rsid w:val="00250213"/>
    <w:rsid w:val="00250F83"/>
    <w:rsid w:val="002514DE"/>
    <w:rsid w:val="002515CB"/>
    <w:rsid w:val="00251A4F"/>
    <w:rsid w:val="00251C72"/>
    <w:rsid w:val="00251CC9"/>
    <w:rsid w:val="00252E53"/>
    <w:rsid w:val="00253006"/>
    <w:rsid w:val="002542E6"/>
    <w:rsid w:val="002545D4"/>
    <w:rsid w:val="002561EC"/>
    <w:rsid w:val="002577A5"/>
    <w:rsid w:val="002622DB"/>
    <w:rsid w:val="00262370"/>
    <w:rsid w:val="0026298C"/>
    <w:rsid w:val="00262C68"/>
    <w:rsid w:val="00263072"/>
    <w:rsid w:val="00263185"/>
    <w:rsid w:val="002636E1"/>
    <w:rsid w:val="00264721"/>
    <w:rsid w:val="00265467"/>
    <w:rsid w:val="00266486"/>
    <w:rsid w:val="00267CA3"/>
    <w:rsid w:val="0027179C"/>
    <w:rsid w:val="00271890"/>
    <w:rsid w:val="002719E1"/>
    <w:rsid w:val="002722A2"/>
    <w:rsid w:val="0027304E"/>
    <w:rsid w:val="002734CE"/>
    <w:rsid w:val="002737CA"/>
    <w:rsid w:val="0027435F"/>
    <w:rsid w:val="00274776"/>
    <w:rsid w:val="002747AD"/>
    <w:rsid w:val="0027541E"/>
    <w:rsid w:val="00275D8B"/>
    <w:rsid w:val="002765CE"/>
    <w:rsid w:val="002766F2"/>
    <w:rsid w:val="00276950"/>
    <w:rsid w:val="00276EE8"/>
    <w:rsid w:val="002775A8"/>
    <w:rsid w:val="00277DF3"/>
    <w:rsid w:val="002801D6"/>
    <w:rsid w:val="00280ABD"/>
    <w:rsid w:val="00280F87"/>
    <w:rsid w:val="0028102D"/>
    <w:rsid w:val="002816B1"/>
    <w:rsid w:val="002822FC"/>
    <w:rsid w:val="002823CE"/>
    <w:rsid w:val="00282622"/>
    <w:rsid w:val="002834C9"/>
    <w:rsid w:val="00284503"/>
    <w:rsid w:val="00285117"/>
    <w:rsid w:val="0028608F"/>
    <w:rsid w:val="00287218"/>
    <w:rsid w:val="00287634"/>
    <w:rsid w:val="0028784F"/>
    <w:rsid w:val="00291AFB"/>
    <w:rsid w:val="00291CD0"/>
    <w:rsid w:val="00292539"/>
    <w:rsid w:val="002927D9"/>
    <w:rsid w:val="002935B4"/>
    <w:rsid w:val="0029460E"/>
    <w:rsid w:val="00294893"/>
    <w:rsid w:val="00294A27"/>
    <w:rsid w:val="0029501F"/>
    <w:rsid w:val="002950A9"/>
    <w:rsid w:val="00295E05"/>
    <w:rsid w:val="00297007"/>
    <w:rsid w:val="002975AE"/>
    <w:rsid w:val="00297CFE"/>
    <w:rsid w:val="002A091F"/>
    <w:rsid w:val="002A2469"/>
    <w:rsid w:val="002A2BB5"/>
    <w:rsid w:val="002A2EE8"/>
    <w:rsid w:val="002A373E"/>
    <w:rsid w:val="002A5334"/>
    <w:rsid w:val="002A5533"/>
    <w:rsid w:val="002A5540"/>
    <w:rsid w:val="002A7AAD"/>
    <w:rsid w:val="002B17E3"/>
    <w:rsid w:val="002B418D"/>
    <w:rsid w:val="002B4BBB"/>
    <w:rsid w:val="002B4F6C"/>
    <w:rsid w:val="002B5EFD"/>
    <w:rsid w:val="002B5F1E"/>
    <w:rsid w:val="002B6029"/>
    <w:rsid w:val="002B645C"/>
    <w:rsid w:val="002B655A"/>
    <w:rsid w:val="002B6C34"/>
    <w:rsid w:val="002B795C"/>
    <w:rsid w:val="002C065C"/>
    <w:rsid w:val="002C0D2B"/>
    <w:rsid w:val="002C1744"/>
    <w:rsid w:val="002C24FB"/>
    <w:rsid w:val="002C2698"/>
    <w:rsid w:val="002C3C08"/>
    <w:rsid w:val="002C3F9C"/>
    <w:rsid w:val="002C5B1C"/>
    <w:rsid w:val="002C64C5"/>
    <w:rsid w:val="002C6EE4"/>
    <w:rsid w:val="002C732D"/>
    <w:rsid w:val="002D1237"/>
    <w:rsid w:val="002D2F9D"/>
    <w:rsid w:val="002D4B46"/>
    <w:rsid w:val="002D4D78"/>
    <w:rsid w:val="002D5C80"/>
    <w:rsid w:val="002D70D2"/>
    <w:rsid w:val="002E0E2B"/>
    <w:rsid w:val="002E1311"/>
    <w:rsid w:val="002E14FC"/>
    <w:rsid w:val="002E1DAC"/>
    <w:rsid w:val="002E21B8"/>
    <w:rsid w:val="002E464A"/>
    <w:rsid w:val="002E57AC"/>
    <w:rsid w:val="002E60F2"/>
    <w:rsid w:val="002E63CA"/>
    <w:rsid w:val="002E73C2"/>
    <w:rsid w:val="002F02DD"/>
    <w:rsid w:val="002F0A8C"/>
    <w:rsid w:val="002F1F09"/>
    <w:rsid w:val="002F1F4F"/>
    <w:rsid w:val="002F2077"/>
    <w:rsid w:val="002F2960"/>
    <w:rsid w:val="002F2AFF"/>
    <w:rsid w:val="002F335A"/>
    <w:rsid w:val="002F3565"/>
    <w:rsid w:val="002F3674"/>
    <w:rsid w:val="002F379F"/>
    <w:rsid w:val="002F3B7F"/>
    <w:rsid w:val="002F4D54"/>
    <w:rsid w:val="002F59E8"/>
    <w:rsid w:val="002F5B2C"/>
    <w:rsid w:val="002F5F2E"/>
    <w:rsid w:val="002F6DDB"/>
    <w:rsid w:val="002F7547"/>
    <w:rsid w:val="002F7AAE"/>
    <w:rsid w:val="0030032A"/>
    <w:rsid w:val="00300B40"/>
    <w:rsid w:val="00301131"/>
    <w:rsid w:val="0030205B"/>
    <w:rsid w:val="00302655"/>
    <w:rsid w:val="003030F1"/>
    <w:rsid w:val="003033B2"/>
    <w:rsid w:val="00303604"/>
    <w:rsid w:val="003041AD"/>
    <w:rsid w:val="00305CED"/>
    <w:rsid w:val="003106B2"/>
    <w:rsid w:val="00311723"/>
    <w:rsid w:val="00311E67"/>
    <w:rsid w:val="00311E70"/>
    <w:rsid w:val="003124B6"/>
    <w:rsid w:val="00312F30"/>
    <w:rsid w:val="00312F88"/>
    <w:rsid w:val="003137E9"/>
    <w:rsid w:val="00313D50"/>
    <w:rsid w:val="00313E71"/>
    <w:rsid w:val="00313E8D"/>
    <w:rsid w:val="00314021"/>
    <w:rsid w:val="00315442"/>
    <w:rsid w:val="00315657"/>
    <w:rsid w:val="00315D92"/>
    <w:rsid w:val="003161F5"/>
    <w:rsid w:val="00316238"/>
    <w:rsid w:val="003170CA"/>
    <w:rsid w:val="0031789E"/>
    <w:rsid w:val="00320073"/>
    <w:rsid w:val="00320927"/>
    <w:rsid w:val="0032094E"/>
    <w:rsid w:val="00320CE0"/>
    <w:rsid w:val="00320FE4"/>
    <w:rsid w:val="003224F5"/>
    <w:rsid w:val="003226EC"/>
    <w:rsid w:val="003234E3"/>
    <w:rsid w:val="003237D5"/>
    <w:rsid w:val="00324612"/>
    <w:rsid w:val="00325295"/>
    <w:rsid w:val="00325B49"/>
    <w:rsid w:val="0032614D"/>
    <w:rsid w:val="00326459"/>
    <w:rsid w:val="0032769D"/>
    <w:rsid w:val="0033147F"/>
    <w:rsid w:val="0033253F"/>
    <w:rsid w:val="00332826"/>
    <w:rsid w:val="003331D3"/>
    <w:rsid w:val="00333FC4"/>
    <w:rsid w:val="0033643D"/>
    <w:rsid w:val="0033716A"/>
    <w:rsid w:val="00340351"/>
    <w:rsid w:val="00340C29"/>
    <w:rsid w:val="0034108A"/>
    <w:rsid w:val="00341CF1"/>
    <w:rsid w:val="00341F79"/>
    <w:rsid w:val="00342544"/>
    <w:rsid w:val="00342EC3"/>
    <w:rsid w:val="003435B8"/>
    <w:rsid w:val="00343E37"/>
    <w:rsid w:val="0034404F"/>
    <w:rsid w:val="00344124"/>
    <w:rsid w:val="003446EE"/>
    <w:rsid w:val="00344E64"/>
    <w:rsid w:val="0034573D"/>
    <w:rsid w:val="00345D1C"/>
    <w:rsid w:val="00347BA4"/>
    <w:rsid w:val="00350533"/>
    <w:rsid w:val="003507AA"/>
    <w:rsid w:val="00350DC8"/>
    <w:rsid w:val="003510AC"/>
    <w:rsid w:val="003514AE"/>
    <w:rsid w:val="00351AA6"/>
    <w:rsid w:val="00351C9C"/>
    <w:rsid w:val="00351E9E"/>
    <w:rsid w:val="00351EEE"/>
    <w:rsid w:val="003526BA"/>
    <w:rsid w:val="00352F0C"/>
    <w:rsid w:val="003541BA"/>
    <w:rsid w:val="0035595C"/>
    <w:rsid w:val="00355C08"/>
    <w:rsid w:val="003565CC"/>
    <w:rsid w:val="003569F7"/>
    <w:rsid w:val="00356F4B"/>
    <w:rsid w:val="0035798C"/>
    <w:rsid w:val="00360037"/>
    <w:rsid w:val="00361288"/>
    <w:rsid w:val="00361835"/>
    <w:rsid w:val="00361D10"/>
    <w:rsid w:val="0036224E"/>
    <w:rsid w:val="0036238E"/>
    <w:rsid w:val="00362993"/>
    <w:rsid w:val="00362D51"/>
    <w:rsid w:val="00364D51"/>
    <w:rsid w:val="00370B4A"/>
    <w:rsid w:val="00370D55"/>
    <w:rsid w:val="003710F1"/>
    <w:rsid w:val="003711B9"/>
    <w:rsid w:val="0037157D"/>
    <w:rsid w:val="00372309"/>
    <w:rsid w:val="0037250D"/>
    <w:rsid w:val="00372E03"/>
    <w:rsid w:val="0037346A"/>
    <w:rsid w:val="00374966"/>
    <w:rsid w:val="00374C64"/>
    <w:rsid w:val="00375C50"/>
    <w:rsid w:val="003820B5"/>
    <w:rsid w:val="00382EE1"/>
    <w:rsid w:val="00382FF4"/>
    <w:rsid w:val="0038303E"/>
    <w:rsid w:val="003837D1"/>
    <w:rsid w:val="00385955"/>
    <w:rsid w:val="00385C02"/>
    <w:rsid w:val="003868D6"/>
    <w:rsid w:val="0038694C"/>
    <w:rsid w:val="003871C1"/>
    <w:rsid w:val="00387A8D"/>
    <w:rsid w:val="003903D0"/>
    <w:rsid w:val="00391694"/>
    <w:rsid w:val="00391BAD"/>
    <w:rsid w:val="00391F0D"/>
    <w:rsid w:val="00393C05"/>
    <w:rsid w:val="00394016"/>
    <w:rsid w:val="00394056"/>
    <w:rsid w:val="00394B85"/>
    <w:rsid w:val="00394CDD"/>
    <w:rsid w:val="00394F83"/>
    <w:rsid w:val="00395559"/>
    <w:rsid w:val="00395A02"/>
    <w:rsid w:val="00395AF5"/>
    <w:rsid w:val="00395B90"/>
    <w:rsid w:val="0039678A"/>
    <w:rsid w:val="0039714E"/>
    <w:rsid w:val="003A0E48"/>
    <w:rsid w:val="003A2301"/>
    <w:rsid w:val="003A2E5A"/>
    <w:rsid w:val="003A38C5"/>
    <w:rsid w:val="003A4780"/>
    <w:rsid w:val="003A4970"/>
    <w:rsid w:val="003A4F61"/>
    <w:rsid w:val="003A59EA"/>
    <w:rsid w:val="003A7372"/>
    <w:rsid w:val="003A7903"/>
    <w:rsid w:val="003B0777"/>
    <w:rsid w:val="003B0D9E"/>
    <w:rsid w:val="003B0DC8"/>
    <w:rsid w:val="003B2BE8"/>
    <w:rsid w:val="003B2F57"/>
    <w:rsid w:val="003B3634"/>
    <w:rsid w:val="003B75B7"/>
    <w:rsid w:val="003C067B"/>
    <w:rsid w:val="003C0FA6"/>
    <w:rsid w:val="003C0FFB"/>
    <w:rsid w:val="003C3344"/>
    <w:rsid w:val="003C33A9"/>
    <w:rsid w:val="003C42DB"/>
    <w:rsid w:val="003C4D55"/>
    <w:rsid w:val="003C65A0"/>
    <w:rsid w:val="003C6A6F"/>
    <w:rsid w:val="003C7349"/>
    <w:rsid w:val="003D0637"/>
    <w:rsid w:val="003D06AB"/>
    <w:rsid w:val="003D0D0C"/>
    <w:rsid w:val="003D1953"/>
    <w:rsid w:val="003D1CE5"/>
    <w:rsid w:val="003D2213"/>
    <w:rsid w:val="003D2305"/>
    <w:rsid w:val="003D247B"/>
    <w:rsid w:val="003D3424"/>
    <w:rsid w:val="003D41A6"/>
    <w:rsid w:val="003D505F"/>
    <w:rsid w:val="003D5EC3"/>
    <w:rsid w:val="003D6052"/>
    <w:rsid w:val="003D6400"/>
    <w:rsid w:val="003D70CC"/>
    <w:rsid w:val="003D754B"/>
    <w:rsid w:val="003D775D"/>
    <w:rsid w:val="003D7960"/>
    <w:rsid w:val="003D7CB5"/>
    <w:rsid w:val="003E0D2C"/>
    <w:rsid w:val="003E11ED"/>
    <w:rsid w:val="003E1B67"/>
    <w:rsid w:val="003E2474"/>
    <w:rsid w:val="003E2DEF"/>
    <w:rsid w:val="003E37E4"/>
    <w:rsid w:val="003E3A08"/>
    <w:rsid w:val="003E3A5E"/>
    <w:rsid w:val="003E43A9"/>
    <w:rsid w:val="003E4D9D"/>
    <w:rsid w:val="003E5E28"/>
    <w:rsid w:val="003F0183"/>
    <w:rsid w:val="003F1B17"/>
    <w:rsid w:val="003F2721"/>
    <w:rsid w:val="003F2E39"/>
    <w:rsid w:val="003F314D"/>
    <w:rsid w:val="003F359C"/>
    <w:rsid w:val="003F3E72"/>
    <w:rsid w:val="003F456E"/>
    <w:rsid w:val="003F5BDC"/>
    <w:rsid w:val="003F5E5A"/>
    <w:rsid w:val="003F5ECF"/>
    <w:rsid w:val="003F5F4A"/>
    <w:rsid w:val="003F6F31"/>
    <w:rsid w:val="003F700B"/>
    <w:rsid w:val="003F7453"/>
    <w:rsid w:val="003F75E8"/>
    <w:rsid w:val="003F7768"/>
    <w:rsid w:val="003F7C72"/>
    <w:rsid w:val="003F7F86"/>
    <w:rsid w:val="00400771"/>
    <w:rsid w:val="00401DE6"/>
    <w:rsid w:val="00402A37"/>
    <w:rsid w:val="004037D8"/>
    <w:rsid w:val="00405C83"/>
    <w:rsid w:val="00405E20"/>
    <w:rsid w:val="00406B58"/>
    <w:rsid w:val="00407946"/>
    <w:rsid w:val="00410409"/>
    <w:rsid w:val="00410B84"/>
    <w:rsid w:val="004110F1"/>
    <w:rsid w:val="004114AB"/>
    <w:rsid w:val="00411BAB"/>
    <w:rsid w:val="00411E54"/>
    <w:rsid w:val="00412A41"/>
    <w:rsid w:val="004132E0"/>
    <w:rsid w:val="00413CD8"/>
    <w:rsid w:val="004144DF"/>
    <w:rsid w:val="00416906"/>
    <w:rsid w:val="00417C90"/>
    <w:rsid w:val="0042109C"/>
    <w:rsid w:val="004212C8"/>
    <w:rsid w:val="00421AB7"/>
    <w:rsid w:val="00421C4E"/>
    <w:rsid w:val="004223FF"/>
    <w:rsid w:val="00422569"/>
    <w:rsid w:val="00424529"/>
    <w:rsid w:val="0042476D"/>
    <w:rsid w:val="00424F91"/>
    <w:rsid w:val="00425942"/>
    <w:rsid w:val="004259AB"/>
    <w:rsid w:val="00426409"/>
    <w:rsid w:val="00426819"/>
    <w:rsid w:val="00427B1F"/>
    <w:rsid w:val="00430508"/>
    <w:rsid w:val="00430D25"/>
    <w:rsid w:val="00431037"/>
    <w:rsid w:val="0043127B"/>
    <w:rsid w:val="00431945"/>
    <w:rsid w:val="00432522"/>
    <w:rsid w:val="004330D9"/>
    <w:rsid w:val="00434ABA"/>
    <w:rsid w:val="0043513C"/>
    <w:rsid w:val="004356F5"/>
    <w:rsid w:val="00436DC9"/>
    <w:rsid w:val="00437067"/>
    <w:rsid w:val="00440229"/>
    <w:rsid w:val="00441098"/>
    <w:rsid w:val="004412B4"/>
    <w:rsid w:val="00441C3E"/>
    <w:rsid w:val="00442183"/>
    <w:rsid w:val="00443897"/>
    <w:rsid w:val="00443C25"/>
    <w:rsid w:val="00444023"/>
    <w:rsid w:val="00446138"/>
    <w:rsid w:val="004462D3"/>
    <w:rsid w:val="0044648B"/>
    <w:rsid w:val="00447478"/>
    <w:rsid w:val="00447E49"/>
    <w:rsid w:val="004500BB"/>
    <w:rsid w:val="004515F6"/>
    <w:rsid w:val="004517E9"/>
    <w:rsid w:val="00451E31"/>
    <w:rsid w:val="00452096"/>
    <w:rsid w:val="004523D8"/>
    <w:rsid w:val="00452725"/>
    <w:rsid w:val="00452AD3"/>
    <w:rsid w:val="00453297"/>
    <w:rsid w:val="004532AD"/>
    <w:rsid w:val="00453777"/>
    <w:rsid w:val="00453F80"/>
    <w:rsid w:val="00453FFF"/>
    <w:rsid w:val="004548E5"/>
    <w:rsid w:val="00454F77"/>
    <w:rsid w:val="004550DF"/>
    <w:rsid w:val="00455A3B"/>
    <w:rsid w:val="00455DBD"/>
    <w:rsid w:val="00455E08"/>
    <w:rsid w:val="00455E22"/>
    <w:rsid w:val="0046077E"/>
    <w:rsid w:val="0046252E"/>
    <w:rsid w:val="0046384A"/>
    <w:rsid w:val="00463EA8"/>
    <w:rsid w:val="004642D3"/>
    <w:rsid w:val="004649A0"/>
    <w:rsid w:val="00466293"/>
    <w:rsid w:val="004668F6"/>
    <w:rsid w:val="00466BB1"/>
    <w:rsid w:val="004670B3"/>
    <w:rsid w:val="00467567"/>
    <w:rsid w:val="00473020"/>
    <w:rsid w:val="00473397"/>
    <w:rsid w:val="00473D15"/>
    <w:rsid w:val="00474302"/>
    <w:rsid w:val="004750A5"/>
    <w:rsid w:val="00476525"/>
    <w:rsid w:val="004770D9"/>
    <w:rsid w:val="00477CC4"/>
    <w:rsid w:val="0048061C"/>
    <w:rsid w:val="00480679"/>
    <w:rsid w:val="00483B26"/>
    <w:rsid w:val="00484236"/>
    <w:rsid w:val="00484DBA"/>
    <w:rsid w:val="00484F9F"/>
    <w:rsid w:val="0048538C"/>
    <w:rsid w:val="00486028"/>
    <w:rsid w:val="00486CA7"/>
    <w:rsid w:val="004870C8"/>
    <w:rsid w:val="00492772"/>
    <w:rsid w:val="00493D03"/>
    <w:rsid w:val="00493DAC"/>
    <w:rsid w:val="00493E55"/>
    <w:rsid w:val="00493EF8"/>
    <w:rsid w:val="00494D4A"/>
    <w:rsid w:val="0049582C"/>
    <w:rsid w:val="00495ADE"/>
    <w:rsid w:val="004968CB"/>
    <w:rsid w:val="00496A5A"/>
    <w:rsid w:val="00497E10"/>
    <w:rsid w:val="004A11B9"/>
    <w:rsid w:val="004A1750"/>
    <w:rsid w:val="004A1DEE"/>
    <w:rsid w:val="004A2025"/>
    <w:rsid w:val="004A2E8D"/>
    <w:rsid w:val="004A3294"/>
    <w:rsid w:val="004A619F"/>
    <w:rsid w:val="004B065C"/>
    <w:rsid w:val="004B15BA"/>
    <w:rsid w:val="004B31D3"/>
    <w:rsid w:val="004B3554"/>
    <w:rsid w:val="004B38BE"/>
    <w:rsid w:val="004B4365"/>
    <w:rsid w:val="004B5187"/>
    <w:rsid w:val="004B51BB"/>
    <w:rsid w:val="004B5E4E"/>
    <w:rsid w:val="004B5F78"/>
    <w:rsid w:val="004B75D7"/>
    <w:rsid w:val="004B7C7B"/>
    <w:rsid w:val="004C0188"/>
    <w:rsid w:val="004C0A9E"/>
    <w:rsid w:val="004C0B23"/>
    <w:rsid w:val="004C1CD3"/>
    <w:rsid w:val="004C1F4C"/>
    <w:rsid w:val="004C2642"/>
    <w:rsid w:val="004C2A1B"/>
    <w:rsid w:val="004C2F19"/>
    <w:rsid w:val="004C4413"/>
    <w:rsid w:val="004C4785"/>
    <w:rsid w:val="004C4984"/>
    <w:rsid w:val="004C4E64"/>
    <w:rsid w:val="004C4EA2"/>
    <w:rsid w:val="004C4EB0"/>
    <w:rsid w:val="004C7566"/>
    <w:rsid w:val="004D0354"/>
    <w:rsid w:val="004D0420"/>
    <w:rsid w:val="004D067F"/>
    <w:rsid w:val="004D0BD6"/>
    <w:rsid w:val="004D114E"/>
    <w:rsid w:val="004D1F21"/>
    <w:rsid w:val="004D3506"/>
    <w:rsid w:val="004D67B2"/>
    <w:rsid w:val="004D695D"/>
    <w:rsid w:val="004D6BF7"/>
    <w:rsid w:val="004D6F75"/>
    <w:rsid w:val="004D7C33"/>
    <w:rsid w:val="004D7C3D"/>
    <w:rsid w:val="004E0770"/>
    <w:rsid w:val="004E127B"/>
    <w:rsid w:val="004E1366"/>
    <w:rsid w:val="004E150A"/>
    <w:rsid w:val="004E16F2"/>
    <w:rsid w:val="004E184D"/>
    <w:rsid w:val="004E2366"/>
    <w:rsid w:val="004E2644"/>
    <w:rsid w:val="004E3AC1"/>
    <w:rsid w:val="004E519F"/>
    <w:rsid w:val="004E5768"/>
    <w:rsid w:val="004E5DCB"/>
    <w:rsid w:val="004E616B"/>
    <w:rsid w:val="004F2979"/>
    <w:rsid w:val="004F34AB"/>
    <w:rsid w:val="004F527C"/>
    <w:rsid w:val="004F5454"/>
    <w:rsid w:val="004F54DB"/>
    <w:rsid w:val="004F62B9"/>
    <w:rsid w:val="004F679E"/>
    <w:rsid w:val="004F68F4"/>
    <w:rsid w:val="004F7003"/>
    <w:rsid w:val="004F74B2"/>
    <w:rsid w:val="0050033B"/>
    <w:rsid w:val="00500CD3"/>
    <w:rsid w:val="00502668"/>
    <w:rsid w:val="00502984"/>
    <w:rsid w:val="00503688"/>
    <w:rsid w:val="00504313"/>
    <w:rsid w:val="00505265"/>
    <w:rsid w:val="00506B27"/>
    <w:rsid w:val="00507E26"/>
    <w:rsid w:val="00510C7C"/>
    <w:rsid w:val="005119AE"/>
    <w:rsid w:val="00513ED6"/>
    <w:rsid w:val="005140D5"/>
    <w:rsid w:val="00514E68"/>
    <w:rsid w:val="00514F20"/>
    <w:rsid w:val="005164E1"/>
    <w:rsid w:val="005171E1"/>
    <w:rsid w:val="00517A01"/>
    <w:rsid w:val="00517BD9"/>
    <w:rsid w:val="0052017E"/>
    <w:rsid w:val="005206B1"/>
    <w:rsid w:val="0052095D"/>
    <w:rsid w:val="00520F4C"/>
    <w:rsid w:val="00521817"/>
    <w:rsid w:val="00521BA7"/>
    <w:rsid w:val="00521E5F"/>
    <w:rsid w:val="00523935"/>
    <w:rsid w:val="00523F5D"/>
    <w:rsid w:val="0052433D"/>
    <w:rsid w:val="00524DFA"/>
    <w:rsid w:val="005254F1"/>
    <w:rsid w:val="0052572E"/>
    <w:rsid w:val="00525A51"/>
    <w:rsid w:val="00525FD0"/>
    <w:rsid w:val="005265F8"/>
    <w:rsid w:val="00526A30"/>
    <w:rsid w:val="00530035"/>
    <w:rsid w:val="00530ABE"/>
    <w:rsid w:val="00530C5F"/>
    <w:rsid w:val="00531119"/>
    <w:rsid w:val="005337E0"/>
    <w:rsid w:val="005339B6"/>
    <w:rsid w:val="0053440C"/>
    <w:rsid w:val="00534D9C"/>
    <w:rsid w:val="00534FC1"/>
    <w:rsid w:val="0053572A"/>
    <w:rsid w:val="0053596C"/>
    <w:rsid w:val="00536972"/>
    <w:rsid w:val="00537F07"/>
    <w:rsid w:val="005403BD"/>
    <w:rsid w:val="00541288"/>
    <w:rsid w:val="00541777"/>
    <w:rsid w:val="0054243D"/>
    <w:rsid w:val="0054249C"/>
    <w:rsid w:val="0054339D"/>
    <w:rsid w:val="005436F5"/>
    <w:rsid w:val="00544876"/>
    <w:rsid w:val="00544BB0"/>
    <w:rsid w:val="0054568D"/>
    <w:rsid w:val="00546EE8"/>
    <w:rsid w:val="00550780"/>
    <w:rsid w:val="005515E0"/>
    <w:rsid w:val="0055160E"/>
    <w:rsid w:val="00552FD1"/>
    <w:rsid w:val="005547CF"/>
    <w:rsid w:val="00556389"/>
    <w:rsid w:val="005566BD"/>
    <w:rsid w:val="00557071"/>
    <w:rsid w:val="0055726B"/>
    <w:rsid w:val="00557D08"/>
    <w:rsid w:val="005605C5"/>
    <w:rsid w:val="00560D20"/>
    <w:rsid w:val="005617DA"/>
    <w:rsid w:val="00561DD4"/>
    <w:rsid w:val="005621FA"/>
    <w:rsid w:val="005623DD"/>
    <w:rsid w:val="00562927"/>
    <w:rsid w:val="005635A2"/>
    <w:rsid w:val="00563E31"/>
    <w:rsid w:val="00564234"/>
    <w:rsid w:val="0056488A"/>
    <w:rsid w:val="00566A8C"/>
    <w:rsid w:val="00567965"/>
    <w:rsid w:val="005700E1"/>
    <w:rsid w:val="0057030C"/>
    <w:rsid w:val="0057048C"/>
    <w:rsid w:val="0057081E"/>
    <w:rsid w:val="005730AC"/>
    <w:rsid w:val="005730EC"/>
    <w:rsid w:val="0057362C"/>
    <w:rsid w:val="00573A10"/>
    <w:rsid w:val="005741AF"/>
    <w:rsid w:val="005748AE"/>
    <w:rsid w:val="005761BA"/>
    <w:rsid w:val="00577321"/>
    <w:rsid w:val="005776FF"/>
    <w:rsid w:val="005818DA"/>
    <w:rsid w:val="00581A7F"/>
    <w:rsid w:val="00581C9E"/>
    <w:rsid w:val="00581CDB"/>
    <w:rsid w:val="00581DFF"/>
    <w:rsid w:val="00581E3F"/>
    <w:rsid w:val="005824E2"/>
    <w:rsid w:val="005827F2"/>
    <w:rsid w:val="00584ADF"/>
    <w:rsid w:val="00584FFC"/>
    <w:rsid w:val="005854B5"/>
    <w:rsid w:val="005854ED"/>
    <w:rsid w:val="005857F0"/>
    <w:rsid w:val="00585C56"/>
    <w:rsid w:val="00587AB5"/>
    <w:rsid w:val="00587C27"/>
    <w:rsid w:val="00587D30"/>
    <w:rsid w:val="00590131"/>
    <w:rsid w:val="005901C3"/>
    <w:rsid w:val="005914AB"/>
    <w:rsid w:val="005915F4"/>
    <w:rsid w:val="00591623"/>
    <w:rsid w:val="005929CF"/>
    <w:rsid w:val="0059457F"/>
    <w:rsid w:val="0059475B"/>
    <w:rsid w:val="0059593C"/>
    <w:rsid w:val="0059666F"/>
    <w:rsid w:val="005966C1"/>
    <w:rsid w:val="005A0681"/>
    <w:rsid w:val="005A0872"/>
    <w:rsid w:val="005A0F62"/>
    <w:rsid w:val="005A1E90"/>
    <w:rsid w:val="005A2288"/>
    <w:rsid w:val="005A2479"/>
    <w:rsid w:val="005A2D2E"/>
    <w:rsid w:val="005A3252"/>
    <w:rsid w:val="005A3A09"/>
    <w:rsid w:val="005A55C7"/>
    <w:rsid w:val="005A5885"/>
    <w:rsid w:val="005A599D"/>
    <w:rsid w:val="005A5F28"/>
    <w:rsid w:val="005A6568"/>
    <w:rsid w:val="005B07E6"/>
    <w:rsid w:val="005B10FC"/>
    <w:rsid w:val="005B1727"/>
    <w:rsid w:val="005B1E12"/>
    <w:rsid w:val="005B3612"/>
    <w:rsid w:val="005B40EB"/>
    <w:rsid w:val="005B4EBF"/>
    <w:rsid w:val="005B50A8"/>
    <w:rsid w:val="005B5BB8"/>
    <w:rsid w:val="005B73C9"/>
    <w:rsid w:val="005C13C5"/>
    <w:rsid w:val="005C1C97"/>
    <w:rsid w:val="005C203D"/>
    <w:rsid w:val="005C2124"/>
    <w:rsid w:val="005C43A2"/>
    <w:rsid w:val="005C5483"/>
    <w:rsid w:val="005C5E18"/>
    <w:rsid w:val="005C61BF"/>
    <w:rsid w:val="005C6F9F"/>
    <w:rsid w:val="005C74EC"/>
    <w:rsid w:val="005D05FD"/>
    <w:rsid w:val="005D2A9A"/>
    <w:rsid w:val="005D3318"/>
    <w:rsid w:val="005D46E7"/>
    <w:rsid w:val="005D4D7A"/>
    <w:rsid w:val="005D5350"/>
    <w:rsid w:val="005D609F"/>
    <w:rsid w:val="005D6949"/>
    <w:rsid w:val="005D7610"/>
    <w:rsid w:val="005D7EF2"/>
    <w:rsid w:val="005E05C4"/>
    <w:rsid w:val="005E0F41"/>
    <w:rsid w:val="005E1715"/>
    <w:rsid w:val="005E1E1B"/>
    <w:rsid w:val="005E209B"/>
    <w:rsid w:val="005E24A3"/>
    <w:rsid w:val="005E29AB"/>
    <w:rsid w:val="005E4845"/>
    <w:rsid w:val="005E6416"/>
    <w:rsid w:val="005E74F1"/>
    <w:rsid w:val="005E782A"/>
    <w:rsid w:val="005F011A"/>
    <w:rsid w:val="005F0636"/>
    <w:rsid w:val="005F1D00"/>
    <w:rsid w:val="005F2E61"/>
    <w:rsid w:val="005F3649"/>
    <w:rsid w:val="005F4058"/>
    <w:rsid w:val="005F4086"/>
    <w:rsid w:val="005F4717"/>
    <w:rsid w:val="005F48A8"/>
    <w:rsid w:val="005F5302"/>
    <w:rsid w:val="005F5348"/>
    <w:rsid w:val="005F53DD"/>
    <w:rsid w:val="005F621D"/>
    <w:rsid w:val="005F6653"/>
    <w:rsid w:val="005F69AE"/>
    <w:rsid w:val="005F720C"/>
    <w:rsid w:val="005F7229"/>
    <w:rsid w:val="005F7C74"/>
    <w:rsid w:val="006000A7"/>
    <w:rsid w:val="0060075E"/>
    <w:rsid w:val="00600A23"/>
    <w:rsid w:val="00600A4B"/>
    <w:rsid w:val="00600C0F"/>
    <w:rsid w:val="00601684"/>
    <w:rsid w:val="006019C4"/>
    <w:rsid w:val="00601BC3"/>
    <w:rsid w:val="006024E0"/>
    <w:rsid w:val="00603E67"/>
    <w:rsid w:val="00603F8D"/>
    <w:rsid w:val="006045F6"/>
    <w:rsid w:val="00604AED"/>
    <w:rsid w:val="006055D3"/>
    <w:rsid w:val="0060565E"/>
    <w:rsid w:val="0060706E"/>
    <w:rsid w:val="006073EF"/>
    <w:rsid w:val="00607BA2"/>
    <w:rsid w:val="00611781"/>
    <w:rsid w:val="00611ADD"/>
    <w:rsid w:val="0061218B"/>
    <w:rsid w:val="00612211"/>
    <w:rsid w:val="00612F41"/>
    <w:rsid w:val="00613956"/>
    <w:rsid w:val="006141DB"/>
    <w:rsid w:val="0061485B"/>
    <w:rsid w:val="00614D52"/>
    <w:rsid w:val="00615B4F"/>
    <w:rsid w:val="00615D7D"/>
    <w:rsid w:val="0061707F"/>
    <w:rsid w:val="00617AFD"/>
    <w:rsid w:val="00617D37"/>
    <w:rsid w:val="00617F5D"/>
    <w:rsid w:val="0062016F"/>
    <w:rsid w:val="006205DA"/>
    <w:rsid w:val="00621786"/>
    <w:rsid w:val="006218D4"/>
    <w:rsid w:val="00621A07"/>
    <w:rsid w:val="00623106"/>
    <w:rsid w:val="00623FF2"/>
    <w:rsid w:val="006241A3"/>
    <w:rsid w:val="00624ED0"/>
    <w:rsid w:val="00625706"/>
    <w:rsid w:val="00626DF3"/>
    <w:rsid w:val="00626EE2"/>
    <w:rsid w:val="006272EF"/>
    <w:rsid w:val="00627DA7"/>
    <w:rsid w:val="0063071E"/>
    <w:rsid w:val="0063074D"/>
    <w:rsid w:val="006307D0"/>
    <w:rsid w:val="00630BB0"/>
    <w:rsid w:val="00631C19"/>
    <w:rsid w:val="006327BF"/>
    <w:rsid w:val="006344E7"/>
    <w:rsid w:val="0063518D"/>
    <w:rsid w:val="00635F98"/>
    <w:rsid w:val="00636A5A"/>
    <w:rsid w:val="00636E51"/>
    <w:rsid w:val="00637A2E"/>
    <w:rsid w:val="0064024B"/>
    <w:rsid w:val="0064086B"/>
    <w:rsid w:val="0064099C"/>
    <w:rsid w:val="006414A1"/>
    <w:rsid w:val="00641518"/>
    <w:rsid w:val="006430A5"/>
    <w:rsid w:val="00643E73"/>
    <w:rsid w:val="006448FB"/>
    <w:rsid w:val="00644EC1"/>
    <w:rsid w:val="0064526F"/>
    <w:rsid w:val="00645AEF"/>
    <w:rsid w:val="006466FB"/>
    <w:rsid w:val="006474AB"/>
    <w:rsid w:val="00647568"/>
    <w:rsid w:val="00647C53"/>
    <w:rsid w:val="006502FC"/>
    <w:rsid w:val="0065051E"/>
    <w:rsid w:val="00650B0C"/>
    <w:rsid w:val="00650DBF"/>
    <w:rsid w:val="00651628"/>
    <w:rsid w:val="00651BA5"/>
    <w:rsid w:val="00651EF5"/>
    <w:rsid w:val="00652C4F"/>
    <w:rsid w:val="00653244"/>
    <w:rsid w:val="00653E30"/>
    <w:rsid w:val="00654220"/>
    <w:rsid w:val="0065471F"/>
    <w:rsid w:val="00655918"/>
    <w:rsid w:val="0065619D"/>
    <w:rsid w:val="006570F1"/>
    <w:rsid w:val="00657B79"/>
    <w:rsid w:val="00660022"/>
    <w:rsid w:val="00660693"/>
    <w:rsid w:val="00662739"/>
    <w:rsid w:val="00662BA5"/>
    <w:rsid w:val="0066319B"/>
    <w:rsid w:val="00665A07"/>
    <w:rsid w:val="00665E73"/>
    <w:rsid w:val="00666874"/>
    <w:rsid w:val="00667B5F"/>
    <w:rsid w:val="0067099B"/>
    <w:rsid w:val="00670F62"/>
    <w:rsid w:val="006720A6"/>
    <w:rsid w:val="0067244F"/>
    <w:rsid w:val="00673286"/>
    <w:rsid w:val="00673844"/>
    <w:rsid w:val="00675278"/>
    <w:rsid w:val="0067534F"/>
    <w:rsid w:val="006768FB"/>
    <w:rsid w:val="00676E5E"/>
    <w:rsid w:val="00677396"/>
    <w:rsid w:val="006809B2"/>
    <w:rsid w:val="00680CC7"/>
    <w:rsid w:val="006813C4"/>
    <w:rsid w:val="006819F1"/>
    <w:rsid w:val="006821CB"/>
    <w:rsid w:val="00685237"/>
    <w:rsid w:val="00685BE9"/>
    <w:rsid w:val="00685D38"/>
    <w:rsid w:val="00685E29"/>
    <w:rsid w:val="006866A5"/>
    <w:rsid w:val="0069241E"/>
    <w:rsid w:val="00692457"/>
    <w:rsid w:val="006925C6"/>
    <w:rsid w:val="00692A02"/>
    <w:rsid w:val="00692AE8"/>
    <w:rsid w:val="00692B66"/>
    <w:rsid w:val="00692CBB"/>
    <w:rsid w:val="006935A0"/>
    <w:rsid w:val="00693F3D"/>
    <w:rsid w:val="00694037"/>
    <w:rsid w:val="006946E8"/>
    <w:rsid w:val="006949D1"/>
    <w:rsid w:val="006973EF"/>
    <w:rsid w:val="00697772"/>
    <w:rsid w:val="00697884"/>
    <w:rsid w:val="00697D16"/>
    <w:rsid w:val="006A02B7"/>
    <w:rsid w:val="006A0A59"/>
    <w:rsid w:val="006A21DB"/>
    <w:rsid w:val="006A22FF"/>
    <w:rsid w:val="006A279A"/>
    <w:rsid w:val="006A281B"/>
    <w:rsid w:val="006A30E0"/>
    <w:rsid w:val="006A3396"/>
    <w:rsid w:val="006A3A43"/>
    <w:rsid w:val="006A4500"/>
    <w:rsid w:val="006A4AB6"/>
    <w:rsid w:val="006A55BA"/>
    <w:rsid w:val="006A5883"/>
    <w:rsid w:val="006A60C5"/>
    <w:rsid w:val="006A7A5B"/>
    <w:rsid w:val="006B0B13"/>
    <w:rsid w:val="006B12DE"/>
    <w:rsid w:val="006B13CF"/>
    <w:rsid w:val="006B287F"/>
    <w:rsid w:val="006B29C6"/>
    <w:rsid w:val="006B2FCA"/>
    <w:rsid w:val="006B38B9"/>
    <w:rsid w:val="006B4175"/>
    <w:rsid w:val="006B534B"/>
    <w:rsid w:val="006B6EA0"/>
    <w:rsid w:val="006B6F1B"/>
    <w:rsid w:val="006B7430"/>
    <w:rsid w:val="006C0392"/>
    <w:rsid w:val="006C1A7B"/>
    <w:rsid w:val="006C1FDC"/>
    <w:rsid w:val="006C331F"/>
    <w:rsid w:val="006C3FA1"/>
    <w:rsid w:val="006C4A5E"/>
    <w:rsid w:val="006C52D0"/>
    <w:rsid w:val="006C5981"/>
    <w:rsid w:val="006C5A5B"/>
    <w:rsid w:val="006C5C9D"/>
    <w:rsid w:val="006C5ED4"/>
    <w:rsid w:val="006C779C"/>
    <w:rsid w:val="006C7BDA"/>
    <w:rsid w:val="006D062A"/>
    <w:rsid w:val="006D1532"/>
    <w:rsid w:val="006D163D"/>
    <w:rsid w:val="006D231D"/>
    <w:rsid w:val="006D261A"/>
    <w:rsid w:val="006D2C39"/>
    <w:rsid w:val="006D4B33"/>
    <w:rsid w:val="006D4E5D"/>
    <w:rsid w:val="006D695F"/>
    <w:rsid w:val="006D723A"/>
    <w:rsid w:val="006E0060"/>
    <w:rsid w:val="006E1599"/>
    <w:rsid w:val="006E187B"/>
    <w:rsid w:val="006E2835"/>
    <w:rsid w:val="006E3793"/>
    <w:rsid w:val="006E425B"/>
    <w:rsid w:val="006E42CB"/>
    <w:rsid w:val="006E490A"/>
    <w:rsid w:val="006E5AEC"/>
    <w:rsid w:val="006E6DC1"/>
    <w:rsid w:val="006E71C2"/>
    <w:rsid w:val="006E7A4C"/>
    <w:rsid w:val="006F0462"/>
    <w:rsid w:val="006F10DE"/>
    <w:rsid w:val="006F14CC"/>
    <w:rsid w:val="006F1A7C"/>
    <w:rsid w:val="006F2AFE"/>
    <w:rsid w:val="006F2BE5"/>
    <w:rsid w:val="006F2DD7"/>
    <w:rsid w:val="006F3482"/>
    <w:rsid w:val="006F4AF1"/>
    <w:rsid w:val="006F64A6"/>
    <w:rsid w:val="006F7154"/>
    <w:rsid w:val="006F7D4E"/>
    <w:rsid w:val="00700F1A"/>
    <w:rsid w:val="0070453B"/>
    <w:rsid w:val="00704F26"/>
    <w:rsid w:val="00705165"/>
    <w:rsid w:val="00706274"/>
    <w:rsid w:val="00707B81"/>
    <w:rsid w:val="00707DAA"/>
    <w:rsid w:val="007109CC"/>
    <w:rsid w:val="00710EEF"/>
    <w:rsid w:val="00711912"/>
    <w:rsid w:val="007144CF"/>
    <w:rsid w:val="0071664A"/>
    <w:rsid w:val="00716919"/>
    <w:rsid w:val="007170DB"/>
    <w:rsid w:val="00717B68"/>
    <w:rsid w:val="00717BBE"/>
    <w:rsid w:val="0072013F"/>
    <w:rsid w:val="007212B0"/>
    <w:rsid w:val="007220B3"/>
    <w:rsid w:val="00722E0D"/>
    <w:rsid w:val="00724282"/>
    <w:rsid w:val="00724612"/>
    <w:rsid w:val="00724D1B"/>
    <w:rsid w:val="0072603D"/>
    <w:rsid w:val="00726CDB"/>
    <w:rsid w:val="00727252"/>
    <w:rsid w:val="00727B8C"/>
    <w:rsid w:val="00727F73"/>
    <w:rsid w:val="0073080D"/>
    <w:rsid w:val="00730904"/>
    <w:rsid w:val="00730A42"/>
    <w:rsid w:val="00730D55"/>
    <w:rsid w:val="00731DD3"/>
    <w:rsid w:val="00732974"/>
    <w:rsid w:val="00732FE5"/>
    <w:rsid w:val="00733F7D"/>
    <w:rsid w:val="007344FA"/>
    <w:rsid w:val="0073604A"/>
    <w:rsid w:val="007370F7"/>
    <w:rsid w:val="00737733"/>
    <w:rsid w:val="00737E41"/>
    <w:rsid w:val="00740F3C"/>
    <w:rsid w:val="007413EF"/>
    <w:rsid w:val="00741538"/>
    <w:rsid w:val="0074184F"/>
    <w:rsid w:val="007418F7"/>
    <w:rsid w:val="007430FF"/>
    <w:rsid w:val="007442C5"/>
    <w:rsid w:val="00745208"/>
    <w:rsid w:val="007455E9"/>
    <w:rsid w:val="007458F3"/>
    <w:rsid w:val="00746387"/>
    <w:rsid w:val="00746836"/>
    <w:rsid w:val="00746D86"/>
    <w:rsid w:val="0074751B"/>
    <w:rsid w:val="007478F9"/>
    <w:rsid w:val="00747DA1"/>
    <w:rsid w:val="00750BC8"/>
    <w:rsid w:val="00751A66"/>
    <w:rsid w:val="00751B8E"/>
    <w:rsid w:val="007521E7"/>
    <w:rsid w:val="0075398D"/>
    <w:rsid w:val="00753C30"/>
    <w:rsid w:val="00754741"/>
    <w:rsid w:val="00755801"/>
    <w:rsid w:val="00755E15"/>
    <w:rsid w:val="007560C2"/>
    <w:rsid w:val="00757D3D"/>
    <w:rsid w:val="007600C7"/>
    <w:rsid w:val="007601A5"/>
    <w:rsid w:val="007603F2"/>
    <w:rsid w:val="00760EA1"/>
    <w:rsid w:val="00761E40"/>
    <w:rsid w:val="007623AD"/>
    <w:rsid w:val="007642E4"/>
    <w:rsid w:val="00764FA9"/>
    <w:rsid w:val="0076650E"/>
    <w:rsid w:val="00766892"/>
    <w:rsid w:val="00771776"/>
    <w:rsid w:val="00771C4E"/>
    <w:rsid w:val="00772585"/>
    <w:rsid w:val="00772D09"/>
    <w:rsid w:val="00773B79"/>
    <w:rsid w:val="007747E5"/>
    <w:rsid w:val="00774868"/>
    <w:rsid w:val="007748C5"/>
    <w:rsid w:val="00774DDB"/>
    <w:rsid w:val="00780527"/>
    <w:rsid w:val="00781263"/>
    <w:rsid w:val="00781B1A"/>
    <w:rsid w:val="0078225F"/>
    <w:rsid w:val="007829B9"/>
    <w:rsid w:val="007837A1"/>
    <w:rsid w:val="00783966"/>
    <w:rsid w:val="00784CFF"/>
    <w:rsid w:val="007850C6"/>
    <w:rsid w:val="00785958"/>
    <w:rsid w:val="00785EFE"/>
    <w:rsid w:val="00791819"/>
    <w:rsid w:val="00791B23"/>
    <w:rsid w:val="0079250C"/>
    <w:rsid w:val="007928A7"/>
    <w:rsid w:val="0079292A"/>
    <w:rsid w:val="007945FF"/>
    <w:rsid w:val="00796957"/>
    <w:rsid w:val="00796CB0"/>
    <w:rsid w:val="00797A3A"/>
    <w:rsid w:val="00797FB0"/>
    <w:rsid w:val="007A0B45"/>
    <w:rsid w:val="007A2848"/>
    <w:rsid w:val="007A3F0C"/>
    <w:rsid w:val="007A46C4"/>
    <w:rsid w:val="007A590B"/>
    <w:rsid w:val="007A5D30"/>
    <w:rsid w:val="007A6151"/>
    <w:rsid w:val="007A6531"/>
    <w:rsid w:val="007A66D7"/>
    <w:rsid w:val="007A708E"/>
    <w:rsid w:val="007B05F4"/>
    <w:rsid w:val="007B06B1"/>
    <w:rsid w:val="007B0BB6"/>
    <w:rsid w:val="007B15D6"/>
    <w:rsid w:val="007B205A"/>
    <w:rsid w:val="007B33C0"/>
    <w:rsid w:val="007B389F"/>
    <w:rsid w:val="007B3BCD"/>
    <w:rsid w:val="007B43AC"/>
    <w:rsid w:val="007B45CE"/>
    <w:rsid w:val="007B46B9"/>
    <w:rsid w:val="007B4BED"/>
    <w:rsid w:val="007B4DF7"/>
    <w:rsid w:val="007B5A98"/>
    <w:rsid w:val="007B5C07"/>
    <w:rsid w:val="007B60D1"/>
    <w:rsid w:val="007B6D68"/>
    <w:rsid w:val="007B7C24"/>
    <w:rsid w:val="007B7D4B"/>
    <w:rsid w:val="007C0A2C"/>
    <w:rsid w:val="007C0EDF"/>
    <w:rsid w:val="007C2413"/>
    <w:rsid w:val="007C2EE2"/>
    <w:rsid w:val="007C343E"/>
    <w:rsid w:val="007C48EE"/>
    <w:rsid w:val="007C596F"/>
    <w:rsid w:val="007C6287"/>
    <w:rsid w:val="007C6AB0"/>
    <w:rsid w:val="007C6BD4"/>
    <w:rsid w:val="007C6DFB"/>
    <w:rsid w:val="007C707C"/>
    <w:rsid w:val="007C730E"/>
    <w:rsid w:val="007C7D2D"/>
    <w:rsid w:val="007D05A9"/>
    <w:rsid w:val="007D2DF9"/>
    <w:rsid w:val="007D30E2"/>
    <w:rsid w:val="007D32B4"/>
    <w:rsid w:val="007D398F"/>
    <w:rsid w:val="007D3F09"/>
    <w:rsid w:val="007D41A2"/>
    <w:rsid w:val="007D4262"/>
    <w:rsid w:val="007D6A63"/>
    <w:rsid w:val="007D6A8F"/>
    <w:rsid w:val="007D6B50"/>
    <w:rsid w:val="007D7259"/>
    <w:rsid w:val="007E2162"/>
    <w:rsid w:val="007E28FB"/>
    <w:rsid w:val="007E49EA"/>
    <w:rsid w:val="007E5F3D"/>
    <w:rsid w:val="007E64EB"/>
    <w:rsid w:val="007E6F26"/>
    <w:rsid w:val="007E7231"/>
    <w:rsid w:val="007E795E"/>
    <w:rsid w:val="007F0B8C"/>
    <w:rsid w:val="007F13C5"/>
    <w:rsid w:val="007F1552"/>
    <w:rsid w:val="007F1A18"/>
    <w:rsid w:val="007F291B"/>
    <w:rsid w:val="007F2A63"/>
    <w:rsid w:val="007F2AB3"/>
    <w:rsid w:val="007F354A"/>
    <w:rsid w:val="007F3B28"/>
    <w:rsid w:val="007F3DF8"/>
    <w:rsid w:val="007F42F0"/>
    <w:rsid w:val="007F45D1"/>
    <w:rsid w:val="007F46F3"/>
    <w:rsid w:val="007F5969"/>
    <w:rsid w:val="007F60F4"/>
    <w:rsid w:val="007F66A6"/>
    <w:rsid w:val="007F7522"/>
    <w:rsid w:val="007F780D"/>
    <w:rsid w:val="007F7A06"/>
    <w:rsid w:val="007F7B85"/>
    <w:rsid w:val="00800890"/>
    <w:rsid w:val="00800ADD"/>
    <w:rsid w:val="00800D18"/>
    <w:rsid w:val="008025A9"/>
    <w:rsid w:val="00802942"/>
    <w:rsid w:val="0080344C"/>
    <w:rsid w:val="008045F8"/>
    <w:rsid w:val="00805410"/>
    <w:rsid w:val="00806048"/>
    <w:rsid w:val="00806F6C"/>
    <w:rsid w:val="00807540"/>
    <w:rsid w:val="00807616"/>
    <w:rsid w:val="00811454"/>
    <w:rsid w:val="008122C1"/>
    <w:rsid w:val="00812369"/>
    <w:rsid w:val="00812960"/>
    <w:rsid w:val="00812CDD"/>
    <w:rsid w:val="00813141"/>
    <w:rsid w:val="0081369A"/>
    <w:rsid w:val="00814654"/>
    <w:rsid w:val="008146E6"/>
    <w:rsid w:val="00814B0F"/>
    <w:rsid w:val="0081570E"/>
    <w:rsid w:val="00816AB4"/>
    <w:rsid w:val="00816DFF"/>
    <w:rsid w:val="00817190"/>
    <w:rsid w:val="00820288"/>
    <w:rsid w:val="00820F2E"/>
    <w:rsid w:val="0082136A"/>
    <w:rsid w:val="008224C2"/>
    <w:rsid w:val="00822859"/>
    <w:rsid w:val="008228D4"/>
    <w:rsid w:val="00822D17"/>
    <w:rsid w:val="00823237"/>
    <w:rsid w:val="008235BF"/>
    <w:rsid w:val="00824AC4"/>
    <w:rsid w:val="008256D6"/>
    <w:rsid w:val="00825D27"/>
    <w:rsid w:val="0082668E"/>
    <w:rsid w:val="00826741"/>
    <w:rsid w:val="008278A1"/>
    <w:rsid w:val="008278B4"/>
    <w:rsid w:val="00830F86"/>
    <w:rsid w:val="00830FD2"/>
    <w:rsid w:val="0083233B"/>
    <w:rsid w:val="00832518"/>
    <w:rsid w:val="008335CA"/>
    <w:rsid w:val="0083457D"/>
    <w:rsid w:val="0083605A"/>
    <w:rsid w:val="0083615F"/>
    <w:rsid w:val="00836F8B"/>
    <w:rsid w:val="00837ECC"/>
    <w:rsid w:val="00840263"/>
    <w:rsid w:val="008403ED"/>
    <w:rsid w:val="008408A1"/>
    <w:rsid w:val="008409A1"/>
    <w:rsid w:val="0084246B"/>
    <w:rsid w:val="008438F7"/>
    <w:rsid w:val="008443A8"/>
    <w:rsid w:val="00844D2C"/>
    <w:rsid w:val="00844FB6"/>
    <w:rsid w:val="008450FC"/>
    <w:rsid w:val="00846F29"/>
    <w:rsid w:val="00847B8A"/>
    <w:rsid w:val="008503A3"/>
    <w:rsid w:val="00852934"/>
    <w:rsid w:val="00852F66"/>
    <w:rsid w:val="00854B42"/>
    <w:rsid w:val="00855732"/>
    <w:rsid w:val="00856AB7"/>
    <w:rsid w:val="0085783B"/>
    <w:rsid w:val="008579D8"/>
    <w:rsid w:val="00857BEA"/>
    <w:rsid w:val="008600FE"/>
    <w:rsid w:val="00860331"/>
    <w:rsid w:val="00860BB6"/>
    <w:rsid w:val="008630E5"/>
    <w:rsid w:val="00863273"/>
    <w:rsid w:val="00863C78"/>
    <w:rsid w:val="00863EC3"/>
    <w:rsid w:val="00863F3D"/>
    <w:rsid w:val="00866248"/>
    <w:rsid w:val="008669A7"/>
    <w:rsid w:val="00866E82"/>
    <w:rsid w:val="0086753F"/>
    <w:rsid w:val="008676B1"/>
    <w:rsid w:val="00867E97"/>
    <w:rsid w:val="0087032C"/>
    <w:rsid w:val="0087079D"/>
    <w:rsid w:val="0087186C"/>
    <w:rsid w:val="00872F77"/>
    <w:rsid w:val="008733A8"/>
    <w:rsid w:val="008737BD"/>
    <w:rsid w:val="00875875"/>
    <w:rsid w:val="0087598B"/>
    <w:rsid w:val="008764CE"/>
    <w:rsid w:val="0087653E"/>
    <w:rsid w:val="00876D67"/>
    <w:rsid w:val="00877247"/>
    <w:rsid w:val="00877B31"/>
    <w:rsid w:val="008800DF"/>
    <w:rsid w:val="00880975"/>
    <w:rsid w:val="00880E55"/>
    <w:rsid w:val="00881339"/>
    <w:rsid w:val="008818DE"/>
    <w:rsid w:val="00881D5F"/>
    <w:rsid w:val="0088226D"/>
    <w:rsid w:val="00884588"/>
    <w:rsid w:val="008851F4"/>
    <w:rsid w:val="008852E7"/>
    <w:rsid w:val="00885A8D"/>
    <w:rsid w:val="0088640E"/>
    <w:rsid w:val="008875BE"/>
    <w:rsid w:val="008876D3"/>
    <w:rsid w:val="00890632"/>
    <w:rsid w:val="008922AE"/>
    <w:rsid w:val="0089288A"/>
    <w:rsid w:val="00893693"/>
    <w:rsid w:val="0089390A"/>
    <w:rsid w:val="008946E6"/>
    <w:rsid w:val="00894807"/>
    <w:rsid w:val="00894BEC"/>
    <w:rsid w:val="00895250"/>
    <w:rsid w:val="0089557E"/>
    <w:rsid w:val="0089581E"/>
    <w:rsid w:val="00895F41"/>
    <w:rsid w:val="00896E5D"/>
    <w:rsid w:val="0089784A"/>
    <w:rsid w:val="008A173B"/>
    <w:rsid w:val="008A3672"/>
    <w:rsid w:val="008A3759"/>
    <w:rsid w:val="008A415E"/>
    <w:rsid w:val="008A41CE"/>
    <w:rsid w:val="008A4E90"/>
    <w:rsid w:val="008A5762"/>
    <w:rsid w:val="008A5D7F"/>
    <w:rsid w:val="008A5E2C"/>
    <w:rsid w:val="008A615A"/>
    <w:rsid w:val="008A6315"/>
    <w:rsid w:val="008A7A2A"/>
    <w:rsid w:val="008B0301"/>
    <w:rsid w:val="008B1A2B"/>
    <w:rsid w:val="008B29BC"/>
    <w:rsid w:val="008B46CB"/>
    <w:rsid w:val="008B475A"/>
    <w:rsid w:val="008B5EA1"/>
    <w:rsid w:val="008B79E9"/>
    <w:rsid w:val="008B7F59"/>
    <w:rsid w:val="008C12C4"/>
    <w:rsid w:val="008C3447"/>
    <w:rsid w:val="008C3C0D"/>
    <w:rsid w:val="008C409B"/>
    <w:rsid w:val="008C628C"/>
    <w:rsid w:val="008C7DD9"/>
    <w:rsid w:val="008D0C68"/>
    <w:rsid w:val="008D250F"/>
    <w:rsid w:val="008D265C"/>
    <w:rsid w:val="008D2D37"/>
    <w:rsid w:val="008D3174"/>
    <w:rsid w:val="008D35AF"/>
    <w:rsid w:val="008D40FD"/>
    <w:rsid w:val="008D4CA1"/>
    <w:rsid w:val="008D502C"/>
    <w:rsid w:val="008D61D5"/>
    <w:rsid w:val="008D6323"/>
    <w:rsid w:val="008D6389"/>
    <w:rsid w:val="008D6A37"/>
    <w:rsid w:val="008D6FBF"/>
    <w:rsid w:val="008D715B"/>
    <w:rsid w:val="008D720E"/>
    <w:rsid w:val="008E06BA"/>
    <w:rsid w:val="008E0B82"/>
    <w:rsid w:val="008E1420"/>
    <w:rsid w:val="008E2206"/>
    <w:rsid w:val="008E30FB"/>
    <w:rsid w:val="008E37E6"/>
    <w:rsid w:val="008E3B86"/>
    <w:rsid w:val="008E42B3"/>
    <w:rsid w:val="008E4365"/>
    <w:rsid w:val="008E4ECD"/>
    <w:rsid w:val="008E6118"/>
    <w:rsid w:val="008E6F08"/>
    <w:rsid w:val="008F0D96"/>
    <w:rsid w:val="008F1D4B"/>
    <w:rsid w:val="008F1E21"/>
    <w:rsid w:val="008F3184"/>
    <w:rsid w:val="008F433C"/>
    <w:rsid w:val="008F49A8"/>
    <w:rsid w:val="008F4A9A"/>
    <w:rsid w:val="008F674F"/>
    <w:rsid w:val="008F75F7"/>
    <w:rsid w:val="008F7C71"/>
    <w:rsid w:val="009002EB"/>
    <w:rsid w:val="0090210D"/>
    <w:rsid w:val="00903113"/>
    <w:rsid w:val="009035A8"/>
    <w:rsid w:val="00905403"/>
    <w:rsid w:val="00905440"/>
    <w:rsid w:val="00905BB6"/>
    <w:rsid w:val="00906335"/>
    <w:rsid w:val="00906580"/>
    <w:rsid w:val="00906A2C"/>
    <w:rsid w:val="00907DB0"/>
    <w:rsid w:val="009101B4"/>
    <w:rsid w:val="009109DB"/>
    <w:rsid w:val="00910B27"/>
    <w:rsid w:val="00910BA9"/>
    <w:rsid w:val="00910FA0"/>
    <w:rsid w:val="00912080"/>
    <w:rsid w:val="009127D7"/>
    <w:rsid w:val="00913316"/>
    <w:rsid w:val="00913424"/>
    <w:rsid w:val="0091393E"/>
    <w:rsid w:val="00913E01"/>
    <w:rsid w:val="00913F0B"/>
    <w:rsid w:val="00914171"/>
    <w:rsid w:val="00914321"/>
    <w:rsid w:val="009149F3"/>
    <w:rsid w:val="0091574E"/>
    <w:rsid w:val="00915A44"/>
    <w:rsid w:val="00915B4C"/>
    <w:rsid w:val="00915B9A"/>
    <w:rsid w:val="0091708B"/>
    <w:rsid w:val="00917A1D"/>
    <w:rsid w:val="00920ED3"/>
    <w:rsid w:val="00920FB5"/>
    <w:rsid w:val="00921825"/>
    <w:rsid w:val="00921915"/>
    <w:rsid w:val="0092394B"/>
    <w:rsid w:val="0092427A"/>
    <w:rsid w:val="009242E2"/>
    <w:rsid w:val="009250AA"/>
    <w:rsid w:val="00925661"/>
    <w:rsid w:val="00925671"/>
    <w:rsid w:val="00926CAC"/>
    <w:rsid w:val="00926CD0"/>
    <w:rsid w:val="00927F20"/>
    <w:rsid w:val="009302C6"/>
    <w:rsid w:val="00930DC7"/>
    <w:rsid w:val="009310C5"/>
    <w:rsid w:val="00931590"/>
    <w:rsid w:val="00931D03"/>
    <w:rsid w:val="0093284E"/>
    <w:rsid w:val="00932C3E"/>
    <w:rsid w:val="0093354E"/>
    <w:rsid w:val="00935CB1"/>
    <w:rsid w:val="00935E0D"/>
    <w:rsid w:val="00936199"/>
    <w:rsid w:val="00936627"/>
    <w:rsid w:val="00936863"/>
    <w:rsid w:val="00937208"/>
    <w:rsid w:val="00940B00"/>
    <w:rsid w:val="00941341"/>
    <w:rsid w:val="0094270A"/>
    <w:rsid w:val="00942FBE"/>
    <w:rsid w:val="0094363F"/>
    <w:rsid w:val="009437EA"/>
    <w:rsid w:val="00943D35"/>
    <w:rsid w:val="00944BB6"/>
    <w:rsid w:val="00945433"/>
    <w:rsid w:val="009459A8"/>
    <w:rsid w:val="00947E5A"/>
    <w:rsid w:val="00950007"/>
    <w:rsid w:val="00950EF7"/>
    <w:rsid w:val="009512B1"/>
    <w:rsid w:val="0095135B"/>
    <w:rsid w:val="00951514"/>
    <w:rsid w:val="0095154D"/>
    <w:rsid w:val="009525BA"/>
    <w:rsid w:val="00952B94"/>
    <w:rsid w:val="00952F68"/>
    <w:rsid w:val="00953275"/>
    <w:rsid w:val="0095328C"/>
    <w:rsid w:val="00953509"/>
    <w:rsid w:val="009544E2"/>
    <w:rsid w:val="00954D44"/>
    <w:rsid w:val="00955BAC"/>
    <w:rsid w:val="00955C5F"/>
    <w:rsid w:val="00957979"/>
    <w:rsid w:val="00957A4E"/>
    <w:rsid w:val="009608CB"/>
    <w:rsid w:val="009615D6"/>
    <w:rsid w:val="009627DF"/>
    <w:rsid w:val="00962BDA"/>
    <w:rsid w:val="00963439"/>
    <w:rsid w:val="00964A60"/>
    <w:rsid w:val="00966571"/>
    <w:rsid w:val="00966CE5"/>
    <w:rsid w:val="0096737C"/>
    <w:rsid w:val="009677B8"/>
    <w:rsid w:val="0097062E"/>
    <w:rsid w:val="00970E89"/>
    <w:rsid w:val="00971098"/>
    <w:rsid w:val="00971713"/>
    <w:rsid w:val="00971F36"/>
    <w:rsid w:val="00972069"/>
    <w:rsid w:val="00972A2B"/>
    <w:rsid w:val="00972E64"/>
    <w:rsid w:val="009743AD"/>
    <w:rsid w:val="009746CC"/>
    <w:rsid w:val="00976C0E"/>
    <w:rsid w:val="00977A87"/>
    <w:rsid w:val="00980185"/>
    <w:rsid w:val="00980DCA"/>
    <w:rsid w:val="009818E8"/>
    <w:rsid w:val="00982A23"/>
    <w:rsid w:val="00982C6D"/>
    <w:rsid w:val="00982E0F"/>
    <w:rsid w:val="009830A3"/>
    <w:rsid w:val="009830F9"/>
    <w:rsid w:val="009832BB"/>
    <w:rsid w:val="009834F5"/>
    <w:rsid w:val="00985250"/>
    <w:rsid w:val="009865D7"/>
    <w:rsid w:val="009879C7"/>
    <w:rsid w:val="00987A5C"/>
    <w:rsid w:val="00987C2D"/>
    <w:rsid w:val="00990607"/>
    <w:rsid w:val="009923B0"/>
    <w:rsid w:val="00992AD9"/>
    <w:rsid w:val="00992E78"/>
    <w:rsid w:val="00992F7E"/>
    <w:rsid w:val="009941DD"/>
    <w:rsid w:val="0099426B"/>
    <w:rsid w:val="00995A10"/>
    <w:rsid w:val="00997260"/>
    <w:rsid w:val="009974A6"/>
    <w:rsid w:val="009A035D"/>
    <w:rsid w:val="009A11A3"/>
    <w:rsid w:val="009A1E60"/>
    <w:rsid w:val="009A1F51"/>
    <w:rsid w:val="009A23FA"/>
    <w:rsid w:val="009A2AAF"/>
    <w:rsid w:val="009A2AD5"/>
    <w:rsid w:val="009A31DA"/>
    <w:rsid w:val="009A45BA"/>
    <w:rsid w:val="009A5952"/>
    <w:rsid w:val="009A63EF"/>
    <w:rsid w:val="009A6BA0"/>
    <w:rsid w:val="009A6DB1"/>
    <w:rsid w:val="009A6DDB"/>
    <w:rsid w:val="009B00AC"/>
    <w:rsid w:val="009B0B93"/>
    <w:rsid w:val="009B0E38"/>
    <w:rsid w:val="009B329C"/>
    <w:rsid w:val="009B458D"/>
    <w:rsid w:val="009B4D27"/>
    <w:rsid w:val="009B5414"/>
    <w:rsid w:val="009B6784"/>
    <w:rsid w:val="009B7319"/>
    <w:rsid w:val="009C0927"/>
    <w:rsid w:val="009C0C47"/>
    <w:rsid w:val="009C161F"/>
    <w:rsid w:val="009C186C"/>
    <w:rsid w:val="009C18EE"/>
    <w:rsid w:val="009C2708"/>
    <w:rsid w:val="009C2A8C"/>
    <w:rsid w:val="009C32CB"/>
    <w:rsid w:val="009C3903"/>
    <w:rsid w:val="009C46E1"/>
    <w:rsid w:val="009C4BE7"/>
    <w:rsid w:val="009C5D2D"/>
    <w:rsid w:val="009C6341"/>
    <w:rsid w:val="009C6EFF"/>
    <w:rsid w:val="009C7574"/>
    <w:rsid w:val="009D17B4"/>
    <w:rsid w:val="009D230B"/>
    <w:rsid w:val="009D2EAD"/>
    <w:rsid w:val="009D3778"/>
    <w:rsid w:val="009D3FB1"/>
    <w:rsid w:val="009D4BA7"/>
    <w:rsid w:val="009D521D"/>
    <w:rsid w:val="009D5471"/>
    <w:rsid w:val="009D58FD"/>
    <w:rsid w:val="009D5CED"/>
    <w:rsid w:val="009D721D"/>
    <w:rsid w:val="009D72A0"/>
    <w:rsid w:val="009E0F22"/>
    <w:rsid w:val="009E1B9F"/>
    <w:rsid w:val="009E5331"/>
    <w:rsid w:val="009E5B3D"/>
    <w:rsid w:val="009E5E44"/>
    <w:rsid w:val="009E6781"/>
    <w:rsid w:val="009E69B8"/>
    <w:rsid w:val="009E7E92"/>
    <w:rsid w:val="009F10E4"/>
    <w:rsid w:val="009F1E2B"/>
    <w:rsid w:val="009F200E"/>
    <w:rsid w:val="009F2176"/>
    <w:rsid w:val="009F21EE"/>
    <w:rsid w:val="009F340B"/>
    <w:rsid w:val="009F4312"/>
    <w:rsid w:val="009F4D84"/>
    <w:rsid w:val="009F5937"/>
    <w:rsid w:val="009F59F2"/>
    <w:rsid w:val="009F5A16"/>
    <w:rsid w:val="009F5C85"/>
    <w:rsid w:val="009F5F37"/>
    <w:rsid w:val="009F6B6E"/>
    <w:rsid w:val="009F6BBE"/>
    <w:rsid w:val="009F6F69"/>
    <w:rsid w:val="009F735C"/>
    <w:rsid w:val="00A0031D"/>
    <w:rsid w:val="00A003D2"/>
    <w:rsid w:val="00A013BD"/>
    <w:rsid w:val="00A02499"/>
    <w:rsid w:val="00A025F7"/>
    <w:rsid w:val="00A0328A"/>
    <w:rsid w:val="00A03D84"/>
    <w:rsid w:val="00A03EC4"/>
    <w:rsid w:val="00A041DB"/>
    <w:rsid w:val="00A045E3"/>
    <w:rsid w:val="00A046F4"/>
    <w:rsid w:val="00A04AC1"/>
    <w:rsid w:val="00A05985"/>
    <w:rsid w:val="00A06B01"/>
    <w:rsid w:val="00A06BD5"/>
    <w:rsid w:val="00A077FA"/>
    <w:rsid w:val="00A07AD1"/>
    <w:rsid w:val="00A10266"/>
    <w:rsid w:val="00A11578"/>
    <w:rsid w:val="00A115B3"/>
    <w:rsid w:val="00A1276B"/>
    <w:rsid w:val="00A132CD"/>
    <w:rsid w:val="00A138DE"/>
    <w:rsid w:val="00A14555"/>
    <w:rsid w:val="00A147BA"/>
    <w:rsid w:val="00A14818"/>
    <w:rsid w:val="00A155BE"/>
    <w:rsid w:val="00A15D3C"/>
    <w:rsid w:val="00A16330"/>
    <w:rsid w:val="00A177A2"/>
    <w:rsid w:val="00A17DEF"/>
    <w:rsid w:val="00A205D7"/>
    <w:rsid w:val="00A22088"/>
    <w:rsid w:val="00A231D0"/>
    <w:rsid w:val="00A23794"/>
    <w:rsid w:val="00A23C45"/>
    <w:rsid w:val="00A24D90"/>
    <w:rsid w:val="00A25070"/>
    <w:rsid w:val="00A265CA"/>
    <w:rsid w:val="00A2717D"/>
    <w:rsid w:val="00A27450"/>
    <w:rsid w:val="00A27BD3"/>
    <w:rsid w:val="00A3009A"/>
    <w:rsid w:val="00A30939"/>
    <w:rsid w:val="00A30D44"/>
    <w:rsid w:val="00A328E7"/>
    <w:rsid w:val="00A329E9"/>
    <w:rsid w:val="00A32AFE"/>
    <w:rsid w:val="00A32F70"/>
    <w:rsid w:val="00A33A94"/>
    <w:rsid w:val="00A347A6"/>
    <w:rsid w:val="00A348D0"/>
    <w:rsid w:val="00A348F9"/>
    <w:rsid w:val="00A349DC"/>
    <w:rsid w:val="00A34B80"/>
    <w:rsid w:val="00A34BEC"/>
    <w:rsid w:val="00A354B3"/>
    <w:rsid w:val="00A35AB5"/>
    <w:rsid w:val="00A35D17"/>
    <w:rsid w:val="00A361EE"/>
    <w:rsid w:val="00A36A51"/>
    <w:rsid w:val="00A3722F"/>
    <w:rsid w:val="00A3770E"/>
    <w:rsid w:val="00A37A5E"/>
    <w:rsid w:val="00A403DE"/>
    <w:rsid w:val="00A40FDC"/>
    <w:rsid w:val="00A4123C"/>
    <w:rsid w:val="00A4174E"/>
    <w:rsid w:val="00A41971"/>
    <w:rsid w:val="00A419C5"/>
    <w:rsid w:val="00A431F0"/>
    <w:rsid w:val="00A433BB"/>
    <w:rsid w:val="00A44117"/>
    <w:rsid w:val="00A446DF"/>
    <w:rsid w:val="00A44F65"/>
    <w:rsid w:val="00A454E2"/>
    <w:rsid w:val="00A46FFB"/>
    <w:rsid w:val="00A472E8"/>
    <w:rsid w:val="00A4736D"/>
    <w:rsid w:val="00A47C73"/>
    <w:rsid w:val="00A50C3C"/>
    <w:rsid w:val="00A51CD8"/>
    <w:rsid w:val="00A51EE8"/>
    <w:rsid w:val="00A538AB"/>
    <w:rsid w:val="00A53928"/>
    <w:rsid w:val="00A54752"/>
    <w:rsid w:val="00A56B72"/>
    <w:rsid w:val="00A609EC"/>
    <w:rsid w:val="00A61366"/>
    <w:rsid w:val="00A614AC"/>
    <w:rsid w:val="00A61DDB"/>
    <w:rsid w:val="00A62D90"/>
    <w:rsid w:val="00A630BC"/>
    <w:rsid w:val="00A6382A"/>
    <w:rsid w:val="00A63D4B"/>
    <w:rsid w:val="00A64008"/>
    <w:rsid w:val="00A644D1"/>
    <w:rsid w:val="00A64655"/>
    <w:rsid w:val="00A64FBF"/>
    <w:rsid w:val="00A65FCB"/>
    <w:rsid w:val="00A66497"/>
    <w:rsid w:val="00A6670B"/>
    <w:rsid w:val="00A66AAD"/>
    <w:rsid w:val="00A67594"/>
    <w:rsid w:val="00A67939"/>
    <w:rsid w:val="00A70256"/>
    <w:rsid w:val="00A70504"/>
    <w:rsid w:val="00A70607"/>
    <w:rsid w:val="00A732B7"/>
    <w:rsid w:val="00A75230"/>
    <w:rsid w:val="00A759B3"/>
    <w:rsid w:val="00A75B44"/>
    <w:rsid w:val="00A75D9F"/>
    <w:rsid w:val="00A76360"/>
    <w:rsid w:val="00A77623"/>
    <w:rsid w:val="00A82D0F"/>
    <w:rsid w:val="00A8556E"/>
    <w:rsid w:val="00A85957"/>
    <w:rsid w:val="00A860CA"/>
    <w:rsid w:val="00A87C0D"/>
    <w:rsid w:val="00A87D91"/>
    <w:rsid w:val="00A90490"/>
    <w:rsid w:val="00A90683"/>
    <w:rsid w:val="00A91058"/>
    <w:rsid w:val="00A91B56"/>
    <w:rsid w:val="00A91C8F"/>
    <w:rsid w:val="00A92553"/>
    <w:rsid w:val="00A92C32"/>
    <w:rsid w:val="00A946D4"/>
    <w:rsid w:val="00A947C5"/>
    <w:rsid w:val="00A95312"/>
    <w:rsid w:val="00A9555A"/>
    <w:rsid w:val="00A95BE7"/>
    <w:rsid w:val="00A95F64"/>
    <w:rsid w:val="00A96225"/>
    <w:rsid w:val="00A96935"/>
    <w:rsid w:val="00A9734D"/>
    <w:rsid w:val="00AA0A46"/>
    <w:rsid w:val="00AA0C54"/>
    <w:rsid w:val="00AA0CE6"/>
    <w:rsid w:val="00AA0D49"/>
    <w:rsid w:val="00AA3FDF"/>
    <w:rsid w:val="00AA4F06"/>
    <w:rsid w:val="00AA51D2"/>
    <w:rsid w:val="00AA667D"/>
    <w:rsid w:val="00AA71E8"/>
    <w:rsid w:val="00AB0A11"/>
    <w:rsid w:val="00AB0C29"/>
    <w:rsid w:val="00AB0EC7"/>
    <w:rsid w:val="00AB120C"/>
    <w:rsid w:val="00AB1E7E"/>
    <w:rsid w:val="00AB2A36"/>
    <w:rsid w:val="00AB2F3F"/>
    <w:rsid w:val="00AB389E"/>
    <w:rsid w:val="00AB3C5A"/>
    <w:rsid w:val="00AB444E"/>
    <w:rsid w:val="00AB4FA7"/>
    <w:rsid w:val="00AB67FF"/>
    <w:rsid w:val="00AB72BF"/>
    <w:rsid w:val="00AC0548"/>
    <w:rsid w:val="00AC0638"/>
    <w:rsid w:val="00AC0794"/>
    <w:rsid w:val="00AC2C1A"/>
    <w:rsid w:val="00AC3613"/>
    <w:rsid w:val="00AC3CC5"/>
    <w:rsid w:val="00AC4AA1"/>
    <w:rsid w:val="00AC4B29"/>
    <w:rsid w:val="00AC7275"/>
    <w:rsid w:val="00AC7BF3"/>
    <w:rsid w:val="00AD02F2"/>
    <w:rsid w:val="00AD0874"/>
    <w:rsid w:val="00AD12DC"/>
    <w:rsid w:val="00AD1422"/>
    <w:rsid w:val="00AD3972"/>
    <w:rsid w:val="00AD39DF"/>
    <w:rsid w:val="00AD3A2C"/>
    <w:rsid w:val="00AD3F5A"/>
    <w:rsid w:val="00AD506A"/>
    <w:rsid w:val="00AD5443"/>
    <w:rsid w:val="00AE0918"/>
    <w:rsid w:val="00AE094A"/>
    <w:rsid w:val="00AE0A58"/>
    <w:rsid w:val="00AE0F04"/>
    <w:rsid w:val="00AE111E"/>
    <w:rsid w:val="00AE277C"/>
    <w:rsid w:val="00AE3108"/>
    <w:rsid w:val="00AE3905"/>
    <w:rsid w:val="00AE3AFA"/>
    <w:rsid w:val="00AE4025"/>
    <w:rsid w:val="00AE4CA1"/>
    <w:rsid w:val="00AE6DF4"/>
    <w:rsid w:val="00AE7D94"/>
    <w:rsid w:val="00AE7DDC"/>
    <w:rsid w:val="00AE7FCB"/>
    <w:rsid w:val="00AF0676"/>
    <w:rsid w:val="00AF0F43"/>
    <w:rsid w:val="00AF1C60"/>
    <w:rsid w:val="00AF3106"/>
    <w:rsid w:val="00AF3AF7"/>
    <w:rsid w:val="00AF4B9E"/>
    <w:rsid w:val="00AF4EE7"/>
    <w:rsid w:val="00AF62C7"/>
    <w:rsid w:val="00AF634A"/>
    <w:rsid w:val="00AF6B92"/>
    <w:rsid w:val="00AF74ED"/>
    <w:rsid w:val="00B00229"/>
    <w:rsid w:val="00B003D8"/>
    <w:rsid w:val="00B00857"/>
    <w:rsid w:val="00B01786"/>
    <w:rsid w:val="00B01F62"/>
    <w:rsid w:val="00B02B27"/>
    <w:rsid w:val="00B02F48"/>
    <w:rsid w:val="00B03C3B"/>
    <w:rsid w:val="00B04C9F"/>
    <w:rsid w:val="00B0644E"/>
    <w:rsid w:val="00B0666D"/>
    <w:rsid w:val="00B066BB"/>
    <w:rsid w:val="00B0688B"/>
    <w:rsid w:val="00B07119"/>
    <w:rsid w:val="00B074A1"/>
    <w:rsid w:val="00B10043"/>
    <w:rsid w:val="00B14DEF"/>
    <w:rsid w:val="00B15484"/>
    <w:rsid w:val="00B1556A"/>
    <w:rsid w:val="00B15F3F"/>
    <w:rsid w:val="00B16AAA"/>
    <w:rsid w:val="00B201D9"/>
    <w:rsid w:val="00B201EA"/>
    <w:rsid w:val="00B20437"/>
    <w:rsid w:val="00B20909"/>
    <w:rsid w:val="00B21D98"/>
    <w:rsid w:val="00B2209A"/>
    <w:rsid w:val="00B222C2"/>
    <w:rsid w:val="00B22766"/>
    <w:rsid w:val="00B229D5"/>
    <w:rsid w:val="00B23049"/>
    <w:rsid w:val="00B23BA2"/>
    <w:rsid w:val="00B244CC"/>
    <w:rsid w:val="00B251AD"/>
    <w:rsid w:val="00B255F9"/>
    <w:rsid w:val="00B25DB7"/>
    <w:rsid w:val="00B26944"/>
    <w:rsid w:val="00B27A2D"/>
    <w:rsid w:val="00B306DC"/>
    <w:rsid w:val="00B3077A"/>
    <w:rsid w:val="00B31148"/>
    <w:rsid w:val="00B31891"/>
    <w:rsid w:val="00B32C94"/>
    <w:rsid w:val="00B337AD"/>
    <w:rsid w:val="00B33C11"/>
    <w:rsid w:val="00B34403"/>
    <w:rsid w:val="00B359C1"/>
    <w:rsid w:val="00B3681E"/>
    <w:rsid w:val="00B371DA"/>
    <w:rsid w:val="00B37748"/>
    <w:rsid w:val="00B37B47"/>
    <w:rsid w:val="00B37CBF"/>
    <w:rsid w:val="00B37F22"/>
    <w:rsid w:val="00B410C4"/>
    <w:rsid w:val="00B41926"/>
    <w:rsid w:val="00B41F06"/>
    <w:rsid w:val="00B42862"/>
    <w:rsid w:val="00B43A67"/>
    <w:rsid w:val="00B455DF"/>
    <w:rsid w:val="00B46377"/>
    <w:rsid w:val="00B474E1"/>
    <w:rsid w:val="00B47EB6"/>
    <w:rsid w:val="00B507D9"/>
    <w:rsid w:val="00B51179"/>
    <w:rsid w:val="00B5188B"/>
    <w:rsid w:val="00B51AF0"/>
    <w:rsid w:val="00B52363"/>
    <w:rsid w:val="00B532F7"/>
    <w:rsid w:val="00B53C2E"/>
    <w:rsid w:val="00B53DF1"/>
    <w:rsid w:val="00B5409E"/>
    <w:rsid w:val="00B544E2"/>
    <w:rsid w:val="00B5556D"/>
    <w:rsid w:val="00B5593F"/>
    <w:rsid w:val="00B55E50"/>
    <w:rsid w:val="00B56C6C"/>
    <w:rsid w:val="00B56C90"/>
    <w:rsid w:val="00B57562"/>
    <w:rsid w:val="00B576F5"/>
    <w:rsid w:val="00B578A1"/>
    <w:rsid w:val="00B5791B"/>
    <w:rsid w:val="00B60349"/>
    <w:rsid w:val="00B60AE9"/>
    <w:rsid w:val="00B61170"/>
    <w:rsid w:val="00B6176E"/>
    <w:rsid w:val="00B61EBD"/>
    <w:rsid w:val="00B62710"/>
    <w:rsid w:val="00B62DC0"/>
    <w:rsid w:val="00B63048"/>
    <w:rsid w:val="00B63482"/>
    <w:rsid w:val="00B64ACB"/>
    <w:rsid w:val="00B64E6A"/>
    <w:rsid w:val="00B64F15"/>
    <w:rsid w:val="00B662D2"/>
    <w:rsid w:val="00B6637D"/>
    <w:rsid w:val="00B6709C"/>
    <w:rsid w:val="00B70F69"/>
    <w:rsid w:val="00B71955"/>
    <w:rsid w:val="00B719E3"/>
    <w:rsid w:val="00B72D94"/>
    <w:rsid w:val="00B73358"/>
    <w:rsid w:val="00B736F0"/>
    <w:rsid w:val="00B73C1D"/>
    <w:rsid w:val="00B7452E"/>
    <w:rsid w:val="00B74E2C"/>
    <w:rsid w:val="00B7502B"/>
    <w:rsid w:val="00B754DF"/>
    <w:rsid w:val="00B75F62"/>
    <w:rsid w:val="00B7627E"/>
    <w:rsid w:val="00B76679"/>
    <w:rsid w:val="00B768FF"/>
    <w:rsid w:val="00B77306"/>
    <w:rsid w:val="00B77D35"/>
    <w:rsid w:val="00B77FFB"/>
    <w:rsid w:val="00B80E7C"/>
    <w:rsid w:val="00B8139F"/>
    <w:rsid w:val="00B82D83"/>
    <w:rsid w:val="00B830FA"/>
    <w:rsid w:val="00B83496"/>
    <w:rsid w:val="00B834BA"/>
    <w:rsid w:val="00B83A41"/>
    <w:rsid w:val="00B83B3F"/>
    <w:rsid w:val="00B83FA4"/>
    <w:rsid w:val="00B843C5"/>
    <w:rsid w:val="00B85AD4"/>
    <w:rsid w:val="00B86894"/>
    <w:rsid w:val="00B873E1"/>
    <w:rsid w:val="00B87F12"/>
    <w:rsid w:val="00B9009F"/>
    <w:rsid w:val="00B9025D"/>
    <w:rsid w:val="00B9082B"/>
    <w:rsid w:val="00B91938"/>
    <w:rsid w:val="00B92161"/>
    <w:rsid w:val="00B93A94"/>
    <w:rsid w:val="00B94264"/>
    <w:rsid w:val="00B94EDD"/>
    <w:rsid w:val="00B95EB4"/>
    <w:rsid w:val="00B96187"/>
    <w:rsid w:val="00B964E4"/>
    <w:rsid w:val="00B965B9"/>
    <w:rsid w:val="00B96E9B"/>
    <w:rsid w:val="00B97AF9"/>
    <w:rsid w:val="00B97DFC"/>
    <w:rsid w:val="00B97EC2"/>
    <w:rsid w:val="00BA000A"/>
    <w:rsid w:val="00BA0980"/>
    <w:rsid w:val="00BA184D"/>
    <w:rsid w:val="00BA445B"/>
    <w:rsid w:val="00BA5A0F"/>
    <w:rsid w:val="00BA5F91"/>
    <w:rsid w:val="00BA7D4C"/>
    <w:rsid w:val="00BB0152"/>
    <w:rsid w:val="00BB03AE"/>
    <w:rsid w:val="00BB083B"/>
    <w:rsid w:val="00BB08E4"/>
    <w:rsid w:val="00BB1C84"/>
    <w:rsid w:val="00BB1D21"/>
    <w:rsid w:val="00BB296E"/>
    <w:rsid w:val="00BB2D16"/>
    <w:rsid w:val="00BB2F70"/>
    <w:rsid w:val="00BB3910"/>
    <w:rsid w:val="00BB3A6A"/>
    <w:rsid w:val="00BB4FE1"/>
    <w:rsid w:val="00BB577C"/>
    <w:rsid w:val="00BB5AD1"/>
    <w:rsid w:val="00BB5B0F"/>
    <w:rsid w:val="00BB5FC9"/>
    <w:rsid w:val="00BB6A49"/>
    <w:rsid w:val="00BB6D41"/>
    <w:rsid w:val="00BB71C6"/>
    <w:rsid w:val="00BB7C60"/>
    <w:rsid w:val="00BC05B1"/>
    <w:rsid w:val="00BC1204"/>
    <w:rsid w:val="00BC1458"/>
    <w:rsid w:val="00BC2E40"/>
    <w:rsid w:val="00BC3ECA"/>
    <w:rsid w:val="00BC53C1"/>
    <w:rsid w:val="00BC5BEE"/>
    <w:rsid w:val="00BC5CFD"/>
    <w:rsid w:val="00BC5D08"/>
    <w:rsid w:val="00BC600F"/>
    <w:rsid w:val="00BC6836"/>
    <w:rsid w:val="00BC69E2"/>
    <w:rsid w:val="00BC6F32"/>
    <w:rsid w:val="00BD01F5"/>
    <w:rsid w:val="00BD02AA"/>
    <w:rsid w:val="00BD0975"/>
    <w:rsid w:val="00BD0E25"/>
    <w:rsid w:val="00BD1017"/>
    <w:rsid w:val="00BD17A8"/>
    <w:rsid w:val="00BD1B72"/>
    <w:rsid w:val="00BD4239"/>
    <w:rsid w:val="00BD4BFA"/>
    <w:rsid w:val="00BD532D"/>
    <w:rsid w:val="00BD5BDA"/>
    <w:rsid w:val="00BD5F80"/>
    <w:rsid w:val="00BD6297"/>
    <w:rsid w:val="00BE0080"/>
    <w:rsid w:val="00BE17D9"/>
    <w:rsid w:val="00BE1EC3"/>
    <w:rsid w:val="00BE4089"/>
    <w:rsid w:val="00BE48E4"/>
    <w:rsid w:val="00BE509D"/>
    <w:rsid w:val="00BE51E0"/>
    <w:rsid w:val="00BE5967"/>
    <w:rsid w:val="00BE66A5"/>
    <w:rsid w:val="00BE7029"/>
    <w:rsid w:val="00BE7536"/>
    <w:rsid w:val="00BF0DDA"/>
    <w:rsid w:val="00BF1C46"/>
    <w:rsid w:val="00BF1C7D"/>
    <w:rsid w:val="00BF26B4"/>
    <w:rsid w:val="00BF274D"/>
    <w:rsid w:val="00BF2881"/>
    <w:rsid w:val="00BF37A5"/>
    <w:rsid w:val="00BF403C"/>
    <w:rsid w:val="00BF50FC"/>
    <w:rsid w:val="00BF555B"/>
    <w:rsid w:val="00BF61D7"/>
    <w:rsid w:val="00BF6926"/>
    <w:rsid w:val="00BF7656"/>
    <w:rsid w:val="00BF7B7C"/>
    <w:rsid w:val="00BF7CB8"/>
    <w:rsid w:val="00C001D3"/>
    <w:rsid w:val="00C00713"/>
    <w:rsid w:val="00C018BE"/>
    <w:rsid w:val="00C020C1"/>
    <w:rsid w:val="00C02149"/>
    <w:rsid w:val="00C029B0"/>
    <w:rsid w:val="00C02B21"/>
    <w:rsid w:val="00C04800"/>
    <w:rsid w:val="00C04A57"/>
    <w:rsid w:val="00C04CDE"/>
    <w:rsid w:val="00C05801"/>
    <w:rsid w:val="00C05847"/>
    <w:rsid w:val="00C06ADB"/>
    <w:rsid w:val="00C10341"/>
    <w:rsid w:val="00C106C7"/>
    <w:rsid w:val="00C11111"/>
    <w:rsid w:val="00C12AF5"/>
    <w:rsid w:val="00C12C2B"/>
    <w:rsid w:val="00C14728"/>
    <w:rsid w:val="00C152CE"/>
    <w:rsid w:val="00C1577B"/>
    <w:rsid w:val="00C15D0C"/>
    <w:rsid w:val="00C15DB9"/>
    <w:rsid w:val="00C17BE7"/>
    <w:rsid w:val="00C17CBC"/>
    <w:rsid w:val="00C2016B"/>
    <w:rsid w:val="00C2047E"/>
    <w:rsid w:val="00C21968"/>
    <w:rsid w:val="00C21F1E"/>
    <w:rsid w:val="00C221C3"/>
    <w:rsid w:val="00C22A57"/>
    <w:rsid w:val="00C22BF0"/>
    <w:rsid w:val="00C2340C"/>
    <w:rsid w:val="00C23781"/>
    <w:rsid w:val="00C25E6D"/>
    <w:rsid w:val="00C27840"/>
    <w:rsid w:val="00C3194C"/>
    <w:rsid w:val="00C31EC9"/>
    <w:rsid w:val="00C3384A"/>
    <w:rsid w:val="00C34947"/>
    <w:rsid w:val="00C349EE"/>
    <w:rsid w:val="00C34B57"/>
    <w:rsid w:val="00C352B2"/>
    <w:rsid w:val="00C35A5C"/>
    <w:rsid w:val="00C367F8"/>
    <w:rsid w:val="00C3716B"/>
    <w:rsid w:val="00C371B1"/>
    <w:rsid w:val="00C375AB"/>
    <w:rsid w:val="00C40BF2"/>
    <w:rsid w:val="00C40D51"/>
    <w:rsid w:val="00C424D9"/>
    <w:rsid w:val="00C433DF"/>
    <w:rsid w:val="00C43BC4"/>
    <w:rsid w:val="00C4449A"/>
    <w:rsid w:val="00C446C9"/>
    <w:rsid w:val="00C44725"/>
    <w:rsid w:val="00C44EDD"/>
    <w:rsid w:val="00C45033"/>
    <w:rsid w:val="00C453B3"/>
    <w:rsid w:val="00C45551"/>
    <w:rsid w:val="00C45C8D"/>
    <w:rsid w:val="00C464B9"/>
    <w:rsid w:val="00C478DF"/>
    <w:rsid w:val="00C47CB6"/>
    <w:rsid w:val="00C50532"/>
    <w:rsid w:val="00C50DCA"/>
    <w:rsid w:val="00C5158B"/>
    <w:rsid w:val="00C51771"/>
    <w:rsid w:val="00C51D2D"/>
    <w:rsid w:val="00C52A2E"/>
    <w:rsid w:val="00C53AA0"/>
    <w:rsid w:val="00C53BF6"/>
    <w:rsid w:val="00C542E3"/>
    <w:rsid w:val="00C548B9"/>
    <w:rsid w:val="00C55A64"/>
    <w:rsid w:val="00C55AB6"/>
    <w:rsid w:val="00C56B19"/>
    <w:rsid w:val="00C56FF5"/>
    <w:rsid w:val="00C57FAC"/>
    <w:rsid w:val="00C604AB"/>
    <w:rsid w:val="00C61C56"/>
    <w:rsid w:val="00C63257"/>
    <w:rsid w:val="00C635F5"/>
    <w:rsid w:val="00C63A87"/>
    <w:rsid w:val="00C63B8F"/>
    <w:rsid w:val="00C6461E"/>
    <w:rsid w:val="00C6590F"/>
    <w:rsid w:val="00C65E65"/>
    <w:rsid w:val="00C665CD"/>
    <w:rsid w:val="00C673C2"/>
    <w:rsid w:val="00C75FBC"/>
    <w:rsid w:val="00C76F7C"/>
    <w:rsid w:val="00C80965"/>
    <w:rsid w:val="00C80F44"/>
    <w:rsid w:val="00C813C9"/>
    <w:rsid w:val="00C81AA8"/>
    <w:rsid w:val="00C82DF1"/>
    <w:rsid w:val="00C8378F"/>
    <w:rsid w:val="00C843EA"/>
    <w:rsid w:val="00C848DF"/>
    <w:rsid w:val="00C8497D"/>
    <w:rsid w:val="00C84DDA"/>
    <w:rsid w:val="00C84ED4"/>
    <w:rsid w:val="00C85AB0"/>
    <w:rsid w:val="00C8604C"/>
    <w:rsid w:val="00C862AA"/>
    <w:rsid w:val="00C867A9"/>
    <w:rsid w:val="00C879AA"/>
    <w:rsid w:val="00C87C28"/>
    <w:rsid w:val="00C87F2B"/>
    <w:rsid w:val="00C90184"/>
    <w:rsid w:val="00C903E6"/>
    <w:rsid w:val="00C9064A"/>
    <w:rsid w:val="00C91366"/>
    <w:rsid w:val="00C9195A"/>
    <w:rsid w:val="00C91C65"/>
    <w:rsid w:val="00C91CB0"/>
    <w:rsid w:val="00C925DA"/>
    <w:rsid w:val="00C930AF"/>
    <w:rsid w:val="00C9507D"/>
    <w:rsid w:val="00C9536D"/>
    <w:rsid w:val="00C95D4C"/>
    <w:rsid w:val="00C96B51"/>
    <w:rsid w:val="00CA0546"/>
    <w:rsid w:val="00CA28B4"/>
    <w:rsid w:val="00CA4458"/>
    <w:rsid w:val="00CA4AA8"/>
    <w:rsid w:val="00CA4E49"/>
    <w:rsid w:val="00CA54E1"/>
    <w:rsid w:val="00CA65DE"/>
    <w:rsid w:val="00CA7940"/>
    <w:rsid w:val="00CA7B3F"/>
    <w:rsid w:val="00CB03D6"/>
    <w:rsid w:val="00CB0E26"/>
    <w:rsid w:val="00CB356F"/>
    <w:rsid w:val="00CB3F01"/>
    <w:rsid w:val="00CB7CAF"/>
    <w:rsid w:val="00CC03D6"/>
    <w:rsid w:val="00CC0771"/>
    <w:rsid w:val="00CC0A99"/>
    <w:rsid w:val="00CC0AB0"/>
    <w:rsid w:val="00CC1029"/>
    <w:rsid w:val="00CC104A"/>
    <w:rsid w:val="00CC11F7"/>
    <w:rsid w:val="00CC1781"/>
    <w:rsid w:val="00CC195C"/>
    <w:rsid w:val="00CC1B39"/>
    <w:rsid w:val="00CC24D5"/>
    <w:rsid w:val="00CC26C6"/>
    <w:rsid w:val="00CC36FC"/>
    <w:rsid w:val="00CC3CC8"/>
    <w:rsid w:val="00CC42FB"/>
    <w:rsid w:val="00CC4352"/>
    <w:rsid w:val="00CC4C95"/>
    <w:rsid w:val="00CC5511"/>
    <w:rsid w:val="00CC5F00"/>
    <w:rsid w:val="00CC5F66"/>
    <w:rsid w:val="00CC645E"/>
    <w:rsid w:val="00CC7813"/>
    <w:rsid w:val="00CC7E5B"/>
    <w:rsid w:val="00CD0E3F"/>
    <w:rsid w:val="00CD21BF"/>
    <w:rsid w:val="00CD346E"/>
    <w:rsid w:val="00CD4EFA"/>
    <w:rsid w:val="00CD5461"/>
    <w:rsid w:val="00CD5A48"/>
    <w:rsid w:val="00CD5D57"/>
    <w:rsid w:val="00CD6A28"/>
    <w:rsid w:val="00CD6E05"/>
    <w:rsid w:val="00CE07B9"/>
    <w:rsid w:val="00CE217A"/>
    <w:rsid w:val="00CE2367"/>
    <w:rsid w:val="00CE2EE2"/>
    <w:rsid w:val="00CE3627"/>
    <w:rsid w:val="00CE43BD"/>
    <w:rsid w:val="00CE45D0"/>
    <w:rsid w:val="00CE4A87"/>
    <w:rsid w:val="00CE54B3"/>
    <w:rsid w:val="00CE5D2D"/>
    <w:rsid w:val="00CE6576"/>
    <w:rsid w:val="00CE6EC4"/>
    <w:rsid w:val="00CE73D6"/>
    <w:rsid w:val="00CE78D6"/>
    <w:rsid w:val="00CF056E"/>
    <w:rsid w:val="00CF0BB8"/>
    <w:rsid w:val="00CF0DE5"/>
    <w:rsid w:val="00CF0EA4"/>
    <w:rsid w:val="00CF177D"/>
    <w:rsid w:val="00CF182F"/>
    <w:rsid w:val="00CF1BB9"/>
    <w:rsid w:val="00CF2469"/>
    <w:rsid w:val="00CF2665"/>
    <w:rsid w:val="00CF2E91"/>
    <w:rsid w:val="00CF32B6"/>
    <w:rsid w:val="00CF45F8"/>
    <w:rsid w:val="00CF5B5E"/>
    <w:rsid w:val="00CF6296"/>
    <w:rsid w:val="00CF70E3"/>
    <w:rsid w:val="00CF794D"/>
    <w:rsid w:val="00CF7D95"/>
    <w:rsid w:val="00D00F98"/>
    <w:rsid w:val="00D03E64"/>
    <w:rsid w:val="00D04847"/>
    <w:rsid w:val="00D05736"/>
    <w:rsid w:val="00D057BE"/>
    <w:rsid w:val="00D05B0C"/>
    <w:rsid w:val="00D06D30"/>
    <w:rsid w:val="00D0732C"/>
    <w:rsid w:val="00D07361"/>
    <w:rsid w:val="00D07971"/>
    <w:rsid w:val="00D10BA4"/>
    <w:rsid w:val="00D11169"/>
    <w:rsid w:val="00D12D1E"/>
    <w:rsid w:val="00D14306"/>
    <w:rsid w:val="00D14B09"/>
    <w:rsid w:val="00D15878"/>
    <w:rsid w:val="00D15D0D"/>
    <w:rsid w:val="00D162C7"/>
    <w:rsid w:val="00D16FEB"/>
    <w:rsid w:val="00D17BE2"/>
    <w:rsid w:val="00D2009B"/>
    <w:rsid w:val="00D2095F"/>
    <w:rsid w:val="00D20D9D"/>
    <w:rsid w:val="00D222DD"/>
    <w:rsid w:val="00D22CF5"/>
    <w:rsid w:val="00D23526"/>
    <w:rsid w:val="00D2391E"/>
    <w:rsid w:val="00D25566"/>
    <w:rsid w:val="00D25D80"/>
    <w:rsid w:val="00D267B4"/>
    <w:rsid w:val="00D26A95"/>
    <w:rsid w:val="00D26CB0"/>
    <w:rsid w:val="00D26F40"/>
    <w:rsid w:val="00D274DF"/>
    <w:rsid w:val="00D27F5F"/>
    <w:rsid w:val="00D3017A"/>
    <w:rsid w:val="00D3039F"/>
    <w:rsid w:val="00D30C74"/>
    <w:rsid w:val="00D31217"/>
    <w:rsid w:val="00D31301"/>
    <w:rsid w:val="00D31B74"/>
    <w:rsid w:val="00D31C39"/>
    <w:rsid w:val="00D32541"/>
    <w:rsid w:val="00D3414A"/>
    <w:rsid w:val="00D34182"/>
    <w:rsid w:val="00D350B9"/>
    <w:rsid w:val="00D35836"/>
    <w:rsid w:val="00D36498"/>
    <w:rsid w:val="00D37CE3"/>
    <w:rsid w:val="00D40A16"/>
    <w:rsid w:val="00D40ED6"/>
    <w:rsid w:val="00D4244B"/>
    <w:rsid w:val="00D4250F"/>
    <w:rsid w:val="00D42FF7"/>
    <w:rsid w:val="00D43666"/>
    <w:rsid w:val="00D43C00"/>
    <w:rsid w:val="00D43FB9"/>
    <w:rsid w:val="00D4446F"/>
    <w:rsid w:val="00D45E20"/>
    <w:rsid w:val="00D4633F"/>
    <w:rsid w:val="00D463EA"/>
    <w:rsid w:val="00D466AB"/>
    <w:rsid w:val="00D46B97"/>
    <w:rsid w:val="00D478BF"/>
    <w:rsid w:val="00D47E7F"/>
    <w:rsid w:val="00D5114C"/>
    <w:rsid w:val="00D511B2"/>
    <w:rsid w:val="00D51205"/>
    <w:rsid w:val="00D51A45"/>
    <w:rsid w:val="00D53183"/>
    <w:rsid w:val="00D532EE"/>
    <w:rsid w:val="00D54393"/>
    <w:rsid w:val="00D5494C"/>
    <w:rsid w:val="00D54B36"/>
    <w:rsid w:val="00D558C2"/>
    <w:rsid w:val="00D57D36"/>
    <w:rsid w:val="00D61535"/>
    <w:rsid w:val="00D615E1"/>
    <w:rsid w:val="00D61DF8"/>
    <w:rsid w:val="00D62F69"/>
    <w:rsid w:val="00D63913"/>
    <w:rsid w:val="00D6393D"/>
    <w:rsid w:val="00D63D78"/>
    <w:rsid w:val="00D640EF"/>
    <w:rsid w:val="00D64102"/>
    <w:rsid w:val="00D6442B"/>
    <w:rsid w:val="00D6442F"/>
    <w:rsid w:val="00D644AF"/>
    <w:rsid w:val="00D64BE3"/>
    <w:rsid w:val="00D65495"/>
    <w:rsid w:val="00D656DC"/>
    <w:rsid w:val="00D65A67"/>
    <w:rsid w:val="00D65AD2"/>
    <w:rsid w:val="00D65C15"/>
    <w:rsid w:val="00D66860"/>
    <w:rsid w:val="00D66D56"/>
    <w:rsid w:val="00D674A0"/>
    <w:rsid w:val="00D67F79"/>
    <w:rsid w:val="00D721B4"/>
    <w:rsid w:val="00D72CD3"/>
    <w:rsid w:val="00D74E08"/>
    <w:rsid w:val="00D74F07"/>
    <w:rsid w:val="00D75695"/>
    <w:rsid w:val="00D75711"/>
    <w:rsid w:val="00D7589B"/>
    <w:rsid w:val="00D75AF9"/>
    <w:rsid w:val="00D764B6"/>
    <w:rsid w:val="00D7666B"/>
    <w:rsid w:val="00D77123"/>
    <w:rsid w:val="00D77ADD"/>
    <w:rsid w:val="00D804BE"/>
    <w:rsid w:val="00D812A3"/>
    <w:rsid w:val="00D81D17"/>
    <w:rsid w:val="00D82E7F"/>
    <w:rsid w:val="00D83974"/>
    <w:rsid w:val="00D8446A"/>
    <w:rsid w:val="00D84EA4"/>
    <w:rsid w:val="00D85B4C"/>
    <w:rsid w:val="00D85B88"/>
    <w:rsid w:val="00D877CF"/>
    <w:rsid w:val="00D903D7"/>
    <w:rsid w:val="00D9104B"/>
    <w:rsid w:val="00D930FF"/>
    <w:rsid w:val="00D93CE1"/>
    <w:rsid w:val="00D94359"/>
    <w:rsid w:val="00D94444"/>
    <w:rsid w:val="00D94AC1"/>
    <w:rsid w:val="00D94C1D"/>
    <w:rsid w:val="00D967D7"/>
    <w:rsid w:val="00D97343"/>
    <w:rsid w:val="00D977F7"/>
    <w:rsid w:val="00D97817"/>
    <w:rsid w:val="00DA1A12"/>
    <w:rsid w:val="00DA2269"/>
    <w:rsid w:val="00DA247D"/>
    <w:rsid w:val="00DA3394"/>
    <w:rsid w:val="00DA3C00"/>
    <w:rsid w:val="00DA597F"/>
    <w:rsid w:val="00DA67AF"/>
    <w:rsid w:val="00DA6ADE"/>
    <w:rsid w:val="00DA70B8"/>
    <w:rsid w:val="00DB1F88"/>
    <w:rsid w:val="00DB284A"/>
    <w:rsid w:val="00DB2B19"/>
    <w:rsid w:val="00DB3681"/>
    <w:rsid w:val="00DB59C9"/>
    <w:rsid w:val="00DB6584"/>
    <w:rsid w:val="00DB7003"/>
    <w:rsid w:val="00DB7931"/>
    <w:rsid w:val="00DC15B2"/>
    <w:rsid w:val="00DC2B92"/>
    <w:rsid w:val="00DC3E3B"/>
    <w:rsid w:val="00DC3E4E"/>
    <w:rsid w:val="00DC6424"/>
    <w:rsid w:val="00DC6BEB"/>
    <w:rsid w:val="00DC705A"/>
    <w:rsid w:val="00DC7123"/>
    <w:rsid w:val="00DC7262"/>
    <w:rsid w:val="00DC7362"/>
    <w:rsid w:val="00DC7548"/>
    <w:rsid w:val="00DC7FC2"/>
    <w:rsid w:val="00DD1671"/>
    <w:rsid w:val="00DD179F"/>
    <w:rsid w:val="00DD2F77"/>
    <w:rsid w:val="00DD375A"/>
    <w:rsid w:val="00DD3D9A"/>
    <w:rsid w:val="00DD4125"/>
    <w:rsid w:val="00DD5D56"/>
    <w:rsid w:val="00DD6DB9"/>
    <w:rsid w:val="00DD6F0D"/>
    <w:rsid w:val="00DE03E1"/>
    <w:rsid w:val="00DE0FED"/>
    <w:rsid w:val="00DE3BD8"/>
    <w:rsid w:val="00DE56C8"/>
    <w:rsid w:val="00DE6B1F"/>
    <w:rsid w:val="00DE709F"/>
    <w:rsid w:val="00DE7E26"/>
    <w:rsid w:val="00DE7F9B"/>
    <w:rsid w:val="00DF18C0"/>
    <w:rsid w:val="00DF2597"/>
    <w:rsid w:val="00DF2CD4"/>
    <w:rsid w:val="00DF2CEE"/>
    <w:rsid w:val="00DF2E7A"/>
    <w:rsid w:val="00DF3FB0"/>
    <w:rsid w:val="00DF4843"/>
    <w:rsid w:val="00DF4FCA"/>
    <w:rsid w:val="00DF57E8"/>
    <w:rsid w:val="00DF5ACC"/>
    <w:rsid w:val="00DF5D86"/>
    <w:rsid w:val="00DF6028"/>
    <w:rsid w:val="00DF6212"/>
    <w:rsid w:val="00DF6EEA"/>
    <w:rsid w:val="00DF7647"/>
    <w:rsid w:val="00E0082A"/>
    <w:rsid w:val="00E00C07"/>
    <w:rsid w:val="00E01B31"/>
    <w:rsid w:val="00E02134"/>
    <w:rsid w:val="00E02353"/>
    <w:rsid w:val="00E0335B"/>
    <w:rsid w:val="00E04316"/>
    <w:rsid w:val="00E045A0"/>
    <w:rsid w:val="00E04C0E"/>
    <w:rsid w:val="00E04C12"/>
    <w:rsid w:val="00E05897"/>
    <w:rsid w:val="00E05F15"/>
    <w:rsid w:val="00E07BEC"/>
    <w:rsid w:val="00E07E3C"/>
    <w:rsid w:val="00E10AFB"/>
    <w:rsid w:val="00E11021"/>
    <w:rsid w:val="00E111A7"/>
    <w:rsid w:val="00E11238"/>
    <w:rsid w:val="00E11EB6"/>
    <w:rsid w:val="00E121A1"/>
    <w:rsid w:val="00E124CC"/>
    <w:rsid w:val="00E1289D"/>
    <w:rsid w:val="00E12913"/>
    <w:rsid w:val="00E12CB2"/>
    <w:rsid w:val="00E13734"/>
    <w:rsid w:val="00E14304"/>
    <w:rsid w:val="00E14D33"/>
    <w:rsid w:val="00E15308"/>
    <w:rsid w:val="00E1569E"/>
    <w:rsid w:val="00E16461"/>
    <w:rsid w:val="00E16A60"/>
    <w:rsid w:val="00E17201"/>
    <w:rsid w:val="00E1735F"/>
    <w:rsid w:val="00E178C7"/>
    <w:rsid w:val="00E201CE"/>
    <w:rsid w:val="00E2040C"/>
    <w:rsid w:val="00E204F8"/>
    <w:rsid w:val="00E21EC8"/>
    <w:rsid w:val="00E2309A"/>
    <w:rsid w:val="00E23458"/>
    <w:rsid w:val="00E2379E"/>
    <w:rsid w:val="00E240DA"/>
    <w:rsid w:val="00E24146"/>
    <w:rsid w:val="00E243C6"/>
    <w:rsid w:val="00E24BB0"/>
    <w:rsid w:val="00E25403"/>
    <w:rsid w:val="00E2557F"/>
    <w:rsid w:val="00E257E9"/>
    <w:rsid w:val="00E25972"/>
    <w:rsid w:val="00E26316"/>
    <w:rsid w:val="00E26927"/>
    <w:rsid w:val="00E27122"/>
    <w:rsid w:val="00E2754C"/>
    <w:rsid w:val="00E27719"/>
    <w:rsid w:val="00E30177"/>
    <w:rsid w:val="00E30B37"/>
    <w:rsid w:val="00E3346C"/>
    <w:rsid w:val="00E33589"/>
    <w:rsid w:val="00E336D3"/>
    <w:rsid w:val="00E33D23"/>
    <w:rsid w:val="00E36E90"/>
    <w:rsid w:val="00E37BD1"/>
    <w:rsid w:val="00E40222"/>
    <w:rsid w:val="00E404CF"/>
    <w:rsid w:val="00E4068E"/>
    <w:rsid w:val="00E40994"/>
    <w:rsid w:val="00E4140C"/>
    <w:rsid w:val="00E43095"/>
    <w:rsid w:val="00E43705"/>
    <w:rsid w:val="00E43786"/>
    <w:rsid w:val="00E43C31"/>
    <w:rsid w:val="00E44CBB"/>
    <w:rsid w:val="00E45160"/>
    <w:rsid w:val="00E45C50"/>
    <w:rsid w:val="00E45D76"/>
    <w:rsid w:val="00E46761"/>
    <w:rsid w:val="00E47CA5"/>
    <w:rsid w:val="00E5010C"/>
    <w:rsid w:val="00E50B22"/>
    <w:rsid w:val="00E5120D"/>
    <w:rsid w:val="00E512D2"/>
    <w:rsid w:val="00E52252"/>
    <w:rsid w:val="00E52845"/>
    <w:rsid w:val="00E52D45"/>
    <w:rsid w:val="00E53912"/>
    <w:rsid w:val="00E549B8"/>
    <w:rsid w:val="00E5513B"/>
    <w:rsid w:val="00E554BF"/>
    <w:rsid w:val="00E56D99"/>
    <w:rsid w:val="00E57622"/>
    <w:rsid w:val="00E57FD9"/>
    <w:rsid w:val="00E6170B"/>
    <w:rsid w:val="00E6268D"/>
    <w:rsid w:val="00E629E4"/>
    <w:rsid w:val="00E633D7"/>
    <w:rsid w:val="00E64664"/>
    <w:rsid w:val="00E64839"/>
    <w:rsid w:val="00E64A40"/>
    <w:rsid w:val="00E65461"/>
    <w:rsid w:val="00E66C19"/>
    <w:rsid w:val="00E67660"/>
    <w:rsid w:val="00E70007"/>
    <w:rsid w:val="00E70CE6"/>
    <w:rsid w:val="00E713D9"/>
    <w:rsid w:val="00E71FF8"/>
    <w:rsid w:val="00E74D25"/>
    <w:rsid w:val="00E75B4C"/>
    <w:rsid w:val="00E76395"/>
    <w:rsid w:val="00E76D35"/>
    <w:rsid w:val="00E77816"/>
    <w:rsid w:val="00E80798"/>
    <w:rsid w:val="00E808D5"/>
    <w:rsid w:val="00E80D54"/>
    <w:rsid w:val="00E82A68"/>
    <w:rsid w:val="00E82EE3"/>
    <w:rsid w:val="00E83DE3"/>
    <w:rsid w:val="00E84659"/>
    <w:rsid w:val="00E860C3"/>
    <w:rsid w:val="00E86222"/>
    <w:rsid w:val="00E864F0"/>
    <w:rsid w:val="00E86850"/>
    <w:rsid w:val="00E904E0"/>
    <w:rsid w:val="00E91214"/>
    <w:rsid w:val="00E93442"/>
    <w:rsid w:val="00E938CD"/>
    <w:rsid w:val="00E93AA0"/>
    <w:rsid w:val="00E93D5B"/>
    <w:rsid w:val="00E93F92"/>
    <w:rsid w:val="00E942F1"/>
    <w:rsid w:val="00E95116"/>
    <w:rsid w:val="00E95249"/>
    <w:rsid w:val="00E955A7"/>
    <w:rsid w:val="00E95845"/>
    <w:rsid w:val="00E95869"/>
    <w:rsid w:val="00E95B36"/>
    <w:rsid w:val="00E95C59"/>
    <w:rsid w:val="00E96C9E"/>
    <w:rsid w:val="00E96E7D"/>
    <w:rsid w:val="00E977AA"/>
    <w:rsid w:val="00E97D7C"/>
    <w:rsid w:val="00EA0224"/>
    <w:rsid w:val="00EA0B59"/>
    <w:rsid w:val="00EA0CB1"/>
    <w:rsid w:val="00EA3302"/>
    <w:rsid w:val="00EA34C7"/>
    <w:rsid w:val="00EA3581"/>
    <w:rsid w:val="00EA43B3"/>
    <w:rsid w:val="00EA4C90"/>
    <w:rsid w:val="00EA4FA4"/>
    <w:rsid w:val="00EA51CB"/>
    <w:rsid w:val="00EA5B6C"/>
    <w:rsid w:val="00EA5D72"/>
    <w:rsid w:val="00EA5FF6"/>
    <w:rsid w:val="00EA69D8"/>
    <w:rsid w:val="00EA732F"/>
    <w:rsid w:val="00EA736E"/>
    <w:rsid w:val="00EB08F6"/>
    <w:rsid w:val="00EB0919"/>
    <w:rsid w:val="00EB0C6B"/>
    <w:rsid w:val="00EB0DF9"/>
    <w:rsid w:val="00EB0E01"/>
    <w:rsid w:val="00EB37FC"/>
    <w:rsid w:val="00EB3AEF"/>
    <w:rsid w:val="00EB3E7F"/>
    <w:rsid w:val="00EB3EA6"/>
    <w:rsid w:val="00EB4D82"/>
    <w:rsid w:val="00EB5253"/>
    <w:rsid w:val="00EB53FE"/>
    <w:rsid w:val="00EB6063"/>
    <w:rsid w:val="00EB6893"/>
    <w:rsid w:val="00EB70F3"/>
    <w:rsid w:val="00EC0D9E"/>
    <w:rsid w:val="00EC14AB"/>
    <w:rsid w:val="00EC2E0C"/>
    <w:rsid w:val="00EC3BDF"/>
    <w:rsid w:val="00EC487D"/>
    <w:rsid w:val="00EC5B0F"/>
    <w:rsid w:val="00EC6139"/>
    <w:rsid w:val="00EC6629"/>
    <w:rsid w:val="00ED100E"/>
    <w:rsid w:val="00ED11D6"/>
    <w:rsid w:val="00ED139E"/>
    <w:rsid w:val="00ED48F3"/>
    <w:rsid w:val="00ED5073"/>
    <w:rsid w:val="00ED5900"/>
    <w:rsid w:val="00ED5EB1"/>
    <w:rsid w:val="00ED5F8A"/>
    <w:rsid w:val="00ED6003"/>
    <w:rsid w:val="00ED6117"/>
    <w:rsid w:val="00ED630D"/>
    <w:rsid w:val="00ED7D5C"/>
    <w:rsid w:val="00EE0B35"/>
    <w:rsid w:val="00EE11A6"/>
    <w:rsid w:val="00EE18F3"/>
    <w:rsid w:val="00EE1E55"/>
    <w:rsid w:val="00EE2B75"/>
    <w:rsid w:val="00EE371C"/>
    <w:rsid w:val="00EE4483"/>
    <w:rsid w:val="00EE48BC"/>
    <w:rsid w:val="00EE48BD"/>
    <w:rsid w:val="00EE58B2"/>
    <w:rsid w:val="00EE6DA2"/>
    <w:rsid w:val="00EE7887"/>
    <w:rsid w:val="00EF0095"/>
    <w:rsid w:val="00EF13F9"/>
    <w:rsid w:val="00EF15E2"/>
    <w:rsid w:val="00EF17A7"/>
    <w:rsid w:val="00EF2FAF"/>
    <w:rsid w:val="00EF308B"/>
    <w:rsid w:val="00EF31DC"/>
    <w:rsid w:val="00EF34C0"/>
    <w:rsid w:val="00EF516D"/>
    <w:rsid w:val="00EF5D3E"/>
    <w:rsid w:val="00EF6F6E"/>
    <w:rsid w:val="00EF7674"/>
    <w:rsid w:val="00F025C8"/>
    <w:rsid w:val="00F04D59"/>
    <w:rsid w:val="00F05166"/>
    <w:rsid w:val="00F06301"/>
    <w:rsid w:val="00F064F3"/>
    <w:rsid w:val="00F065DF"/>
    <w:rsid w:val="00F07381"/>
    <w:rsid w:val="00F10DFA"/>
    <w:rsid w:val="00F11A01"/>
    <w:rsid w:val="00F12275"/>
    <w:rsid w:val="00F1296B"/>
    <w:rsid w:val="00F12A6E"/>
    <w:rsid w:val="00F14B8D"/>
    <w:rsid w:val="00F15452"/>
    <w:rsid w:val="00F16A73"/>
    <w:rsid w:val="00F17546"/>
    <w:rsid w:val="00F17C50"/>
    <w:rsid w:val="00F203DF"/>
    <w:rsid w:val="00F205C2"/>
    <w:rsid w:val="00F211AD"/>
    <w:rsid w:val="00F213F3"/>
    <w:rsid w:val="00F215CE"/>
    <w:rsid w:val="00F21BB6"/>
    <w:rsid w:val="00F220BB"/>
    <w:rsid w:val="00F228D3"/>
    <w:rsid w:val="00F23753"/>
    <w:rsid w:val="00F23B92"/>
    <w:rsid w:val="00F23F4F"/>
    <w:rsid w:val="00F24527"/>
    <w:rsid w:val="00F24C4C"/>
    <w:rsid w:val="00F25DFC"/>
    <w:rsid w:val="00F25E15"/>
    <w:rsid w:val="00F26678"/>
    <w:rsid w:val="00F269B8"/>
    <w:rsid w:val="00F26E56"/>
    <w:rsid w:val="00F270DD"/>
    <w:rsid w:val="00F2747F"/>
    <w:rsid w:val="00F27515"/>
    <w:rsid w:val="00F27C47"/>
    <w:rsid w:val="00F27CD9"/>
    <w:rsid w:val="00F304C6"/>
    <w:rsid w:val="00F309FE"/>
    <w:rsid w:val="00F30A47"/>
    <w:rsid w:val="00F30BD7"/>
    <w:rsid w:val="00F31807"/>
    <w:rsid w:val="00F319A0"/>
    <w:rsid w:val="00F31C86"/>
    <w:rsid w:val="00F326C9"/>
    <w:rsid w:val="00F329BE"/>
    <w:rsid w:val="00F341B8"/>
    <w:rsid w:val="00F34DF0"/>
    <w:rsid w:val="00F35206"/>
    <w:rsid w:val="00F364DC"/>
    <w:rsid w:val="00F4116A"/>
    <w:rsid w:val="00F4218A"/>
    <w:rsid w:val="00F424DB"/>
    <w:rsid w:val="00F430AA"/>
    <w:rsid w:val="00F436B4"/>
    <w:rsid w:val="00F43D2F"/>
    <w:rsid w:val="00F43D59"/>
    <w:rsid w:val="00F43F8C"/>
    <w:rsid w:val="00F44BC7"/>
    <w:rsid w:val="00F45917"/>
    <w:rsid w:val="00F45E8A"/>
    <w:rsid w:val="00F466D2"/>
    <w:rsid w:val="00F50144"/>
    <w:rsid w:val="00F50D25"/>
    <w:rsid w:val="00F510A2"/>
    <w:rsid w:val="00F516E5"/>
    <w:rsid w:val="00F51ACB"/>
    <w:rsid w:val="00F52A25"/>
    <w:rsid w:val="00F53089"/>
    <w:rsid w:val="00F54214"/>
    <w:rsid w:val="00F54387"/>
    <w:rsid w:val="00F546C6"/>
    <w:rsid w:val="00F55131"/>
    <w:rsid w:val="00F554D1"/>
    <w:rsid w:val="00F5559B"/>
    <w:rsid w:val="00F56230"/>
    <w:rsid w:val="00F569CF"/>
    <w:rsid w:val="00F57180"/>
    <w:rsid w:val="00F57F3C"/>
    <w:rsid w:val="00F6057B"/>
    <w:rsid w:val="00F60CC8"/>
    <w:rsid w:val="00F60D07"/>
    <w:rsid w:val="00F61296"/>
    <w:rsid w:val="00F62018"/>
    <w:rsid w:val="00F62214"/>
    <w:rsid w:val="00F628B5"/>
    <w:rsid w:val="00F62FF9"/>
    <w:rsid w:val="00F6340F"/>
    <w:rsid w:val="00F63796"/>
    <w:rsid w:val="00F63EAF"/>
    <w:rsid w:val="00F64BEC"/>
    <w:rsid w:val="00F651E5"/>
    <w:rsid w:val="00F65CE7"/>
    <w:rsid w:val="00F65E99"/>
    <w:rsid w:val="00F6620F"/>
    <w:rsid w:val="00F66ACA"/>
    <w:rsid w:val="00F66D07"/>
    <w:rsid w:val="00F707E5"/>
    <w:rsid w:val="00F711DE"/>
    <w:rsid w:val="00F718AA"/>
    <w:rsid w:val="00F725B0"/>
    <w:rsid w:val="00F7385E"/>
    <w:rsid w:val="00F74778"/>
    <w:rsid w:val="00F760E3"/>
    <w:rsid w:val="00F7667C"/>
    <w:rsid w:val="00F771AF"/>
    <w:rsid w:val="00F776CE"/>
    <w:rsid w:val="00F81B1C"/>
    <w:rsid w:val="00F823EF"/>
    <w:rsid w:val="00F82C1E"/>
    <w:rsid w:val="00F82DE0"/>
    <w:rsid w:val="00F837E3"/>
    <w:rsid w:val="00F8540E"/>
    <w:rsid w:val="00F8691E"/>
    <w:rsid w:val="00F87BEF"/>
    <w:rsid w:val="00F87EE1"/>
    <w:rsid w:val="00F90C70"/>
    <w:rsid w:val="00F915BF"/>
    <w:rsid w:val="00F91F6C"/>
    <w:rsid w:val="00F941CD"/>
    <w:rsid w:val="00F946E3"/>
    <w:rsid w:val="00F94EB7"/>
    <w:rsid w:val="00F94ECD"/>
    <w:rsid w:val="00F95E35"/>
    <w:rsid w:val="00F95F12"/>
    <w:rsid w:val="00FA0027"/>
    <w:rsid w:val="00FA11C3"/>
    <w:rsid w:val="00FA43CE"/>
    <w:rsid w:val="00FA4EDB"/>
    <w:rsid w:val="00FA55A5"/>
    <w:rsid w:val="00FA56F1"/>
    <w:rsid w:val="00FA6636"/>
    <w:rsid w:val="00FA713C"/>
    <w:rsid w:val="00FA74A7"/>
    <w:rsid w:val="00FB0322"/>
    <w:rsid w:val="00FB3823"/>
    <w:rsid w:val="00FB406F"/>
    <w:rsid w:val="00FB42B1"/>
    <w:rsid w:val="00FB67C1"/>
    <w:rsid w:val="00FB75FD"/>
    <w:rsid w:val="00FB78D9"/>
    <w:rsid w:val="00FC0294"/>
    <w:rsid w:val="00FC110E"/>
    <w:rsid w:val="00FC1854"/>
    <w:rsid w:val="00FC19CC"/>
    <w:rsid w:val="00FC1B72"/>
    <w:rsid w:val="00FC2A39"/>
    <w:rsid w:val="00FC2EA9"/>
    <w:rsid w:val="00FC36DD"/>
    <w:rsid w:val="00FC4B7C"/>
    <w:rsid w:val="00FC55B1"/>
    <w:rsid w:val="00FC6727"/>
    <w:rsid w:val="00FC684D"/>
    <w:rsid w:val="00FC7C06"/>
    <w:rsid w:val="00FD0543"/>
    <w:rsid w:val="00FD0F71"/>
    <w:rsid w:val="00FD14FC"/>
    <w:rsid w:val="00FD1DE8"/>
    <w:rsid w:val="00FD2B9A"/>
    <w:rsid w:val="00FD31AC"/>
    <w:rsid w:val="00FD391F"/>
    <w:rsid w:val="00FD3BE7"/>
    <w:rsid w:val="00FD437C"/>
    <w:rsid w:val="00FD485A"/>
    <w:rsid w:val="00FD6110"/>
    <w:rsid w:val="00FD6175"/>
    <w:rsid w:val="00FD74BE"/>
    <w:rsid w:val="00FD765B"/>
    <w:rsid w:val="00FD7E5C"/>
    <w:rsid w:val="00FE076A"/>
    <w:rsid w:val="00FE0E14"/>
    <w:rsid w:val="00FE0F23"/>
    <w:rsid w:val="00FE219F"/>
    <w:rsid w:val="00FE3075"/>
    <w:rsid w:val="00FE3678"/>
    <w:rsid w:val="00FE36DB"/>
    <w:rsid w:val="00FE37FD"/>
    <w:rsid w:val="00FE3E0C"/>
    <w:rsid w:val="00FE5A53"/>
    <w:rsid w:val="00FE5AD7"/>
    <w:rsid w:val="00FE6428"/>
    <w:rsid w:val="00FF0245"/>
    <w:rsid w:val="00FF04C7"/>
    <w:rsid w:val="00FF050D"/>
    <w:rsid w:val="00FF08CD"/>
    <w:rsid w:val="00FF137A"/>
    <w:rsid w:val="00FF1B1B"/>
    <w:rsid w:val="00FF1EFB"/>
    <w:rsid w:val="00FF2228"/>
    <w:rsid w:val="00FF2FA6"/>
    <w:rsid w:val="00FF42AD"/>
    <w:rsid w:val="00FF4667"/>
    <w:rsid w:val="00FF4921"/>
    <w:rsid w:val="00FF4F29"/>
    <w:rsid w:val="00FF52EF"/>
    <w:rsid w:val="00FF6148"/>
    <w:rsid w:val="00FF6593"/>
    <w:rsid w:val="00FF760E"/>
    <w:rsid w:val="00FF7B91"/>
    <w:rsid w:val="02E94FBB"/>
    <w:rsid w:val="032069C9"/>
    <w:rsid w:val="03854E4C"/>
    <w:rsid w:val="04117AD8"/>
    <w:rsid w:val="06E84388"/>
    <w:rsid w:val="07750751"/>
    <w:rsid w:val="0B61395C"/>
    <w:rsid w:val="0B7B52AA"/>
    <w:rsid w:val="0B9F494F"/>
    <w:rsid w:val="0BAD3471"/>
    <w:rsid w:val="0C1120B2"/>
    <w:rsid w:val="0D6420BB"/>
    <w:rsid w:val="0DA42C00"/>
    <w:rsid w:val="0E5A5609"/>
    <w:rsid w:val="0E910F87"/>
    <w:rsid w:val="10B915B7"/>
    <w:rsid w:val="1302592A"/>
    <w:rsid w:val="13607DF3"/>
    <w:rsid w:val="1375450C"/>
    <w:rsid w:val="13966998"/>
    <w:rsid w:val="15BD3ABC"/>
    <w:rsid w:val="166C4B18"/>
    <w:rsid w:val="16710227"/>
    <w:rsid w:val="16CC5A26"/>
    <w:rsid w:val="180826B2"/>
    <w:rsid w:val="18914F2E"/>
    <w:rsid w:val="18C80E22"/>
    <w:rsid w:val="1C9D09BC"/>
    <w:rsid w:val="1DF0754F"/>
    <w:rsid w:val="1E2A1E5C"/>
    <w:rsid w:val="1E8640C5"/>
    <w:rsid w:val="1EC4719F"/>
    <w:rsid w:val="1EF75512"/>
    <w:rsid w:val="203D09B3"/>
    <w:rsid w:val="23794BCD"/>
    <w:rsid w:val="246C0FA6"/>
    <w:rsid w:val="249F2F20"/>
    <w:rsid w:val="26D92171"/>
    <w:rsid w:val="27BC58D1"/>
    <w:rsid w:val="29912DE3"/>
    <w:rsid w:val="29E27BD0"/>
    <w:rsid w:val="2A163E7B"/>
    <w:rsid w:val="2BF25017"/>
    <w:rsid w:val="2CB84087"/>
    <w:rsid w:val="2CD7319E"/>
    <w:rsid w:val="2DEB4B1F"/>
    <w:rsid w:val="2E303831"/>
    <w:rsid w:val="31040243"/>
    <w:rsid w:val="31041A7D"/>
    <w:rsid w:val="311B2D8F"/>
    <w:rsid w:val="318723D6"/>
    <w:rsid w:val="32E832A3"/>
    <w:rsid w:val="37856028"/>
    <w:rsid w:val="391F4745"/>
    <w:rsid w:val="393E78C7"/>
    <w:rsid w:val="3B7116F3"/>
    <w:rsid w:val="3C0510F2"/>
    <w:rsid w:val="3C6F7793"/>
    <w:rsid w:val="3E0A020E"/>
    <w:rsid w:val="3E367F21"/>
    <w:rsid w:val="3E75575F"/>
    <w:rsid w:val="3EDE3ED6"/>
    <w:rsid w:val="3F804F80"/>
    <w:rsid w:val="3FF24527"/>
    <w:rsid w:val="407B1E7F"/>
    <w:rsid w:val="41545A95"/>
    <w:rsid w:val="42137A1C"/>
    <w:rsid w:val="42255995"/>
    <w:rsid w:val="4292633E"/>
    <w:rsid w:val="42AA1A10"/>
    <w:rsid w:val="44A165CE"/>
    <w:rsid w:val="44AB68DD"/>
    <w:rsid w:val="45060CC7"/>
    <w:rsid w:val="452A4E80"/>
    <w:rsid w:val="462F5BF3"/>
    <w:rsid w:val="47867BE4"/>
    <w:rsid w:val="47F8656A"/>
    <w:rsid w:val="4B513DFC"/>
    <w:rsid w:val="4BD3233F"/>
    <w:rsid w:val="4BFE3B50"/>
    <w:rsid w:val="4C3D0CC2"/>
    <w:rsid w:val="4C62126C"/>
    <w:rsid w:val="4CA13CCB"/>
    <w:rsid w:val="4E185B80"/>
    <w:rsid w:val="4E1A369A"/>
    <w:rsid w:val="4F0553B9"/>
    <w:rsid w:val="4FE666E3"/>
    <w:rsid w:val="50467903"/>
    <w:rsid w:val="50514924"/>
    <w:rsid w:val="50CE227D"/>
    <w:rsid w:val="511B042F"/>
    <w:rsid w:val="54471DD2"/>
    <w:rsid w:val="55EE6D26"/>
    <w:rsid w:val="57DD1ADA"/>
    <w:rsid w:val="599C0DC6"/>
    <w:rsid w:val="5A971ED4"/>
    <w:rsid w:val="5AD1241E"/>
    <w:rsid w:val="5ADD3A19"/>
    <w:rsid w:val="5CAA3921"/>
    <w:rsid w:val="5D1D6DAA"/>
    <w:rsid w:val="5F146348"/>
    <w:rsid w:val="5F1A7799"/>
    <w:rsid w:val="5FD95F74"/>
    <w:rsid w:val="5FEA4E2B"/>
    <w:rsid w:val="611A6310"/>
    <w:rsid w:val="61603FDF"/>
    <w:rsid w:val="648F5E8B"/>
    <w:rsid w:val="64B730B8"/>
    <w:rsid w:val="65DC3FB2"/>
    <w:rsid w:val="68BA3787"/>
    <w:rsid w:val="69310FE6"/>
    <w:rsid w:val="6957229F"/>
    <w:rsid w:val="6A282D21"/>
    <w:rsid w:val="6A434292"/>
    <w:rsid w:val="6A6758EA"/>
    <w:rsid w:val="6B0C78B5"/>
    <w:rsid w:val="6B9D685F"/>
    <w:rsid w:val="6EC63E98"/>
    <w:rsid w:val="714A1A05"/>
    <w:rsid w:val="71B66A0F"/>
    <w:rsid w:val="73AC63C8"/>
    <w:rsid w:val="73EF3727"/>
    <w:rsid w:val="74375AC7"/>
    <w:rsid w:val="751B733D"/>
    <w:rsid w:val="759A5F03"/>
    <w:rsid w:val="762501AB"/>
    <w:rsid w:val="76D27A5D"/>
    <w:rsid w:val="76FB1D48"/>
    <w:rsid w:val="77035F6B"/>
    <w:rsid w:val="784D2435"/>
    <w:rsid w:val="78FA049A"/>
    <w:rsid w:val="7BA8340E"/>
    <w:rsid w:val="7CE9008F"/>
    <w:rsid w:val="7DB65934"/>
    <w:rsid w:val="7DC529A3"/>
    <w:rsid w:val="7DFD64D8"/>
    <w:rsid w:val="7F171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iPriority="0" w:semiHidden="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61"/>
    <w:qFormat/>
    <w:uiPriority w:val="0"/>
    <w:pPr>
      <w:keepNext/>
      <w:keepLines/>
      <w:tabs>
        <w:tab w:val="left" w:pos="0"/>
      </w:tabs>
      <w:spacing w:before="200" w:after="180"/>
      <w:outlineLvl w:val="0"/>
    </w:pPr>
    <w:rPr>
      <w:rFonts w:ascii="Arial" w:eastAsia="黑体"/>
      <w:kern w:val="44"/>
    </w:rPr>
  </w:style>
  <w:style w:type="paragraph" w:styleId="5">
    <w:name w:val="heading 2"/>
    <w:basedOn w:val="1"/>
    <w:next w:val="1"/>
    <w:link w:val="57"/>
    <w:qFormat/>
    <w:uiPriority w:val="0"/>
    <w:pPr>
      <w:keepNext/>
      <w:keepLines/>
      <w:numPr>
        <w:ilvl w:val="1"/>
        <w:numId w:val="1"/>
      </w:numPr>
      <w:tabs>
        <w:tab w:val="left" w:pos="-180"/>
      </w:tabs>
      <w:outlineLvl w:val="1"/>
    </w:pPr>
  </w:style>
  <w:style w:type="paragraph" w:styleId="6">
    <w:name w:val="heading 3"/>
    <w:basedOn w:val="1"/>
    <w:next w:val="1"/>
    <w:link w:val="195"/>
    <w:qFormat/>
    <w:uiPriority w:val="0"/>
    <w:pPr>
      <w:keepNext/>
      <w:keepLines/>
      <w:tabs>
        <w:tab w:val="left" w:pos="-180"/>
      </w:tabs>
      <w:ind w:left="-180"/>
      <w:outlineLvl w:val="2"/>
    </w:pPr>
  </w:style>
  <w:style w:type="paragraph" w:styleId="7">
    <w:name w:val="heading 4"/>
    <w:basedOn w:val="6"/>
    <w:next w:val="1"/>
    <w:link w:val="78"/>
    <w:qFormat/>
    <w:uiPriority w:val="0"/>
    <w:pPr>
      <w:tabs>
        <w:tab w:val="left" w:pos="280"/>
        <w:tab w:val="clear" w:pos="-180"/>
      </w:tabs>
      <w:outlineLvl w:val="3"/>
    </w:pPr>
  </w:style>
  <w:style w:type="paragraph" w:styleId="8">
    <w:name w:val="heading 5"/>
    <w:basedOn w:val="1"/>
    <w:next w:val="1"/>
    <w:link w:val="71"/>
    <w:qFormat/>
    <w:uiPriority w:val="0"/>
    <w:pPr>
      <w:keepNext/>
      <w:keepLines/>
      <w:tabs>
        <w:tab w:val="left" w:pos="-180"/>
      </w:tabs>
      <w:ind w:left="-180"/>
      <w:outlineLvl w:val="4"/>
    </w:pPr>
  </w:style>
  <w:style w:type="paragraph" w:styleId="9">
    <w:name w:val="heading 6"/>
    <w:basedOn w:val="1"/>
    <w:next w:val="1"/>
    <w:link w:val="69"/>
    <w:qFormat/>
    <w:uiPriority w:val="0"/>
    <w:pPr>
      <w:keepNext/>
      <w:keepLines/>
      <w:tabs>
        <w:tab w:val="left" w:pos="-180"/>
      </w:tabs>
      <w:ind w:left="-180"/>
      <w:outlineLvl w:val="5"/>
    </w:pPr>
  </w:style>
  <w:style w:type="paragraph" w:styleId="10">
    <w:name w:val="heading 7"/>
    <w:basedOn w:val="1"/>
    <w:next w:val="1"/>
    <w:link w:val="91"/>
    <w:qFormat/>
    <w:uiPriority w:val="0"/>
    <w:pPr>
      <w:keepNext/>
      <w:keepLines/>
      <w:numPr>
        <w:ilvl w:val="6"/>
        <w:numId w:val="1"/>
      </w:numPr>
      <w:outlineLvl w:val="6"/>
    </w:pPr>
  </w:style>
  <w:style w:type="paragraph" w:styleId="11">
    <w:name w:val="heading 8"/>
    <w:basedOn w:val="1"/>
    <w:next w:val="1"/>
    <w:link w:val="92"/>
    <w:qFormat/>
    <w:uiPriority w:val="0"/>
    <w:pPr>
      <w:keepNext/>
      <w:keepLines/>
      <w:numPr>
        <w:ilvl w:val="7"/>
        <w:numId w:val="1"/>
      </w:numPr>
      <w:outlineLvl w:val="7"/>
    </w:pPr>
  </w:style>
  <w:style w:type="paragraph" w:styleId="12">
    <w:name w:val="heading 9"/>
    <w:basedOn w:val="1"/>
    <w:next w:val="1"/>
    <w:link w:val="93"/>
    <w:qFormat/>
    <w:uiPriority w:val="0"/>
    <w:pPr>
      <w:keepNext/>
      <w:keepLines/>
      <w:numPr>
        <w:ilvl w:val="8"/>
        <w:numId w:val="1"/>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6"/>
    <w:qFormat/>
    <w:uiPriority w:val="0"/>
    <w:pPr>
      <w:adjustRightInd/>
      <w:spacing w:after="120" w:line="240" w:lineRule="auto"/>
      <w:ind w:left="420" w:leftChars="200" w:right="0" w:rightChars="0" w:firstLine="420" w:firstLineChars="200"/>
      <w:jc w:val="both"/>
      <w:textAlignment w:val="auto"/>
    </w:pPr>
    <w:rPr>
      <w:rFonts w:ascii="宋体" w:hAnsi="宋体" w:eastAsia="宋体"/>
      <w:kern w:val="2"/>
      <w:sz w:val="24"/>
      <w:szCs w:val="24"/>
    </w:rPr>
  </w:style>
  <w:style w:type="paragraph" w:styleId="3">
    <w:name w:val="Body Text Indent"/>
    <w:basedOn w:val="1"/>
    <w:link w:val="67"/>
    <w:qFormat/>
    <w:uiPriority w:val="0"/>
    <w:pPr>
      <w:spacing w:after="60"/>
      <w:ind w:left="30" w:leftChars="30" w:right="30" w:rightChars="30"/>
      <w:jc w:val="center"/>
    </w:pPr>
    <w:rPr>
      <w:rFonts w:ascii="Arial" w:hAnsi="Arial" w:eastAsia="黑体"/>
      <w:sz w:val="21"/>
    </w:rPr>
  </w:style>
  <w:style w:type="paragraph" w:styleId="13">
    <w:name w:val="toc 7"/>
    <w:basedOn w:val="1"/>
    <w:next w:val="1"/>
    <w:qFormat/>
    <w:uiPriority w:val="39"/>
    <w:pPr>
      <w:tabs>
        <w:tab w:val="right" w:leader="dot" w:pos="9525"/>
      </w:tabs>
      <w:ind w:left="1260"/>
    </w:pPr>
  </w:style>
  <w:style w:type="paragraph" w:styleId="14">
    <w:name w:val="List Number"/>
    <w:basedOn w:val="1"/>
    <w:semiHidden/>
    <w:qFormat/>
    <w:uiPriority w:val="0"/>
    <w:pPr>
      <w:tabs>
        <w:tab w:val="left" w:pos="360"/>
      </w:tabs>
      <w:spacing w:before="120" w:line="360" w:lineRule="auto"/>
      <w:ind w:left="360" w:hanging="360"/>
    </w:pPr>
    <w:rPr>
      <w:rFonts w:eastAsia="楷体_GB2312"/>
      <w:color w:val="000000"/>
    </w:rPr>
  </w:style>
  <w:style w:type="paragraph" w:styleId="15">
    <w:name w:val="Normal Indent"/>
    <w:basedOn w:val="1"/>
    <w:link w:val="87"/>
    <w:qFormat/>
    <w:uiPriority w:val="0"/>
    <w:pPr>
      <w:ind w:firstLine="482"/>
    </w:pPr>
  </w:style>
  <w:style w:type="paragraph" w:styleId="16">
    <w:name w:val="caption"/>
    <w:basedOn w:val="1"/>
    <w:next w:val="1"/>
    <w:link w:val="181"/>
    <w:qFormat/>
    <w:uiPriority w:val="0"/>
    <w:pPr>
      <w:spacing w:before="152" w:after="160"/>
    </w:pPr>
    <w:rPr>
      <w:rFonts w:ascii="Arial" w:hAnsi="Arial" w:eastAsia="黑体"/>
    </w:rPr>
  </w:style>
  <w:style w:type="paragraph" w:styleId="17">
    <w:name w:val="List Bullet"/>
    <w:basedOn w:val="1"/>
    <w:unhideWhenUsed/>
    <w:qFormat/>
    <w:uiPriority w:val="0"/>
    <w:pPr>
      <w:numPr>
        <w:ilvl w:val="0"/>
        <w:numId w:val="2"/>
      </w:numPr>
      <w:contextualSpacing/>
    </w:pPr>
  </w:style>
  <w:style w:type="paragraph" w:styleId="18">
    <w:name w:val="Document Map"/>
    <w:basedOn w:val="1"/>
    <w:qFormat/>
    <w:uiPriority w:val="0"/>
    <w:pPr>
      <w:shd w:val="clear" w:color="auto" w:fill="000080"/>
      <w:adjustRightInd/>
      <w:spacing w:line="240" w:lineRule="auto"/>
      <w:textAlignment w:val="auto"/>
    </w:pPr>
    <w:rPr>
      <w:kern w:val="2"/>
      <w:sz w:val="21"/>
      <w:szCs w:val="24"/>
    </w:rPr>
  </w:style>
  <w:style w:type="paragraph" w:styleId="19">
    <w:name w:val="toa heading"/>
    <w:basedOn w:val="1"/>
    <w:next w:val="1"/>
    <w:link w:val="68"/>
    <w:qFormat/>
    <w:uiPriority w:val="0"/>
    <w:pPr>
      <w:spacing w:before="200"/>
      <w:jc w:val="center"/>
    </w:pPr>
    <w:rPr>
      <w:rFonts w:ascii="Arial" w:hAnsi="Arial" w:eastAsia="黑体"/>
      <w:sz w:val="44"/>
    </w:rPr>
  </w:style>
  <w:style w:type="paragraph" w:styleId="20">
    <w:name w:val="annotation text"/>
    <w:basedOn w:val="1"/>
    <w:link w:val="90"/>
    <w:qFormat/>
    <w:uiPriority w:val="99"/>
    <w:pPr>
      <w:jc w:val="left"/>
    </w:pPr>
  </w:style>
  <w:style w:type="paragraph" w:styleId="21">
    <w:name w:val="Body Text 3"/>
    <w:basedOn w:val="1"/>
    <w:link w:val="83"/>
    <w:qFormat/>
    <w:uiPriority w:val="0"/>
    <w:pPr>
      <w:adjustRightInd/>
      <w:spacing w:after="120" w:line="240" w:lineRule="auto"/>
      <w:textAlignment w:val="auto"/>
    </w:pPr>
    <w:rPr>
      <w:kern w:val="2"/>
      <w:sz w:val="16"/>
      <w:szCs w:val="16"/>
    </w:rPr>
  </w:style>
  <w:style w:type="paragraph" w:styleId="22">
    <w:name w:val="Body Text"/>
    <w:basedOn w:val="1"/>
    <w:link w:val="63"/>
    <w:qFormat/>
    <w:uiPriority w:val="0"/>
    <w:pPr>
      <w:spacing w:after="60"/>
      <w:ind w:left="30" w:leftChars="30" w:right="30" w:rightChars="30"/>
      <w:jc w:val="center"/>
    </w:pPr>
    <w:rPr>
      <w:sz w:val="21"/>
    </w:rPr>
  </w:style>
  <w:style w:type="paragraph" w:styleId="23">
    <w:name w:val="List Bullet 2"/>
    <w:basedOn w:val="1"/>
    <w:qFormat/>
    <w:uiPriority w:val="0"/>
    <w:pPr>
      <w:widowControl/>
      <w:tabs>
        <w:tab w:val="left" w:pos="1985"/>
        <w:tab w:val="left" w:pos="2552"/>
        <w:tab w:val="left" w:pos="5670"/>
        <w:tab w:val="right" w:pos="10206"/>
      </w:tabs>
      <w:adjustRightInd/>
      <w:spacing w:after="60" w:line="240" w:lineRule="auto"/>
      <w:ind w:left="2552" w:hanging="567"/>
      <w:jc w:val="left"/>
      <w:textAlignment w:val="auto"/>
    </w:pPr>
    <w:rPr>
      <w:rFonts w:ascii="Arial" w:hAnsi="Arial"/>
      <w:sz w:val="22"/>
      <w:lang w:val="de-DE" w:eastAsia="de-DE"/>
    </w:rPr>
  </w:style>
  <w:style w:type="paragraph" w:styleId="24">
    <w:name w:val="toc 5"/>
    <w:basedOn w:val="1"/>
    <w:next w:val="1"/>
    <w:qFormat/>
    <w:uiPriority w:val="39"/>
    <w:pPr>
      <w:tabs>
        <w:tab w:val="right" w:leader="dot" w:pos="9525"/>
      </w:tabs>
      <w:ind w:left="840"/>
    </w:pPr>
  </w:style>
  <w:style w:type="paragraph" w:styleId="25">
    <w:name w:val="toc 3"/>
    <w:basedOn w:val="1"/>
    <w:next w:val="1"/>
    <w:qFormat/>
    <w:uiPriority w:val="39"/>
    <w:pPr>
      <w:tabs>
        <w:tab w:val="right" w:leader="dot" w:pos="9525"/>
      </w:tabs>
    </w:pPr>
  </w:style>
  <w:style w:type="paragraph" w:styleId="26">
    <w:name w:val="Plain Text"/>
    <w:basedOn w:val="1"/>
    <w:link w:val="82"/>
    <w:qFormat/>
    <w:uiPriority w:val="0"/>
    <w:pPr>
      <w:adjustRightInd/>
      <w:spacing w:line="240" w:lineRule="auto"/>
      <w:textAlignment w:val="auto"/>
    </w:pPr>
    <w:rPr>
      <w:rFonts w:ascii="宋体" w:hAnsi="Courier New"/>
      <w:kern w:val="2"/>
      <w:sz w:val="21"/>
    </w:rPr>
  </w:style>
  <w:style w:type="paragraph" w:styleId="27">
    <w:name w:val="toc 8"/>
    <w:basedOn w:val="1"/>
    <w:next w:val="1"/>
    <w:qFormat/>
    <w:uiPriority w:val="39"/>
    <w:pPr>
      <w:tabs>
        <w:tab w:val="right" w:leader="dot" w:pos="9525"/>
      </w:tabs>
      <w:ind w:left="1470"/>
    </w:pPr>
  </w:style>
  <w:style w:type="paragraph" w:styleId="28">
    <w:name w:val="Date"/>
    <w:basedOn w:val="1"/>
    <w:next w:val="1"/>
    <w:link w:val="89"/>
    <w:qFormat/>
    <w:uiPriority w:val="0"/>
    <w:pPr>
      <w:adjustRightInd/>
      <w:spacing w:line="240" w:lineRule="auto"/>
      <w:textAlignment w:val="auto"/>
    </w:pPr>
    <w:rPr>
      <w:kern w:val="2"/>
      <w:sz w:val="28"/>
    </w:rPr>
  </w:style>
  <w:style w:type="paragraph" w:styleId="29">
    <w:name w:val="Body Text Indent 2"/>
    <w:basedOn w:val="1"/>
    <w:link w:val="62"/>
    <w:qFormat/>
    <w:uiPriority w:val="0"/>
    <w:pPr>
      <w:adjustRightInd/>
      <w:spacing w:line="360" w:lineRule="auto"/>
      <w:ind w:firstLine="420" w:firstLineChars="200"/>
      <w:textAlignment w:val="auto"/>
    </w:pPr>
    <w:rPr>
      <w:rFonts w:ascii="宋体" w:hAnsi="宋体"/>
      <w:kern w:val="2"/>
      <w:sz w:val="21"/>
      <w:szCs w:val="21"/>
    </w:rPr>
  </w:style>
  <w:style w:type="paragraph" w:styleId="30">
    <w:name w:val="Balloon Text"/>
    <w:basedOn w:val="1"/>
    <w:link w:val="70"/>
    <w:qFormat/>
    <w:uiPriority w:val="0"/>
    <w:rPr>
      <w:sz w:val="18"/>
      <w:szCs w:val="18"/>
    </w:rPr>
  </w:style>
  <w:style w:type="paragraph" w:styleId="31">
    <w:name w:val="footer"/>
    <w:basedOn w:val="1"/>
    <w:link w:val="79"/>
    <w:qFormat/>
    <w:uiPriority w:val="99"/>
    <w:pPr>
      <w:spacing w:line="240" w:lineRule="atLeast"/>
      <w:ind w:left="255" w:right="255"/>
    </w:pPr>
  </w:style>
  <w:style w:type="paragraph" w:styleId="32">
    <w:name w:val="header"/>
    <w:basedOn w:val="1"/>
    <w:link w:val="66"/>
    <w:qFormat/>
    <w:uiPriority w:val="99"/>
    <w:pPr>
      <w:pBdr>
        <w:bottom w:val="double" w:color="auto" w:sz="6" w:space="2"/>
      </w:pBdr>
      <w:spacing w:line="240" w:lineRule="atLeast"/>
      <w:jc w:val="center"/>
    </w:pPr>
    <w:rPr>
      <w:b/>
      <w:sz w:val="21"/>
    </w:rPr>
  </w:style>
  <w:style w:type="paragraph" w:styleId="33">
    <w:name w:val="toc 1"/>
    <w:basedOn w:val="1"/>
    <w:next w:val="1"/>
    <w:qFormat/>
    <w:uiPriority w:val="39"/>
    <w:pPr>
      <w:tabs>
        <w:tab w:val="left" w:pos="420"/>
        <w:tab w:val="right" w:leader="dot" w:pos="9525"/>
      </w:tabs>
      <w:spacing w:before="160"/>
    </w:pPr>
    <w:rPr>
      <w:rFonts w:ascii="Arial" w:eastAsia="黑体"/>
    </w:rPr>
  </w:style>
  <w:style w:type="paragraph" w:styleId="34">
    <w:name w:val="toc 4"/>
    <w:basedOn w:val="1"/>
    <w:next w:val="1"/>
    <w:qFormat/>
    <w:uiPriority w:val="39"/>
    <w:pPr>
      <w:tabs>
        <w:tab w:val="right" w:leader="dot" w:pos="9525"/>
      </w:tabs>
      <w:ind w:left="630"/>
    </w:pPr>
  </w:style>
  <w:style w:type="paragraph" w:styleId="35">
    <w:name w:val="Subtitle"/>
    <w:basedOn w:val="1"/>
    <w:qFormat/>
    <w:uiPriority w:val="0"/>
    <w:pPr>
      <w:spacing w:after="60"/>
      <w:jc w:val="center"/>
    </w:pPr>
    <w:rPr>
      <w:rFonts w:ascii="Arial" w:hAnsi="Arial" w:eastAsia="黑体"/>
      <w:i/>
    </w:rPr>
  </w:style>
  <w:style w:type="paragraph" w:styleId="36">
    <w:name w:val="footnote text"/>
    <w:basedOn w:val="1"/>
    <w:link w:val="253"/>
    <w:semiHidden/>
    <w:qFormat/>
    <w:uiPriority w:val="0"/>
    <w:pPr>
      <w:adjustRightInd/>
      <w:spacing w:line="240" w:lineRule="auto"/>
      <w:textAlignment w:val="auto"/>
    </w:pPr>
    <w:rPr>
      <w:kern w:val="2"/>
      <w:sz w:val="20"/>
    </w:rPr>
  </w:style>
  <w:style w:type="paragraph" w:styleId="37">
    <w:name w:val="toc 6"/>
    <w:basedOn w:val="1"/>
    <w:next w:val="1"/>
    <w:qFormat/>
    <w:uiPriority w:val="39"/>
    <w:pPr>
      <w:tabs>
        <w:tab w:val="right" w:leader="dot" w:pos="9525"/>
      </w:tabs>
      <w:ind w:left="1050"/>
    </w:pPr>
  </w:style>
  <w:style w:type="paragraph" w:styleId="38">
    <w:name w:val="Body Text Indent 3"/>
    <w:basedOn w:val="1"/>
    <w:link w:val="227"/>
    <w:qFormat/>
    <w:uiPriority w:val="0"/>
    <w:pPr>
      <w:ind w:firstLine="480" w:firstLineChars="200"/>
    </w:pPr>
  </w:style>
  <w:style w:type="paragraph" w:styleId="39">
    <w:name w:val="toc 2"/>
    <w:basedOn w:val="1"/>
    <w:next w:val="1"/>
    <w:qFormat/>
    <w:uiPriority w:val="39"/>
    <w:pPr>
      <w:tabs>
        <w:tab w:val="right" w:leader="dot" w:pos="9525"/>
      </w:tabs>
    </w:pPr>
  </w:style>
  <w:style w:type="paragraph" w:styleId="40">
    <w:name w:val="toc 9"/>
    <w:basedOn w:val="1"/>
    <w:next w:val="1"/>
    <w:qFormat/>
    <w:uiPriority w:val="39"/>
    <w:pPr>
      <w:tabs>
        <w:tab w:val="right" w:leader="dot" w:pos="9525"/>
      </w:tabs>
      <w:ind w:left="1680"/>
    </w:pPr>
  </w:style>
  <w:style w:type="paragraph" w:styleId="41">
    <w:name w:val="Body Text 2"/>
    <w:basedOn w:val="1"/>
    <w:link w:val="246"/>
    <w:qFormat/>
    <w:uiPriority w:val="0"/>
    <w:pPr>
      <w:adjustRightInd/>
      <w:spacing w:before="120" w:line="312" w:lineRule="atLeast"/>
      <w:jc w:val="center"/>
      <w:textAlignment w:val="auto"/>
    </w:pPr>
    <w:rPr>
      <w:rFonts w:eastAsia="楷体_GB2312"/>
      <w:b/>
      <w:kern w:val="2"/>
      <w:sz w:val="48"/>
      <w:szCs w:val="24"/>
    </w:rPr>
  </w:style>
  <w:style w:type="paragraph" w:styleId="42">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eastAsia="Times New Roman"/>
      <w:sz w:val="20"/>
    </w:rPr>
  </w:style>
  <w:style w:type="paragraph" w:styleId="43">
    <w:name w:val="Normal (Web)"/>
    <w:basedOn w:val="1"/>
    <w:qFormat/>
    <w:uiPriority w:val="99"/>
    <w:pPr>
      <w:widowControl/>
      <w:adjustRightInd/>
      <w:spacing w:before="100" w:beforeAutospacing="1" w:after="100" w:afterAutospacing="1" w:line="240" w:lineRule="auto"/>
      <w:jc w:val="left"/>
      <w:textAlignment w:val="auto"/>
    </w:pPr>
    <w:rPr>
      <w:rFonts w:ascii="宋体" w:hAnsi="宋体"/>
      <w:szCs w:val="24"/>
    </w:rPr>
  </w:style>
  <w:style w:type="paragraph" w:styleId="44">
    <w:name w:val="index 1"/>
    <w:basedOn w:val="1"/>
    <w:next w:val="1"/>
    <w:semiHidden/>
    <w:qFormat/>
    <w:uiPriority w:val="0"/>
    <w:pPr>
      <w:adjustRightInd/>
      <w:spacing w:after="120" w:line="240" w:lineRule="auto"/>
      <w:ind w:firstLine="420"/>
      <w:textAlignment w:val="auto"/>
    </w:pPr>
    <w:rPr>
      <w:kern w:val="2"/>
      <w:sz w:val="21"/>
    </w:rPr>
  </w:style>
  <w:style w:type="paragraph" w:styleId="45">
    <w:name w:val="Title"/>
    <w:basedOn w:val="1"/>
    <w:link w:val="174"/>
    <w:qFormat/>
    <w:uiPriority w:val="0"/>
    <w:pPr>
      <w:spacing w:before="240" w:after="60" w:line="312" w:lineRule="atLeast"/>
      <w:ind w:left="425" w:hanging="425"/>
      <w:jc w:val="center"/>
      <w:outlineLvl w:val="0"/>
    </w:pPr>
    <w:rPr>
      <w:rFonts w:ascii="Arial" w:hAnsi="Arial"/>
      <w:b/>
      <w:sz w:val="32"/>
    </w:rPr>
  </w:style>
  <w:style w:type="paragraph" w:styleId="46">
    <w:name w:val="annotation subject"/>
    <w:basedOn w:val="20"/>
    <w:next w:val="20"/>
    <w:link w:val="74"/>
    <w:unhideWhenUsed/>
    <w:qFormat/>
    <w:uiPriority w:val="0"/>
    <w:rPr>
      <w:b/>
      <w:bCs/>
    </w:rPr>
  </w:style>
  <w:style w:type="paragraph" w:styleId="47">
    <w:name w:val="Body Text First Indent"/>
    <w:basedOn w:val="22"/>
    <w:link w:val="59"/>
    <w:unhideWhenUsed/>
    <w:qFormat/>
    <w:uiPriority w:val="0"/>
    <w:pPr>
      <w:spacing w:after="120"/>
      <w:ind w:left="0" w:leftChars="0" w:right="0" w:rightChars="0" w:firstLine="420" w:firstLineChars="100"/>
      <w:jc w:val="both"/>
    </w:pPr>
    <w:rPr>
      <w:sz w:val="24"/>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basedOn w:val="50"/>
    <w:qFormat/>
    <w:uiPriority w:val="0"/>
  </w:style>
  <w:style w:type="character" w:styleId="52">
    <w:name w:val="FollowedHyperlink"/>
    <w:qFormat/>
    <w:uiPriority w:val="99"/>
    <w:rPr>
      <w:color w:val="800080"/>
      <w:u w:val="single"/>
    </w:rPr>
  </w:style>
  <w:style w:type="character" w:styleId="53">
    <w:name w:val="line number"/>
    <w:basedOn w:val="50"/>
    <w:qFormat/>
    <w:uiPriority w:val="0"/>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customStyle="1" w:styleId="56">
    <w:name w:val="正文首行缩进 2 Char"/>
    <w:link w:val="2"/>
    <w:qFormat/>
    <w:uiPriority w:val="0"/>
  </w:style>
  <w:style w:type="character" w:customStyle="1" w:styleId="57">
    <w:name w:val="标题 2 Char"/>
    <w:link w:val="5"/>
    <w:qFormat/>
    <w:uiPriority w:val="0"/>
    <w:rPr>
      <w:sz w:val="24"/>
    </w:rPr>
  </w:style>
  <w:style w:type="character" w:customStyle="1" w:styleId="58">
    <w:name w:val="HTML 预设格式 Char"/>
    <w:link w:val="42"/>
    <w:qFormat/>
    <w:uiPriority w:val="0"/>
    <w:rPr>
      <w:rFonts w:ascii="Courier New" w:hAnsi="Courier New" w:eastAsia="Times New Roman" w:cs="Courier New"/>
    </w:rPr>
  </w:style>
  <w:style w:type="character" w:customStyle="1" w:styleId="59">
    <w:name w:val="正文首行缩进 Char"/>
    <w:link w:val="47"/>
    <w:qFormat/>
    <w:uiPriority w:val="0"/>
    <w:rPr>
      <w:rFonts w:eastAsia="宋体"/>
      <w:sz w:val="24"/>
      <w:lang w:val="en-US" w:eastAsia="zh-CN" w:bidi="ar-SA"/>
    </w:rPr>
  </w:style>
  <w:style w:type="character" w:customStyle="1" w:styleId="60">
    <w:name w:val="standdate1"/>
    <w:qFormat/>
    <w:uiPriority w:val="0"/>
    <w:rPr>
      <w:rFonts w:ascii="黑体" w:hAnsi="Times New Roman" w:eastAsia="黑体"/>
      <w:color w:val="auto"/>
      <w:sz w:val="24"/>
      <w:u w:val="none"/>
    </w:rPr>
  </w:style>
  <w:style w:type="character" w:customStyle="1" w:styleId="61">
    <w:name w:val="标题 1 Char"/>
    <w:link w:val="4"/>
    <w:qFormat/>
    <w:uiPriority w:val="0"/>
    <w:rPr>
      <w:rFonts w:ascii="Arial" w:eastAsia="黑体"/>
      <w:kern w:val="44"/>
      <w:sz w:val="24"/>
    </w:rPr>
  </w:style>
  <w:style w:type="character" w:customStyle="1" w:styleId="62">
    <w:name w:val="正文文本缩进 2 Char"/>
    <w:link w:val="29"/>
    <w:qFormat/>
    <w:uiPriority w:val="0"/>
    <w:rPr>
      <w:rFonts w:ascii="宋体" w:hAnsi="宋体"/>
      <w:kern w:val="2"/>
      <w:sz w:val="21"/>
      <w:szCs w:val="21"/>
    </w:rPr>
  </w:style>
  <w:style w:type="character" w:customStyle="1" w:styleId="63">
    <w:name w:val="正文文本 Char"/>
    <w:link w:val="22"/>
    <w:qFormat/>
    <w:uiPriority w:val="0"/>
    <w:rPr>
      <w:rFonts w:eastAsia="宋体"/>
      <w:sz w:val="21"/>
      <w:lang w:val="en-US" w:eastAsia="zh-CN" w:bidi="ar-SA"/>
    </w:rPr>
  </w:style>
  <w:style w:type="character" w:customStyle="1" w:styleId="64">
    <w:name w:val="表格3 Char Char"/>
    <w:link w:val="65"/>
    <w:qFormat/>
    <w:uiPriority w:val="0"/>
    <w:rPr>
      <w:rFonts w:eastAsia="宋体"/>
      <w:sz w:val="21"/>
      <w:lang w:val="en-US" w:eastAsia="zh-CN" w:bidi="ar-SA"/>
    </w:rPr>
  </w:style>
  <w:style w:type="paragraph" w:customStyle="1" w:styleId="65">
    <w:name w:val="表格3"/>
    <w:basedOn w:val="1"/>
    <w:link w:val="64"/>
    <w:qFormat/>
    <w:uiPriority w:val="0"/>
    <w:pPr>
      <w:ind w:left="72" w:leftChars="30" w:right="72" w:rightChars="30"/>
    </w:pPr>
    <w:rPr>
      <w:sz w:val="21"/>
    </w:rPr>
  </w:style>
  <w:style w:type="character" w:customStyle="1" w:styleId="66">
    <w:name w:val="页眉 Char"/>
    <w:link w:val="32"/>
    <w:qFormat/>
    <w:uiPriority w:val="99"/>
    <w:rPr>
      <w:b/>
      <w:sz w:val="21"/>
    </w:rPr>
  </w:style>
  <w:style w:type="character" w:customStyle="1" w:styleId="67">
    <w:name w:val="正文文本缩进 Char1"/>
    <w:link w:val="3"/>
    <w:qFormat/>
    <w:uiPriority w:val="0"/>
    <w:rPr>
      <w:rFonts w:ascii="Arial" w:hAnsi="Arial" w:eastAsia="黑体"/>
      <w:sz w:val="21"/>
    </w:rPr>
  </w:style>
  <w:style w:type="character" w:customStyle="1" w:styleId="68">
    <w:name w:val="引文目录标题 Char"/>
    <w:link w:val="19"/>
    <w:qFormat/>
    <w:uiPriority w:val="0"/>
    <w:rPr>
      <w:rFonts w:ascii="Arial" w:hAnsi="Arial" w:eastAsia="黑体"/>
      <w:sz w:val="44"/>
    </w:rPr>
  </w:style>
  <w:style w:type="character" w:customStyle="1" w:styleId="69">
    <w:name w:val="标题 6 Char"/>
    <w:link w:val="9"/>
    <w:qFormat/>
    <w:uiPriority w:val="0"/>
    <w:rPr>
      <w:sz w:val="24"/>
    </w:rPr>
  </w:style>
  <w:style w:type="character" w:customStyle="1" w:styleId="70">
    <w:name w:val="批注框文本 Char"/>
    <w:link w:val="30"/>
    <w:qFormat/>
    <w:uiPriority w:val="0"/>
    <w:rPr>
      <w:sz w:val="18"/>
      <w:szCs w:val="18"/>
    </w:rPr>
  </w:style>
  <w:style w:type="character" w:customStyle="1" w:styleId="71">
    <w:name w:val="标题 5 Char"/>
    <w:link w:val="8"/>
    <w:qFormat/>
    <w:uiPriority w:val="0"/>
    <w:rPr>
      <w:sz w:val="24"/>
    </w:rPr>
  </w:style>
  <w:style w:type="character" w:customStyle="1" w:styleId="72">
    <w:name w:val="目录 Char"/>
    <w:basedOn w:val="68"/>
    <w:link w:val="73"/>
    <w:qFormat/>
    <w:uiPriority w:val="0"/>
    <w:rPr>
      <w:rFonts w:ascii="Arial" w:hAnsi="Arial" w:eastAsia="黑体"/>
      <w:sz w:val="44"/>
    </w:rPr>
  </w:style>
  <w:style w:type="paragraph" w:customStyle="1" w:styleId="73">
    <w:name w:val="目录"/>
    <w:basedOn w:val="19"/>
    <w:link w:val="72"/>
    <w:qFormat/>
    <w:uiPriority w:val="0"/>
  </w:style>
  <w:style w:type="character" w:customStyle="1" w:styleId="74">
    <w:name w:val="批注主题 Char"/>
    <w:link w:val="46"/>
    <w:qFormat/>
    <w:uiPriority w:val="0"/>
    <w:rPr>
      <w:b/>
      <w:bCs/>
      <w:sz w:val="24"/>
    </w:rPr>
  </w:style>
  <w:style w:type="character" w:customStyle="1" w:styleId="75">
    <w:name w:val="正文文字2 Char Char"/>
    <w:link w:val="76"/>
    <w:qFormat/>
    <w:uiPriority w:val="0"/>
    <w:rPr>
      <w:rFonts w:ascii="Arial" w:eastAsia="黑体"/>
      <w:sz w:val="21"/>
    </w:rPr>
  </w:style>
  <w:style w:type="paragraph" w:customStyle="1" w:styleId="76">
    <w:name w:val="正文文字2"/>
    <w:basedOn w:val="22"/>
    <w:link w:val="75"/>
    <w:qFormat/>
    <w:uiPriority w:val="0"/>
    <w:pPr>
      <w:ind w:left="72" w:right="72"/>
    </w:pPr>
    <w:rPr>
      <w:rFonts w:ascii="Arial" w:eastAsia="黑体"/>
    </w:rPr>
  </w:style>
  <w:style w:type="character" w:customStyle="1" w:styleId="77">
    <w:name w:val="正文缩进 Char1"/>
    <w:qFormat/>
    <w:uiPriority w:val="0"/>
    <w:rPr>
      <w:sz w:val="24"/>
    </w:rPr>
  </w:style>
  <w:style w:type="character" w:customStyle="1" w:styleId="78">
    <w:name w:val="标题 4 Char"/>
    <w:link w:val="7"/>
    <w:qFormat/>
    <w:uiPriority w:val="0"/>
    <w:rPr>
      <w:sz w:val="24"/>
    </w:rPr>
  </w:style>
  <w:style w:type="character" w:customStyle="1" w:styleId="79">
    <w:name w:val="页脚 Char"/>
    <w:link w:val="31"/>
    <w:qFormat/>
    <w:uiPriority w:val="99"/>
    <w:rPr>
      <w:sz w:val="24"/>
    </w:rPr>
  </w:style>
  <w:style w:type="character" w:customStyle="1" w:styleId="80">
    <w:name w:val="apple-converted-space"/>
    <w:basedOn w:val="50"/>
    <w:qFormat/>
    <w:uiPriority w:val="0"/>
  </w:style>
  <w:style w:type="character" w:customStyle="1" w:styleId="81">
    <w:name w:val="正文首行缩进 2 Char1"/>
    <w:semiHidden/>
    <w:qFormat/>
    <w:uiPriority w:val="99"/>
    <w:rPr>
      <w:rFonts w:ascii="Arial" w:hAnsi="Arial" w:eastAsia="黑体"/>
      <w:sz w:val="24"/>
    </w:rPr>
  </w:style>
  <w:style w:type="character" w:customStyle="1" w:styleId="82">
    <w:name w:val="纯文本 Char"/>
    <w:link w:val="26"/>
    <w:qFormat/>
    <w:uiPriority w:val="0"/>
    <w:rPr>
      <w:rFonts w:ascii="宋体" w:hAnsi="Courier New"/>
      <w:kern w:val="2"/>
      <w:sz w:val="21"/>
    </w:rPr>
  </w:style>
  <w:style w:type="character" w:customStyle="1" w:styleId="83">
    <w:name w:val="正文文本 3 Char"/>
    <w:link w:val="21"/>
    <w:qFormat/>
    <w:uiPriority w:val="0"/>
    <w:rPr>
      <w:kern w:val="2"/>
      <w:sz w:val="16"/>
      <w:szCs w:val="16"/>
    </w:rPr>
  </w:style>
  <w:style w:type="character" w:customStyle="1" w:styleId="84">
    <w:name w:val="表格1 Char"/>
    <w:link w:val="85"/>
    <w:qFormat/>
    <w:uiPriority w:val="0"/>
    <w:rPr>
      <w:sz w:val="21"/>
    </w:rPr>
  </w:style>
  <w:style w:type="paragraph" w:customStyle="1" w:styleId="85">
    <w:name w:val="表格1"/>
    <w:basedOn w:val="1"/>
    <w:link w:val="84"/>
    <w:qFormat/>
    <w:uiPriority w:val="0"/>
    <w:pPr>
      <w:spacing w:after="60"/>
      <w:ind w:left="72" w:leftChars="30" w:right="72" w:rightChars="30"/>
      <w:jc w:val="center"/>
    </w:pPr>
    <w:rPr>
      <w:sz w:val="21"/>
    </w:rPr>
  </w:style>
  <w:style w:type="character" w:customStyle="1" w:styleId="86">
    <w:name w:val="正文文本缩进 Char"/>
    <w:qFormat/>
    <w:uiPriority w:val="0"/>
    <w:rPr>
      <w:rFonts w:ascii="宋体" w:hAnsi="宋体"/>
      <w:kern w:val="2"/>
      <w:sz w:val="24"/>
      <w:szCs w:val="24"/>
    </w:rPr>
  </w:style>
  <w:style w:type="character" w:customStyle="1" w:styleId="87">
    <w:name w:val="正文缩进 Char"/>
    <w:link w:val="15"/>
    <w:qFormat/>
    <w:uiPriority w:val="0"/>
    <w:rPr>
      <w:rFonts w:eastAsia="宋体"/>
      <w:sz w:val="24"/>
      <w:lang w:val="en-US" w:eastAsia="zh-CN" w:bidi="ar-SA"/>
    </w:rPr>
  </w:style>
  <w:style w:type="character" w:customStyle="1" w:styleId="88">
    <w:name w:val="HTML 预设格式 Char1"/>
    <w:qFormat/>
    <w:uiPriority w:val="0"/>
    <w:rPr>
      <w:rFonts w:ascii="Courier New" w:hAnsi="Courier New" w:cs="Courier New"/>
    </w:rPr>
  </w:style>
  <w:style w:type="character" w:customStyle="1" w:styleId="89">
    <w:name w:val="日期 Char"/>
    <w:link w:val="28"/>
    <w:qFormat/>
    <w:uiPriority w:val="0"/>
    <w:rPr>
      <w:kern w:val="2"/>
      <w:sz w:val="28"/>
    </w:rPr>
  </w:style>
  <w:style w:type="character" w:customStyle="1" w:styleId="90">
    <w:name w:val="批注文字 Char"/>
    <w:link w:val="20"/>
    <w:qFormat/>
    <w:uiPriority w:val="99"/>
    <w:rPr>
      <w:sz w:val="24"/>
    </w:rPr>
  </w:style>
  <w:style w:type="character" w:customStyle="1" w:styleId="91">
    <w:name w:val="标题 7 Char"/>
    <w:link w:val="10"/>
    <w:qFormat/>
    <w:uiPriority w:val="0"/>
    <w:rPr>
      <w:sz w:val="24"/>
    </w:rPr>
  </w:style>
  <w:style w:type="character" w:customStyle="1" w:styleId="92">
    <w:name w:val="标题 8 Char"/>
    <w:link w:val="11"/>
    <w:qFormat/>
    <w:uiPriority w:val="0"/>
    <w:rPr>
      <w:sz w:val="24"/>
    </w:rPr>
  </w:style>
  <w:style w:type="character" w:customStyle="1" w:styleId="93">
    <w:name w:val="标题 9 Char"/>
    <w:link w:val="12"/>
    <w:qFormat/>
    <w:uiPriority w:val="0"/>
    <w:rPr>
      <w:sz w:val="24"/>
    </w:rPr>
  </w:style>
  <w:style w:type="paragraph" w:customStyle="1" w:styleId="9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95">
    <w:name w:val="样式1"/>
    <w:basedOn w:val="7"/>
    <w:qFormat/>
    <w:uiPriority w:val="0"/>
    <w:pPr>
      <w:tabs>
        <w:tab w:val="left" w:pos="460"/>
      </w:tabs>
      <w:adjustRightInd/>
      <w:spacing w:before="280" w:after="290" w:line="376" w:lineRule="auto"/>
      <w:ind w:left="0"/>
      <w:textAlignment w:val="auto"/>
    </w:pPr>
    <w:rPr>
      <w:rFonts w:ascii="Arial" w:hAnsi="Arial" w:eastAsia="黑体"/>
      <w:b/>
      <w:bCs/>
      <w:kern w:val="2"/>
      <w:sz w:val="30"/>
      <w:szCs w:val="28"/>
    </w:rPr>
  </w:style>
  <w:style w:type="paragraph" w:customStyle="1" w:styleId="96">
    <w:name w:val="列出段落1"/>
    <w:basedOn w:val="1"/>
    <w:qFormat/>
    <w:uiPriority w:val="34"/>
    <w:pPr>
      <w:widowControl/>
      <w:adjustRightInd/>
      <w:spacing w:line="240" w:lineRule="auto"/>
      <w:ind w:firstLine="420" w:firstLineChars="200"/>
      <w:textAlignment w:val="auto"/>
    </w:pPr>
    <w:rPr>
      <w:rFonts w:ascii="Calibri" w:hAnsi="Calibri" w:cs="Calibri"/>
      <w:sz w:val="21"/>
      <w:szCs w:val="21"/>
    </w:rPr>
  </w:style>
  <w:style w:type="paragraph" w:customStyle="1" w:styleId="97">
    <w:name w:val="正文缩进PTB"/>
    <w:basedOn w:val="1"/>
    <w:qFormat/>
    <w:uiPriority w:val="0"/>
    <w:pPr>
      <w:adjustRightInd/>
      <w:spacing w:line="276" w:lineRule="auto"/>
      <w:ind w:firstLine="200" w:firstLineChars="200"/>
      <w:textAlignment w:val="auto"/>
    </w:pPr>
    <w:rPr>
      <w:kern w:val="2"/>
      <w:szCs w:val="21"/>
    </w:rPr>
  </w:style>
  <w:style w:type="paragraph" w:customStyle="1" w:styleId="9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99">
    <w:name w:val="font12"/>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0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01">
    <w:name w:val="table_1stline"/>
    <w:basedOn w:val="1"/>
    <w:qFormat/>
    <w:uiPriority w:val="0"/>
    <w:pPr>
      <w:widowControl/>
      <w:adjustRightInd/>
      <w:spacing w:before="120" w:line="240" w:lineRule="auto"/>
      <w:jc w:val="left"/>
      <w:textAlignment w:val="auto"/>
    </w:pPr>
    <w:rPr>
      <w:bCs/>
      <w:sz w:val="20"/>
      <w:lang w:val="de-DE" w:eastAsia="de-DE"/>
    </w:rPr>
  </w:style>
  <w:style w:type="paragraph" w:customStyle="1" w:styleId="102">
    <w:name w:val="Char"/>
    <w:basedOn w:val="1"/>
    <w:qFormat/>
    <w:uiPriority w:val="0"/>
    <w:pPr>
      <w:adjustRightInd/>
      <w:spacing w:line="240" w:lineRule="auto"/>
      <w:textAlignment w:val="auto"/>
    </w:pPr>
    <w:rPr>
      <w:kern w:val="2"/>
      <w:sz w:val="21"/>
      <w:szCs w:val="24"/>
    </w:rPr>
  </w:style>
  <w:style w:type="paragraph" w:customStyle="1" w:styleId="10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05">
    <w:name w:val="font10"/>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06">
    <w:name w:val="正文文字3"/>
    <w:basedOn w:val="22"/>
    <w:qFormat/>
    <w:uiPriority w:val="0"/>
    <w:pPr>
      <w:spacing w:after="0"/>
      <w:jc w:val="both"/>
    </w:pPr>
  </w:style>
  <w:style w:type="paragraph" w:customStyle="1" w:styleId="107">
    <w:name w:val="font5"/>
    <w:basedOn w:val="1"/>
    <w:qFormat/>
    <w:uiPriority w:val="0"/>
    <w:pPr>
      <w:widowControl/>
      <w:adjustRightInd/>
      <w:spacing w:before="100" w:beforeAutospacing="1" w:after="100" w:afterAutospacing="1" w:line="240" w:lineRule="auto"/>
      <w:jc w:val="left"/>
      <w:textAlignment w:val="auto"/>
    </w:pPr>
    <w:rPr>
      <w:rFonts w:ascii="Verdana" w:hAnsi="Verdana" w:cs="宋体"/>
      <w:sz w:val="16"/>
      <w:szCs w:val="16"/>
    </w:rPr>
  </w:style>
  <w:style w:type="paragraph" w:customStyle="1" w:styleId="10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right"/>
      <w:textAlignment w:val="center"/>
    </w:pPr>
    <w:rPr>
      <w:rFonts w:ascii="微软雅黑" w:hAnsi="微软雅黑" w:eastAsia="微软雅黑" w:cs="宋体"/>
      <w:szCs w:val="24"/>
    </w:rPr>
  </w:style>
  <w:style w:type="paragraph" w:customStyle="1" w:styleId="109">
    <w:name w:val="xl121"/>
    <w:basedOn w:val="1"/>
    <w:qFormat/>
    <w:uiPriority w:val="0"/>
    <w:pPr>
      <w:widowControl/>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1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11">
    <w:name w:val="正文PTB"/>
    <w:basedOn w:val="1"/>
    <w:qFormat/>
    <w:uiPriority w:val="0"/>
    <w:pPr>
      <w:adjustRightInd/>
      <w:spacing w:line="276" w:lineRule="auto"/>
      <w:textAlignment w:val="auto"/>
    </w:pPr>
    <w:rPr>
      <w:kern w:val="2"/>
      <w:szCs w:val="24"/>
    </w:rPr>
  </w:style>
  <w:style w:type="paragraph" w:customStyle="1" w:styleId="11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13">
    <w:name w:val="aufz 2"/>
    <w:basedOn w:val="1"/>
    <w:qFormat/>
    <w:uiPriority w:val="0"/>
    <w:pPr>
      <w:widowControl/>
      <w:tabs>
        <w:tab w:val="left" w:pos="1418"/>
        <w:tab w:val="left" w:pos="1985"/>
        <w:tab w:val="left" w:pos="2552"/>
        <w:tab w:val="left" w:pos="5670"/>
        <w:tab w:val="right" w:pos="10206"/>
      </w:tabs>
      <w:adjustRightInd/>
      <w:spacing w:before="40" w:after="40" w:line="240" w:lineRule="auto"/>
      <w:ind w:left="2552" w:hanging="567"/>
      <w:jc w:val="left"/>
      <w:textAlignment w:val="auto"/>
    </w:pPr>
    <w:rPr>
      <w:rFonts w:ascii="Arial" w:hAnsi="Arial"/>
      <w:sz w:val="22"/>
      <w:lang w:val="de-DE" w:eastAsia="de-DE"/>
    </w:rPr>
  </w:style>
  <w:style w:type="paragraph" w:customStyle="1" w:styleId="114">
    <w:name w:val="xl122"/>
    <w:basedOn w:val="1"/>
    <w:qFormat/>
    <w:uiPriority w:val="0"/>
    <w:pPr>
      <w:widowControl/>
      <w:shd w:val="clear" w:color="000000" w:fill="FFFFFF"/>
      <w:adjustRightInd/>
      <w:spacing w:before="100" w:beforeAutospacing="1" w:after="100" w:afterAutospacing="1" w:line="240" w:lineRule="auto"/>
      <w:jc w:val="right"/>
      <w:textAlignment w:val="center"/>
    </w:pPr>
    <w:rPr>
      <w:rFonts w:ascii="微软雅黑" w:hAnsi="微软雅黑" w:eastAsia="微软雅黑" w:cs="宋体"/>
      <w:szCs w:val="24"/>
    </w:rPr>
  </w:style>
  <w:style w:type="paragraph" w:customStyle="1" w:styleId="11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right"/>
      <w:textAlignment w:val="center"/>
    </w:pPr>
    <w:rPr>
      <w:rFonts w:ascii="微软雅黑" w:hAnsi="微软雅黑" w:eastAsia="微软雅黑" w:cs="宋体"/>
      <w:szCs w:val="24"/>
    </w:rPr>
  </w:style>
  <w:style w:type="paragraph" w:customStyle="1" w:styleId="116">
    <w:name w:val="xl100"/>
    <w:basedOn w:val="1"/>
    <w:qFormat/>
    <w:uiPriority w:val="0"/>
    <w:pPr>
      <w:widowControl/>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17">
    <w:name w:val="空半行"/>
    <w:basedOn w:val="1"/>
    <w:qFormat/>
    <w:uiPriority w:val="0"/>
    <w:pPr>
      <w:spacing w:line="120" w:lineRule="exact"/>
    </w:pPr>
    <w:rPr>
      <w:color w:val="FFFFFF"/>
    </w:rPr>
  </w:style>
  <w:style w:type="paragraph" w:customStyle="1" w:styleId="11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19">
    <w:name w:val="font13"/>
    <w:basedOn w:val="1"/>
    <w:qFormat/>
    <w:uiPriority w:val="0"/>
    <w:pPr>
      <w:widowControl/>
      <w:adjustRightInd/>
      <w:spacing w:before="100" w:beforeAutospacing="1" w:after="100" w:afterAutospacing="1" w:line="240" w:lineRule="auto"/>
      <w:jc w:val="left"/>
      <w:textAlignment w:val="auto"/>
    </w:pPr>
    <w:rPr>
      <w:rFonts w:ascii="宋体" w:hAnsi="宋体" w:cs="宋体"/>
      <w:b/>
      <w:bCs/>
      <w:color w:val="000000"/>
      <w:sz w:val="18"/>
      <w:szCs w:val="18"/>
    </w:rPr>
  </w:style>
  <w:style w:type="paragraph" w:customStyle="1" w:styleId="120">
    <w:name w:val="flType"/>
    <w:basedOn w:val="121"/>
    <w:qFormat/>
    <w:uiPriority w:val="0"/>
    <w:pPr>
      <w:spacing w:before="560" w:after="120"/>
    </w:pPr>
    <w:rPr>
      <w:sz w:val="28"/>
    </w:rPr>
  </w:style>
  <w:style w:type="paragraph" w:customStyle="1" w:styleId="121">
    <w:name w:val="flName"/>
    <w:basedOn w:val="122"/>
    <w:link w:val="176"/>
    <w:qFormat/>
    <w:uiPriority w:val="0"/>
    <w:rPr>
      <w:sz w:val="32"/>
    </w:rPr>
  </w:style>
  <w:style w:type="paragraph" w:customStyle="1" w:styleId="122">
    <w:name w:val="flNote"/>
    <w:basedOn w:val="1"/>
    <w:link w:val="177"/>
    <w:qFormat/>
    <w:uiPriority w:val="0"/>
    <w:pPr>
      <w:spacing w:before="320" w:after="160"/>
      <w:jc w:val="center"/>
    </w:pPr>
    <w:rPr>
      <w:rFonts w:ascii="Arial" w:eastAsia="黑体"/>
      <w:sz w:val="30"/>
    </w:rPr>
  </w:style>
  <w:style w:type="paragraph" w:customStyle="1" w:styleId="12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24">
    <w:name w:val="列出段落11"/>
    <w:basedOn w:val="1"/>
    <w:qFormat/>
    <w:uiPriority w:val="34"/>
    <w:pPr>
      <w:adjustRightInd/>
      <w:spacing w:line="240" w:lineRule="auto"/>
      <w:ind w:firstLine="420" w:firstLineChars="200"/>
      <w:textAlignment w:val="auto"/>
    </w:pPr>
    <w:rPr>
      <w:rFonts w:ascii="Calibri" w:hAnsi="Calibri"/>
      <w:kern w:val="2"/>
      <w:sz w:val="21"/>
      <w:szCs w:val="22"/>
    </w:rPr>
  </w:style>
  <w:style w:type="paragraph" w:customStyle="1" w:styleId="125">
    <w:name w:val="正文（一页纸）"/>
    <w:basedOn w:val="1"/>
    <w:qFormat/>
    <w:uiPriority w:val="0"/>
    <w:pPr>
      <w:widowControl/>
      <w:adjustRightInd/>
      <w:spacing w:before="120" w:after="120" w:line="288" w:lineRule="auto"/>
      <w:textAlignment w:val="auto"/>
    </w:pPr>
    <w:rPr>
      <w:rFonts w:ascii="Arial" w:hAnsi="Arial" w:eastAsia="微软雅黑"/>
      <w:sz w:val="18"/>
      <w:szCs w:val="44"/>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127">
    <w:name w:val="font6"/>
    <w:basedOn w:val="1"/>
    <w:qFormat/>
    <w:uiPriority w:val="0"/>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12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b/>
      <w:bCs/>
      <w:szCs w:val="24"/>
    </w:rPr>
  </w:style>
  <w:style w:type="paragraph" w:customStyle="1" w:styleId="130">
    <w:name w:val="standdate"/>
    <w:basedOn w:val="31"/>
    <w:qFormat/>
    <w:uiPriority w:val="0"/>
    <w:pPr>
      <w:pBdr>
        <w:top w:val="single" w:color="auto" w:sz="6" w:space="7"/>
      </w:pBdr>
      <w:ind w:left="0"/>
      <w:jc w:val="center"/>
      <w:textAlignment w:val="center"/>
    </w:pPr>
    <w:rPr>
      <w:rFonts w:ascii="黑体" w:eastAsia="黑体"/>
      <w:b/>
      <w:spacing w:val="-4"/>
      <w:sz w:val="21"/>
    </w:rPr>
  </w:style>
  <w:style w:type="paragraph" w:customStyle="1" w:styleId="13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132">
    <w:name w:val="注"/>
    <w:basedOn w:val="1"/>
    <w:link w:val="266"/>
    <w:qFormat/>
    <w:uiPriority w:val="0"/>
    <w:pPr>
      <w:ind w:left="840" w:hanging="420"/>
    </w:pPr>
    <w:rPr>
      <w:sz w:val="21"/>
    </w:rPr>
  </w:style>
  <w:style w:type="paragraph" w:customStyle="1" w:styleId="133">
    <w:name w:val="彩色列表 - 强调文字颜色 11"/>
    <w:basedOn w:val="1"/>
    <w:qFormat/>
    <w:uiPriority w:val="34"/>
    <w:pPr>
      <w:adjustRightInd/>
      <w:spacing w:line="240" w:lineRule="auto"/>
      <w:ind w:firstLine="420" w:firstLineChars="200"/>
      <w:textAlignment w:val="auto"/>
    </w:pPr>
    <w:rPr>
      <w:rFonts w:ascii="Calibri" w:hAnsi="Calibri"/>
      <w:kern w:val="2"/>
      <w:sz w:val="21"/>
      <w:szCs w:val="22"/>
    </w:rPr>
  </w:style>
  <w:style w:type="paragraph" w:customStyle="1" w:styleId="13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35">
    <w:name w:val="att"/>
    <w:basedOn w:val="1"/>
    <w:qFormat/>
    <w:uiPriority w:val="0"/>
    <w:pPr>
      <w:adjustRightInd/>
      <w:spacing w:line="360" w:lineRule="auto"/>
      <w:textAlignment w:val="auto"/>
    </w:pPr>
    <w:rPr>
      <w:rFonts w:eastAsia="楷体_GB2312"/>
      <w:kern w:val="2"/>
    </w:rPr>
  </w:style>
  <w:style w:type="paragraph" w:customStyle="1" w:styleId="13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37">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38">
    <w:name w:val="无间距"/>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right"/>
      <w:textAlignment w:val="center"/>
    </w:pPr>
    <w:rPr>
      <w:rFonts w:ascii="微软雅黑" w:hAnsi="微软雅黑" w:eastAsia="微软雅黑" w:cs="宋体"/>
      <w:szCs w:val="24"/>
    </w:rPr>
  </w:style>
  <w:style w:type="paragraph" w:customStyle="1" w:styleId="140">
    <w:name w:val="ec_msonormal"/>
    <w:basedOn w:val="1"/>
    <w:qFormat/>
    <w:uiPriority w:val="0"/>
    <w:pPr>
      <w:widowControl/>
      <w:adjustRightInd/>
      <w:spacing w:after="324" w:line="240" w:lineRule="auto"/>
      <w:jc w:val="left"/>
      <w:textAlignment w:val="auto"/>
    </w:pPr>
    <w:rPr>
      <w:rFonts w:ascii="宋体" w:hAnsi="宋体" w:cs="宋体"/>
      <w:szCs w:val="24"/>
    </w:rPr>
  </w:style>
  <w:style w:type="paragraph" w:customStyle="1" w:styleId="14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14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right"/>
      <w:textAlignment w:val="center"/>
    </w:pPr>
    <w:rPr>
      <w:rFonts w:ascii="微软雅黑" w:hAnsi="微软雅黑" w:eastAsia="微软雅黑" w:cs="宋体"/>
      <w:b/>
      <w:bCs/>
      <w:szCs w:val="24"/>
    </w:rPr>
  </w:style>
  <w:style w:type="paragraph" w:customStyle="1" w:styleId="143">
    <w:name w:val="样式2"/>
    <w:basedOn w:val="8"/>
    <w:qFormat/>
    <w:uiPriority w:val="0"/>
    <w:pPr>
      <w:tabs>
        <w:tab w:val="left" w:pos="0"/>
      </w:tabs>
      <w:adjustRightInd/>
      <w:spacing w:before="280" w:after="290" w:line="376" w:lineRule="auto"/>
      <w:ind w:left="0"/>
      <w:textAlignment w:val="auto"/>
    </w:pPr>
    <w:rPr>
      <w:b/>
      <w:bCs/>
      <w:kern w:val="2"/>
      <w:sz w:val="28"/>
      <w:szCs w:val="28"/>
    </w:rPr>
  </w:style>
  <w:style w:type="paragraph" w:customStyle="1" w:styleId="144">
    <w:name w:val="正文文字1"/>
    <w:basedOn w:val="22"/>
    <w:qFormat/>
    <w:uiPriority w:val="0"/>
    <w:pPr>
      <w:spacing w:after="0"/>
      <w:ind w:left="72" w:right="72"/>
      <w:jc w:val="both"/>
    </w:pPr>
  </w:style>
  <w:style w:type="paragraph" w:customStyle="1" w:styleId="145">
    <w:name w:val="纯文本1"/>
    <w:basedOn w:val="1"/>
    <w:qFormat/>
    <w:uiPriority w:val="0"/>
    <w:pPr>
      <w:adjustRightInd/>
      <w:spacing w:line="240" w:lineRule="auto"/>
      <w:textAlignment w:val="auto"/>
    </w:pPr>
    <w:rPr>
      <w:rFonts w:ascii="宋体" w:hAnsi="Courier New"/>
      <w:kern w:val="2"/>
      <w:sz w:val="28"/>
      <w:szCs w:val="22"/>
    </w:rPr>
  </w:style>
  <w:style w:type="paragraph" w:customStyle="1" w:styleId="14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47">
    <w:name w:val="Char1 Char Char Char"/>
    <w:basedOn w:val="1"/>
    <w:qFormat/>
    <w:uiPriority w:val="0"/>
    <w:pPr>
      <w:adjustRightInd/>
      <w:spacing w:line="240" w:lineRule="auto"/>
      <w:textAlignment w:val="auto"/>
    </w:pPr>
    <w:rPr>
      <w:kern w:val="2"/>
      <w:szCs w:val="24"/>
    </w:rPr>
  </w:style>
  <w:style w:type="paragraph" w:customStyle="1" w:styleId="14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4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5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51">
    <w:name w:val="Char1"/>
    <w:basedOn w:val="1"/>
    <w:qFormat/>
    <w:uiPriority w:val="0"/>
    <w:pPr>
      <w:tabs>
        <w:tab w:val="left" w:pos="720"/>
      </w:tabs>
      <w:adjustRightInd/>
      <w:spacing w:line="240" w:lineRule="auto"/>
      <w:ind w:left="720" w:hanging="360"/>
      <w:textAlignment w:val="auto"/>
    </w:pPr>
    <w:rPr>
      <w:kern w:val="2"/>
      <w:szCs w:val="24"/>
    </w:rPr>
  </w:style>
  <w:style w:type="paragraph" w:customStyle="1" w:styleId="152">
    <w:name w:val="a21"/>
    <w:basedOn w:val="1"/>
    <w:qFormat/>
    <w:uiPriority w:val="0"/>
    <w:pPr>
      <w:widowControl/>
      <w:adjustRightInd/>
      <w:spacing w:after="100" w:line="250" w:lineRule="atLeast"/>
      <w:textAlignment w:val="auto"/>
    </w:pPr>
    <w:rPr>
      <w:rFonts w:ascii="宋体" w:hAnsi="宋体" w:cs="宋体"/>
      <w:sz w:val="15"/>
      <w:szCs w:val="15"/>
    </w:rPr>
  </w:style>
  <w:style w:type="paragraph" w:customStyle="1" w:styleId="153">
    <w:name w:val="xl123"/>
    <w:basedOn w:val="1"/>
    <w:qFormat/>
    <w:uiPriority w:val="0"/>
    <w:pPr>
      <w:widowControl/>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5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55">
    <w:name w:val="font7"/>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5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szCs w:val="24"/>
    </w:rPr>
  </w:style>
  <w:style w:type="paragraph" w:customStyle="1" w:styleId="157">
    <w:name w:val="彩色底纹 - 强调文字颜色 11"/>
    <w:semiHidden/>
    <w:qFormat/>
    <w:uiPriority w:val="99"/>
    <w:rPr>
      <w:rFonts w:ascii="Times New Roman" w:hAnsi="Times New Roman" w:eastAsia="宋体" w:cs="Times New Roman"/>
      <w:sz w:val="24"/>
      <w:lang w:val="en-US" w:eastAsia="zh-CN" w:bidi="ar-SA"/>
    </w:rPr>
  </w:style>
  <w:style w:type="paragraph" w:customStyle="1" w:styleId="158">
    <w:name w:val="font8"/>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59">
    <w:name w:val="font9"/>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60">
    <w:name w:val="Char Char Char Char Char Char Char"/>
    <w:basedOn w:val="1"/>
    <w:qFormat/>
    <w:uiPriority w:val="0"/>
    <w:pPr>
      <w:widowControl/>
      <w:adjustRightInd/>
      <w:spacing w:after="160" w:line="240" w:lineRule="exact"/>
      <w:jc w:val="left"/>
      <w:textAlignment w:val="auto"/>
    </w:pPr>
    <w:rPr>
      <w:rFonts w:ascii="Arial" w:hAnsi="Arial" w:eastAsia="Times New Roman" w:cs="Verdana"/>
      <w:b/>
      <w:szCs w:val="24"/>
      <w:lang w:eastAsia="en-US"/>
    </w:rPr>
  </w:style>
  <w:style w:type="paragraph" w:customStyle="1" w:styleId="161">
    <w:name w:val="font11"/>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162">
    <w:name w:val="正文缩进1"/>
    <w:basedOn w:val="1"/>
    <w:qFormat/>
    <w:uiPriority w:val="0"/>
    <w:pPr>
      <w:suppressAutoHyphens/>
      <w:adjustRightInd/>
      <w:snapToGrid w:val="0"/>
      <w:spacing w:line="288" w:lineRule="auto"/>
      <w:ind w:firstLine="200"/>
      <w:textAlignment w:val="auto"/>
    </w:pPr>
    <w:rPr>
      <w:rFonts w:eastAsia="仿宋_GB2312"/>
      <w:kern w:val="1"/>
      <w:szCs w:val="24"/>
      <w:lang w:eastAsia="ar-SA"/>
    </w:rPr>
  </w:style>
  <w:style w:type="paragraph" w:customStyle="1" w:styleId="163">
    <w:name w:val="xl95"/>
    <w:basedOn w:val="1"/>
    <w:qFormat/>
    <w:uiPriority w:val="0"/>
    <w:pPr>
      <w:widowControl/>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6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16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right"/>
      <w:textAlignment w:val="center"/>
    </w:pPr>
    <w:rPr>
      <w:rFonts w:ascii="微软雅黑" w:hAnsi="微软雅黑" w:eastAsia="微软雅黑" w:cs="宋体"/>
      <w:b/>
      <w:bCs/>
      <w:szCs w:val="24"/>
    </w:rPr>
  </w:style>
  <w:style w:type="paragraph" w:customStyle="1" w:styleId="16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6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szCs w:val="24"/>
    </w:rPr>
  </w:style>
  <w:style w:type="paragraph" w:customStyle="1" w:styleId="16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微软雅黑" w:hAnsi="微软雅黑" w:eastAsia="微软雅黑" w:cs="宋体"/>
      <w:b/>
      <w:bCs/>
      <w:szCs w:val="24"/>
    </w:rPr>
  </w:style>
  <w:style w:type="paragraph" w:customStyle="1" w:styleId="169">
    <w:name w:val="xl8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微软雅黑" w:hAnsi="微软雅黑" w:eastAsia="微软雅黑" w:cs="宋体"/>
      <w:b/>
      <w:bCs/>
      <w:szCs w:val="24"/>
    </w:rPr>
  </w:style>
  <w:style w:type="paragraph" w:customStyle="1" w:styleId="170">
    <w:name w:val="xl25"/>
    <w:basedOn w:val="1"/>
    <w:qFormat/>
    <w:uiPriority w:val="0"/>
    <w:pPr>
      <w:widowControl/>
      <w:adjustRightInd/>
      <w:spacing w:before="100" w:beforeAutospacing="1" w:after="100" w:afterAutospacing="1" w:line="540" w:lineRule="exact"/>
      <w:jc w:val="center"/>
      <w:textAlignment w:val="auto"/>
    </w:pPr>
    <w:rPr>
      <w:rFonts w:ascii="Arial Unicode MS" w:hAnsi="Arial Unicode MS" w:eastAsia="Arial Unicode MS" w:cs="Arial Unicode MS"/>
      <w:szCs w:val="21"/>
    </w:rPr>
  </w:style>
  <w:style w:type="paragraph" w:customStyle="1" w:styleId="171">
    <w:name w:val="修订1"/>
    <w:semiHidden/>
    <w:qFormat/>
    <w:uiPriority w:val="99"/>
    <w:rPr>
      <w:rFonts w:ascii="Times New Roman" w:hAnsi="Times New Roman" w:eastAsia="宋体" w:cs="Times New Roman"/>
      <w:sz w:val="24"/>
      <w:lang w:val="en-US" w:eastAsia="zh-CN" w:bidi="ar-SA"/>
    </w:rPr>
  </w:style>
  <w:style w:type="paragraph" w:customStyle="1" w:styleId="172">
    <w:name w:val="商发正文"/>
    <w:link w:val="173"/>
    <w:qFormat/>
    <w:locked/>
    <w:uiPriority w:val="0"/>
    <w:pPr>
      <w:widowControl w:val="0"/>
      <w:adjustRightInd w:val="0"/>
      <w:snapToGrid w:val="0"/>
      <w:spacing w:line="30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character" w:customStyle="1" w:styleId="173">
    <w:name w:val="商发正文 Char"/>
    <w:link w:val="172"/>
    <w:qFormat/>
    <w:locked/>
    <w:uiPriority w:val="0"/>
    <w:rPr>
      <w:color w:val="000000"/>
      <w:kern w:val="2"/>
      <w:sz w:val="24"/>
      <w:szCs w:val="21"/>
      <w:lang w:bidi="ar-SA"/>
    </w:rPr>
  </w:style>
  <w:style w:type="character" w:customStyle="1" w:styleId="174">
    <w:name w:val="标题 Char"/>
    <w:link w:val="45"/>
    <w:qFormat/>
    <w:uiPriority w:val="0"/>
    <w:rPr>
      <w:rFonts w:ascii="Arial" w:hAnsi="Arial"/>
      <w:b/>
      <w:sz w:val="32"/>
    </w:rPr>
  </w:style>
  <w:style w:type="paragraph" w:styleId="175">
    <w:name w:val="List Paragraph"/>
    <w:basedOn w:val="1"/>
    <w:link w:val="194"/>
    <w:qFormat/>
    <w:uiPriority w:val="99"/>
    <w:pPr>
      <w:adjustRightInd/>
      <w:spacing w:line="240" w:lineRule="auto"/>
      <w:ind w:firstLine="420" w:firstLineChars="200"/>
      <w:textAlignment w:val="auto"/>
    </w:pPr>
    <w:rPr>
      <w:rFonts w:ascii="Calibri" w:hAnsi="Calibri"/>
      <w:kern w:val="2"/>
      <w:sz w:val="21"/>
      <w:szCs w:val="22"/>
    </w:rPr>
  </w:style>
  <w:style w:type="character" w:customStyle="1" w:styleId="176">
    <w:name w:val="flName Char"/>
    <w:link w:val="121"/>
    <w:qFormat/>
    <w:uiPriority w:val="0"/>
    <w:rPr>
      <w:rFonts w:ascii="Arial" w:eastAsia="黑体"/>
      <w:sz w:val="32"/>
    </w:rPr>
  </w:style>
  <w:style w:type="character" w:customStyle="1" w:styleId="177">
    <w:name w:val="flNote Char"/>
    <w:link w:val="122"/>
    <w:qFormat/>
    <w:uiPriority w:val="0"/>
    <w:rPr>
      <w:rFonts w:ascii="Arial" w:eastAsia="黑体"/>
      <w:sz w:val="30"/>
    </w:rPr>
  </w:style>
  <w:style w:type="paragraph" w:customStyle="1" w:styleId="178">
    <w:name w:val="正文样式"/>
    <w:qFormat/>
    <w:uiPriority w:val="0"/>
    <w:pPr>
      <w:spacing w:line="360" w:lineRule="auto"/>
      <w:ind w:firstLine="200" w:firstLineChars="200"/>
    </w:pPr>
    <w:rPr>
      <w:rFonts w:ascii="Arial" w:hAnsi="Arial" w:eastAsia="宋体" w:cs="Times New Roman"/>
      <w:bCs/>
      <w:kern w:val="2"/>
      <w:sz w:val="24"/>
      <w:szCs w:val="24"/>
      <w:lang w:val="en-US" w:eastAsia="zh-CN" w:bidi="ar-SA"/>
    </w:rPr>
  </w:style>
  <w:style w:type="paragraph" w:customStyle="1" w:styleId="179">
    <w:name w:val="文本标题"/>
    <w:next w:val="178"/>
    <w:qFormat/>
    <w:uiPriority w:val="0"/>
    <w:pPr>
      <w:tabs>
        <w:tab w:val="left" w:pos="1440"/>
      </w:tabs>
      <w:spacing w:line="360" w:lineRule="auto"/>
      <w:jc w:val="center"/>
    </w:pPr>
    <w:rPr>
      <w:rFonts w:ascii="Arial" w:hAnsi="Arial" w:eastAsia="黑体" w:cs="Times New Roman"/>
      <w:b/>
      <w:bCs/>
      <w:kern w:val="2"/>
      <w:sz w:val="36"/>
      <w:szCs w:val="24"/>
      <w:lang w:val="en-US" w:eastAsia="zh-CN" w:bidi="ar-SA"/>
    </w:rPr>
  </w:style>
  <w:style w:type="paragraph" w:customStyle="1" w:styleId="180">
    <w:name w:val="表头"/>
    <w:basedOn w:val="1"/>
    <w:qFormat/>
    <w:uiPriority w:val="0"/>
    <w:pPr>
      <w:adjustRightInd/>
      <w:spacing w:line="440" w:lineRule="exact"/>
      <w:jc w:val="center"/>
      <w:textAlignment w:val="auto"/>
    </w:pPr>
    <w:rPr>
      <w:kern w:val="2"/>
    </w:rPr>
  </w:style>
  <w:style w:type="character" w:customStyle="1" w:styleId="181">
    <w:name w:val="题注 Char"/>
    <w:link w:val="16"/>
    <w:qFormat/>
    <w:uiPriority w:val="0"/>
    <w:rPr>
      <w:rFonts w:ascii="Arial" w:hAnsi="Arial" w:eastAsia="黑体"/>
      <w:sz w:val="24"/>
    </w:rPr>
  </w:style>
  <w:style w:type="paragraph" w:customStyle="1" w:styleId="182">
    <w:name w:val="TOC 标题1"/>
    <w:basedOn w:val="4"/>
    <w:next w:val="1"/>
    <w:semiHidden/>
    <w:unhideWhenUsed/>
    <w:qFormat/>
    <w:uiPriority w:val="39"/>
    <w:pPr>
      <w:widowControl/>
      <w:adjustRightInd/>
      <w:spacing w:before="480" w:after="0" w:line="276" w:lineRule="auto"/>
      <w:jc w:val="left"/>
      <w:textAlignment w:val="auto"/>
      <w:outlineLvl w:val="9"/>
    </w:pPr>
    <w:rPr>
      <w:rFonts w:ascii="Cambria" w:hAnsi="Cambria" w:eastAsia="宋体"/>
      <w:b/>
      <w:bCs/>
      <w:color w:val="365F91"/>
      <w:kern w:val="0"/>
      <w:sz w:val="28"/>
      <w:szCs w:val="28"/>
    </w:rPr>
  </w:style>
  <w:style w:type="character" w:customStyle="1" w:styleId="183">
    <w:name w:val="正文内容 Char Char"/>
    <w:link w:val="184"/>
    <w:qFormat/>
    <w:locked/>
    <w:uiPriority w:val="0"/>
    <w:rPr>
      <w:kern w:val="2"/>
      <w:sz w:val="24"/>
      <w:szCs w:val="24"/>
    </w:rPr>
  </w:style>
  <w:style w:type="paragraph" w:customStyle="1" w:styleId="184">
    <w:name w:val="正文内容"/>
    <w:basedOn w:val="1"/>
    <w:next w:val="1"/>
    <w:link w:val="183"/>
    <w:qFormat/>
    <w:uiPriority w:val="0"/>
    <w:pPr>
      <w:adjustRightInd/>
      <w:spacing w:beforeLines="50" w:afterLines="50" w:line="360" w:lineRule="auto"/>
      <w:ind w:firstLine="480" w:firstLineChars="200"/>
      <w:textAlignment w:val="auto"/>
    </w:pPr>
    <w:rPr>
      <w:kern w:val="2"/>
      <w:szCs w:val="24"/>
    </w:rPr>
  </w:style>
  <w:style w:type="paragraph" w:customStyle="1" w:styleId="185">
    <w:name w:val="题注 + 居中"/>
    <w:basedOn w:val="16"/>
    <w:link w:val="187"/>
    <w:qFormat/>
    <w:uiPriority w:val="0"/>
    <w:pPr>
      <w:adjustRightInd/>
      <w:spacing w:before="120" w:after="120" w:line="320" w:lineRule="atLeast"/>
      <w:jc w:val="center"/>
    </w:pPr>
    <w:rPr>
      <w:rFonts w:cs="宋体"/>
      <w:spacing w:val="10"/>
      <w:kern w:val="2"/>
      <w:sz w:val="21"/>
      <w:szCs w:val="18"/>
      <w:lang w:eastAsia="en-US" w:bidi="en-US"/>
    </w:rPr>
  </w:style>
  <w:style w:type="paragraph" w:customStyle="1" w:styleId="186">
    <w:name w:val="项目列表"/>
    <w:basedOn w:val="1"/>
    <w:link w:val="188"/>
    <w:qFormat/>
    <w:uiPriority w:val="0"/>
    <w:pPr>
      <w:numPr>
        <w:ilvl w:val="0"/>
        <w:numId w:val="3"/>
      </w:numPr>
      <w:adjustRightInd/>
      <w:spacing w:before="120" w:after="120" w:line="360" w:lineRule="auto"/>
    </w:pPr>
    <w:rPr>
      <w:kern w:val="2"/>
      <w:sz w:val="21"/>
      <w:szCs w:val="21"/>
    </w:rPr>
  </w:style>
  <w:style w:type="character" w:customStyle="1" w:styleId="187">
    <w:name w:val="题注 + 居中 Char"/>
    <w:link w:val="185"/>
    <w:qFormat/>
    <w:uiPriority w:val="0"/>
    <w:rPr>
      <w:rFonts w:ascii="Arial" w:hAnsi="Arial" w:eastAsia="黑体" w:cs="宋体"/>
      <w:spacing w:val="10"/>
      <w:kern w:val="2"/>
      <w:sz w:val="21"/>
      <w:szCs w:val="18"/>
      <w:lang w:eastAsia="en-US" w:bidi="en-US"/>
    </w:rPr>
  </w:style>
  <w:style w:type="character" w:customStyle="1" w:styleId="188">
    <w:name w:val="项目列表 Char"/>
    <w:link w:val="186"/>
    <w:qFormat/>
    <w:uiPriority w:val="0"/>
    <w:rPr>
      <w:kern w:val="2"/>
      <w:sz w:val="21"/>
      <w:szCs w:val="21"/>
    </w:rPr>
  </w:style>
  <w:style w:type="paragraph" w:customStyle="1" w:styleId="189">
    <w:name w:val="A正文小四"/>
    <w:basedOn w:val="1"/>
    <w:link w:val="192"/>
    <w:qFormat/>
    <w:uiPriority w:val="0"/>
    <w:pPr>
      <w:adjustRightInd/>
      <w:spacing w:line="360" w:lineRule="auto"/>
      <w:ind w:firstLine="200" w:firstLineChars="200"/>
      <w:textAlignment w:val="auto"/>
    </w:pPr>
    <w:rPr>
      <w:kern w:val="2"/>
      <w:szCs w:val="24"/>
    </w:rPr>
  </w:style>
  <w:style w:type="paragraph" w:customStyle="1" w:styleId="190">
    <w:name w:val="A题注[表格图片]"/>
    <w:basedOn w:val="16"/>
    <w:link w:val="193"/>
    <w:qFormat/>
    <w:uiPriority w:val="0"/>
    <w:pPr>
      <w:adjustRightInd/>
      <w:spacing w:before="0" w:afterLines="100" w:line="240" w:lineRule="auto"/>
      <w:jc w:val="center"/>
      <w:textAlignment w:val="auto"/>
    </w:pPr>
    <w:rPr>
      <w:rFonts w:ascii="Times New Roman" w:hAnsi="Times New Roman" w:eastAsia="宋体"/>
      <w:sz w:val="21"/>
    </w:rPr>
  </w:style>
  <w:style w:type="paragraph" w:customStyle="1" w:styleId="191">
    <w:name w:val="样式 标题 6 + 宋体"/>
    <w:basedOn w:val="9"/>
    <w:qFormat/>
    <w:uiPriority w:val="0"/>
    <w:pPr>
      <w:tabs>
        <w:tab w:val="left" w:pos="0"/>
        <w:tab w:val="left" w:pos="1134"/>
        <w:tab w:val="left" w:pos="1692"/>
        <w:tab w:val="clear" w:pos="-180"/>
      </w:tabs>
      <w:adjustRightInd/>
      <w:spacing w:before="240" w:after="64" w:line="320" w:lineRule="auto"/>
      <w:ind w:left="1692"/>
      <w:textAlignment w:val="auto"/>
    </w:pPr>
    <w:rPr>
      <w:rFonts w:ascii="宋体" w:hAnsi="宋体"/>
      <w:b/>
      <w:bCs/>
      <w:sz w:val="21"/>
      <w:szCs w:val="24"/>
    </w:rPr>
  </w:style>
  <w:style w:type="character" w:customStyle="1" w:styleId="192">
    <w:name w:val="A正文小四 Char"/>
    <w:link w:val="189"/>
    <w:qFormat/>
    <w:uiPriority w:val="0"/>
    <w:rPr>
      <w:kern w:val="2"/>
      <w:sz w:val="24"/>
      <w:szCs w:val="24"/>
    </w:rPr>
  </w:style>
  <w:style w:type="character" w:customStyle="1" w:styleId="193">
    <w:name w:val="A题注[表格图片] Char"/>
    <w:link w:val="190"/>
    <w:qFormat/>
    <w:uiPriority w:val="0"/>
    <w:rPr>
      <w:sz w:val="21"/>
    </w:rPr>
  </w:style>
  <w:style w:type="character" w:customStyle="1" w:styleId="194">
    <w:name w:val="列出段落 Char"/>
    <w:link w:val="175"/>
    <w:qFormat/>
    <w:uiPriority w:val="99"/>
    <w:rPr>
      <w:rFonts w:ascii="Calibri" w:hAnsi="Calibri"/>
      <w:kern w:val="2"/>
      <w:sz w:val="21"/>
      <w:szCs w:val="22"/>
    </w:rPr>
  </w:style>
  <w:style w:type="character" w:customStyle="1" w:styleId="195">
    <w:name w:val="标题 3 Char"/>
    <w:link w:val="6"/>
    <w:qFormat/>
    <w:uiPriority w:val="0"/>
    <w:rPr>
      <w:sz w:val="24"/>
    </w:rPr>
  </w:style>
  <w:style w:type="paragraph" w:customStyle="1" w:styleId="196">
    <w:name w:val="正文（缩进）"/>
    <w:basedOn w:val="1"/>
    <w:qFormat/>
    <w:uiPriority w:val="0"/>
    <w:pPr>
      <w:adjustRightInd/>
      <w:spacing w:beforeLines="50" w:afterLines="50" w:line="360" w:lineRule="auto"/>
      <w:ind w:firstLine="480" w:firstLineChars="200"/>
      <w:textAlignment w:val="auto"/>
    </w:pPr>
    <w:rPr>
      <w:kern w:val="2"/>
      <w:szCs w:val="24"/>
    </w:rPr>
  </w:style>
  <w:style w:type="paragraph" w:customStyle="1" w:styleId="197">
    <w:name w:val="正文五号不缩进"/>
    <w:basedOn w:val="1"/>
    <w:qFormat/>
    <w:uiPriority w:val="0"/>
    <w:pPr>
      <w:adjustRightInd/>
      <w:spacing w:line="240" w:lineRule="auto"/>
      <w:textAlignment w:val="auto"/>
    </w:pPr>
    <w:rPr>
      <w:kern w:val="2"/>
      <w:sz w:val="21"/>
      <w:szCs w:val="21"/>
    </w:rPr>
  </w:style>
  <w:style w:type="paragraph" w:customStyle="1" w:styleId="198">
    <w:name w:val="样式 标题 1 + 楷体_GB2312 行距: 1.5 倍行距"/>
    <w:basedOn w:val="4"/>
    <w:qFormat/>
    <w:uiPriority w:val="0"/>
    <w:pPr>
      <w:tabs>
        <w:tab w:val="left" w:pos="2585"/>
      </w:tabs>
      <w:adjustRightInd/>
      <w:spacing w:before="340" w:after="330" w:line="360" w:lineRule="auto"/>
      <w:ind w:left="2585" w:hanging="425"/>
      <w:textAlignment w:val="auto"/>
    </w:pPr>
    <w:rPr>
      <w:rFonts w:ascii="楷体_GB2312" w:eastAsia="楷体_GB2312" w:cs="宋体"/>
      <w:b/>
      <w:bCs/>
      <w:sz w:val="44"/>
    </w:rPr>
  </w:style>
  <w:style w:type="paragraph" w:customStyle="1" w:styleId="199">
    <w:name w:val="封面"/>
    <w:basedOn w:val="1"/>
    <w:qFormat/>
    <w:uiPriority w:val="0"/>
    <w:pPr>
      <w:jc w:val="right"/>
    </w:pPr>
    <w:rPr>
      <w:rFonts w:ascii="Symbol" w:hAnsi="Symbol"/>
    </w:rPr>
  </w:style>
  <w:style w:type="character" w:customStyle="1" w:styleId="200">
    <w:name w:val="style141"/>
    <w:qFormat/>
    <w:uiPriority w:val="0"/>
    <w:rPr>
      <w:rFonts w:ascii="宋体" w:hAnsi="宋体"/>
      <w:sz w:val="28"/>
      <w:szCs w:val="32"/>
    </w:rPr>
  </w:style>
  <w:style w:type="paragraph" w:customStyle="1" w:styleId="201">
    <w:name w:val="默认段落字体 Para Char Char Char1 Char"/>
    <w:basedOn w:val="1"/>
    <w:qFormat/>
    <w:uiPriority w:val="0"/>
    <w:pPr>
      <w:adjustRightInd/>
      <w:spacing w:line="240" w:lineRule="atLeast"/>
      <w:ind w:left="420" w:firstLine="420"/>
      <w:textAlignment w:val="auto"/>
    </w:pPr>
    <w:rPr>
      <w:sz w:val="21"/>
      <w:szCs w:val="21"/>
    </w:rPr>
  </w:style>
  <w:style w:type="paragraph" w:customStyle="1" w:styleId="202">
    <w:name w:val="段"/>
    <w:link w:val="20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4"/>
      <w:lang w:val="en-US" w:eastAsia="zh-CN" w:bidi="ar-SA"/>
    </w:rPr>
  </w:style>
  <w:style w:type="character" w:customStyle="1" w:styleId="203">
    <w:name w:val="段 Char"/>
    <w:link w:val="202"/>
    <w:qFormat/>
    <w:uiPriority w:val="0"/>
    <w:rPr>
      <w:rFonts w:ascii="宋体"/>
      <w:sz w:val="21"/>
      <w:szCs w:val="24"/>
      <w:lang w:bidi="ar-SA"/>
    </w:rPr>
  </w:style>
  <w:style w:type="character" w:customStyle="1" w:styleId="204">
    <w:name w:val="正文文本 字符"/>
    <w:qFormat/>
    <w:uiPriority w:val="0"/>
    <w:rPr>
      <w:kern w:val="2"/>
      <w:sz w:val="21"/>
      <w:szCs w:val="24"/>
    </w:rPr>
  </w:style>
  <w:style w:type="character" w:customStyle="1" w:styleId="205">
    <w:name w:val="正文首行缩进 字符"/>
    <w:basedOn w:val="204"/>
    <w:qFormat/>
    <w:uiPriority w:val="0"/>
    <w:rPr>
      <w:kern w:val="2"/>
      <w:sz w:val="21"/>
      <w:szCs w:val="24"/>
    </w:rPr>
  </w:style>
  <w:style w:type="character" w:customStyle="1" w:styleId="206">
    <w:name w:val="题注 字符"/>
    <w:qFormat/>
    <w:uiPriority w:val="0"/>
    <w:rPr>
      <w:rFonts w:ascii="Franklin Gothic Medium" w:hAnsi="Franklin Gothic Medium" w:eastAsia="微软雅黑"/>
      <w:caps/>
      <w:spacing w:val="10"/>
      <w:sz w:val="18"/>
      <w:szCs w:val="18"/>
      <w:lang w:eastAsia="en-US" w:bidi="en-US"/>
    </w:rPr>
  </w:style>
  <w:style w:type="character" w:customStyle="1" w:styleId="207">
    <w:name w:val="列出段落 字符"/>
    <w:qFormat/>
    <w:uiPriority w:val="34"/>
    <w:rPr>
      <w:kern w:val="2"/>
      <w:sz w:val="21"/>
      <w:szCs w:val="24"/>
    </w:rPr>
  </w:style>
  <w:style w:type="character" w:customStyle="1" w:styleId="208">
    <w:name w:val="标题 1 字符"/>
    <w:qFormat/>
    <w:uiPriority w:val="0"/>
    <w:rPr>
      <w:rFonts w:eastAsia="黑体"/>
      <w:b/>
      <w:bCs/>
      <w:kern w:val="44"/>
      <w:sz w:val="30"/>
      <w:szCs w:val="44"/>
      <w:lang w:bidi="ar-SA"/>
    </w:rPr>
  </w:style>
  <w:style w:type="character" w:customStyle="1" w:styleId="209">
    <w:name w:val="标题 2 字符"/>
    <w:qFormat/>
    <w:uiPriority w:val="0"/>
    <w:rPr>
      <w:rFonts w:ascii="Arial" w:hAnsi="Arial" w:eastAsia="黑体"/>
      <w:b/>
      <w:bCs/>
      <w:kern w:val="2"/>
      <w:sz w:val="30"/>
      <w:szCs w:val="32"/>
      <w:lang w:bidi="ar-SA"/>
    </w:rPr>
  </w:style>
  <w:style w:type="character" w:customStyle="1" w:styleId="210">
    <w:name w:val="标题 3 字符"/>
    <w:qFormat/>
    <w:uiPriority w:val="0"/>
    <w:rPr>
      <w:rFonts w:eastAsia="黑体"/>
      <w:b/>
      <w:bCs/>
      <w:kern w:val="2"/>
      <w:sz w:val="30"/>
      <w:szCs w:val="32"/>
      <w:lang w:bidi="ar-SA"/>
    </w:rPr>
  </w:style>
  <w:style w:type="paragraph" w:customStyle="1" w:styleId="211">
    <w:name w:val="_正文段落"/>
    <w:basedOn w:val="1"/>
    <w:link w:val="212"/>
    <w:qFormat/>
    <w:uiPriority w:val="0"/>
    <w:pPr>
      <w:adjustRightInd/>
      <w:spacing w:beforeLines="15" w:afterLines="15" w:line="360" w:lineRule="auto"/>
      <w:ind w:firstLine="200" w:firstLineChars="200"/>
      <w:textAlignment w:val="auto"/>
    </w:pPr>
    <w:rPr>
      <w:color w:val="000000"/>
      <w:szCs w:val="24"/>
    </w:rPr>
  </w:style>
  <w:style w:type="character" w:customStyle="1" w:styleId="212">
    <w:name w:val="_正文段落 Char"/>
    <w:link w:val="211"/>
    <w:qFormat/>
    <w:uiPriority w:val="0"/>
    <w:rPr>
      <w:color w:val="000000"/>
      <w:sz w:val="24"/>
      <w:szCs w:val="24"/>
    </w:rPr>
  </w:style>
  <w:style w:type="paragraph" w:customStyle="1" w:styleId="213">
    <w:name w:val="H5-1"/>
    <w:basedOn w:val="7"/>
    <w:qFormat/>
    <w:uiPriority w:val="0"/>
    <w:pPr>
      <w:tabs>
        <w:tab w:val="left" w:pos="0"/>
        <w:tab w:val="clear" w:pos="280"/>
      </w:tabs>
      <w:adjustRightInd/>
      <w:spacing w:before="120" w:after="120" w:line="377" w:lineRule="auto"/>
      <w:textAlignment w:val="auto"/>
      <w:outlineLvl w:val="4"/>
    </w:pPr>
    <w:rPr>
      <w:rFonts w:ascii="Arial" w:hAnsi="Arial" w:eastAsia="微软雅黑"/>
      <w:kern w:val="2"/>
      <w:szCs w:val="28"/>
    </w:rPr>
  </w:style>
  <w:style w:type="paragraph" w:customStyle="1" w:styleId="214">
    <w:name w:val="正 文"/>
    <w:basedOn w:val="1"/>
    <w:link w:val="215"/>
    <w:qFormat/>
    <w:uiPriority w:val="0"/>
    <w:pPr>
      <w:adjustRightInd/>
      <w:spacing w:line="360" w:lineRule="auto"/>
      <w:ind w:firstLine="480" w:firstLineChars="200"/>
      <w:jc w:val="left"/>
      <w:textAlignment w:val="auto"/>
    </w:pPr>
    <w:rPr>
      <w:rFonts w:ascii="宋体" w:hAnsi="宋体"/>
      <w:kern w:val="2"/>
      <w:szCs w:val="24"/>
    </w:rPr>
  </w:style>
  <w:style w:type="character" w:customStyle="1" w:styleId="215">
    <w:name w:val="正 文 Char"/>
    <w:link w:val="214"/>
    <w:qFormat/>
    <w:uiPriority w:val="0"/>
    <w:rPr>
      <w:rFonts w:ascii="宋体" w:hAnsi="宋体"/>
      <w:kern w:val="2"/>
      <w:sz w:val="24"/>
      <w:szCs w:val="24"/>
    </w:rPr>
  </w:style>
  <w:style w:type="paragraph" w:customStyle="1" w:styleId="216">
    <w:name w:val="Jimson TXT"/>
    <w:basedOn w:val="1"/>
    <w:qFormat/>
    <w:uiPriority w:val="0"/>
    <w:pPr>
      <w:adjustRightInd/>
      <w:spacing w:line="360" w:lineRule="auto"/>
      <w:ind w:firstLine="200" w:firstLineChars="200"/>
      <w:textAlignment w:val="auto"/>
    </w:pPr>
    <w:rPr>
      <w:rFonts w:ascii="Arial" w:hAnsi="Arial"/>
      <w:kern w:val="2"/>
      <w:szCs w:val="22"/>
    </w:rPr>
  </w:style>
  <w:style w:type="paragraph" w:customStyle="1" w:styleId="217">
    <w:name w:val="示例"/>
    <w:next w:val="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218">
    <w:name w:val="数字编号列项（二级）"/>
    <w:qFormat/>
    <w:uiPriority w:val="0"/>
    <w:pPr>
      <w:numPr>
        <w:ilvl w:val="1"/>
        <w:numId w:val="5"/>
      </w:numPr>
      <w:jc w:val="both"/>
    </w:pPr>
    <w:rPr>
      <w:rFonts w:ascii="宋体" w:hAnsi="Times New Roman" w:eastAsia="宋体" w:cs="Times New Roman"/>
      <w:sz w:val="21"/>
      <w:szCs w:val="24"/>
      <w:lang w:val="en-US" w:eastAsia="zh-CN" w:bidi="ar-SA"/>
    </w:rPr>
  </w:style>
  <w:style w:type="paragraph" w:customStyle="1" w:styleId="219">
    <w:name w:val="字母编号列项（一级）"/>
    <w:qFormat/>
    <w:uiPriority w:val="0"/>
    <w:pPr>
      <w:numPr>
        <w:ilvl w:val="0"/>
        <w:numId w:val="5"/>
      </w:numPr>
      <w:jc w:val="both"/>
    </w:pPr>
    <w:rPr>
      <w:rFonts w:ascii="宋体" w:hAnsi="Times New Roman" w:eastAsia="宋体" w:cs="Times New Roman"/>
      <w:sz w:val="21"/>
      <w:szCs w:val="24"/>
      <w:lang w:val="en-US" w:eastAsia="zh-CN" w:bidi="ar-SA"/>
    </w:rPr>
  </w:style>
  <w:style w:type="paragraph" w:customStyle="1" w:styleId="220">
    <w:name w:val="正文表标题"/>
    <w:next w:val="202"/>
    <w:qFormat/>
    <w:uiPriority w:val="0"/>
    <w:pPr>
      <w:numPr>
        <w:ilvl w:val="0"/>
        <w:numId w:val="6"/>
      </w:numPr>
      <w:tabs>
        <w:tab w:val="left" w:pos="360"/>
      </w:tabs>
      <w:spacing w:beforeLines="50" w:afterLines="50"/>
      <w:jc w:val="center"/>
    </w:pPr>
    <w:rPr>
      <w:rFonts w:ascii="黑体" w:hAnsi="Times New Roman" w:eastAsia="黑体" w:cs="Times New Roman"/>
      <w:sz w:val="21"/>
      <w:szCs w:val="24"/>
      <w:lang w:val="en-US" w:eastAsia="zh-CN" w:bidi="ar-SA"/>
    </w:rPr>
  </w:style>
  <w:style w:type="character" w:customStyle="1" w:styleId="221">
    <w:name w:val="标题 7 字符"/>
    <w:qFormat/>
    <w:uiPriority w:val="9"/>
    <w:rPr>
      <w:rFonts w:ascii="Calibri" w:hAnsi="Calibri"/>
      <w:b/>
      <w:bCs/>
      <w:kern w:val="2"/>
      <w:sz w:val="24"/>
      <w:szCs w:val="24"/>
    </w:rPr>
  </w:style>
  <w:style w:type="character" w:customStyle="1" w:styleId="222">
    <w:name w:val="标题 8 字符"/>
    <w:qFormat/>
    <w:uiPriority w:val="9"/>
    <w:rPr>
      <w:rFonts w:ascii="Calibri Light" w:hAnsi="Calibri Light"/>
      <w:kern w:val="2"/>
      <w:sz w:val="24"/>
      <w:szCs w:val="24"/>
    </w:rPr>
  </w:style>
  <w:style w:type="character" w:customStyle="1" w:styleId="223">
    <w:name w:val="标题 9 字符"/>
    <w:qFormat/>
    <w:uiPriority w:val="9"/>
    <w:rPr>
      <w:rFonts w:ascii="Calibri Light" w:hAnsi="Calibri Light"/>
      <w:kern w:val="2"/>
      <w:sz w:val="28"/>
      <w:szCs w:val="21"/>
    </w:rPr>
  </w:style>
  <w:style w:type="paragraph" w:customStyle="1" w:styleId="224">
    <w:name w:val="*正文"/>
    <w:basedOn w:val="1"/>
    <w:link w:val="225"/>
    <w:qFormat/>
    <w:uiPriority w:val="0"/>
    <w:pPr>
      <w:adjustRightInd/>
      <w:spacing w:line="360" w:lineRule="auto"/>
      <w:ind w:firstLine="200" w:firstLineChars="200"/>
      <w:textAlignment w:val="auto"/>
    </w:pPr>
    <w:rPr>
      <w:rFonts w:ascii="宋体" w:hAnsi="宋体"/>
      <w:kern w:val="2"/>
      <w:sz w:val="28"/>
      <w:szCs w:val="24"/>
    </w:rPr>
  </w:style>
  <w:style w:type="character" w:customStyle="1" w:styleId="225">
    <w:name w:val="*正文 Char"/>
    <w:link w:val="224"/>
    <w:qFormat/>
    <w:uiPriority w:val="0"/>
    <w:rPr>
      <w:rFonts w:ascii="宋体" w:hAnsi="宋体"/>
      <w:kern w:val="2"/>
      <w:sz w:val="28"/>
      <w:szCs w:val="24"/>
    </w:rPr>
  </w:style>
  <w:style w:type="paragraph" w:customStyle="1" w:styleId="226">
    <w:name w:val="Normal0"/>
    <w:qFormat/>
    <w:uiPriority w:val="0"/>
    <w:rPr>
      <w:rFonts w:ascii="Times New Roman" w:hAnsi="Times New Roman" w:eastAsia="宋体" w:cs="Times New Roman"/>
      <w:lang w:val="en-US" w:eastAsia="en-US" w:bidi="ar-SA"/>
    </w:rPr>
  </w:style>
  <w:style w:type="character" w:customStyle="1" w:styleId="227">
    <w:name w:val="正文文本缩进 3 Char"/>
    <w:link w:val="38"/>
    <w:qFormat/>
    <w:uiPriority w:val="0"/>
    <w:rPr>
      <w:sz w:val="24"/>
    </w:rPr>
  </w:style>
  <w:style w:type="character" w:customStyle="1" w:styleId="228">
    <w:name w:val="md2"/>
    <w:qFormat/>
    <w:uiPriority w:val="0"/>
    <w:rPr>
      <w:sz w:val="22"/>
      <w:szCs w:val="22"/>
    </w:rPr>
  </w:style>
  <w:style w:type="character" w:customStyle="1" w:styleId="229">
    <w:name w:val="Heading 2 Char"/>
    <w:qFormat/>
    <w:uiPriority w:val="0"/>
    <w:rPr>
      <w:rFonts w:ascii="Arial" w:hAnsi="Arial" w:eastAsia="黑体"/>
      <w:b/>
      <w:bCs/>
      <w:kern w:val="2"/>
      <w:sz w:val="28"/>
      <w:szCs w:val="32"/>
      <w:lang w:val="en-US" w:eastAsia="zh-CN" w:bidi="ar-SA"/>
    </w:rPr>
  </w:style>
  <w:style w:type="paragraph" w:customStyle="1" w:styleId="230">
    <w:name w:val="*Body 1"/>
    <w:qFormat/>
    <w:uiPriority w:val="0"/>
    <w:pPr>
      <w:spacing w:after="240" w:line="360" w:lineRule="auto"/>
      <w:ind w:firstLine="454"/>
    </w:pPr>
    <w:rPr>
      <w:rFonts w:ascii="Times New Roman" w:hAnsi="Times New Roman" w:eastAsia="宋体" w:cs="Times New Roman"/>
      <w:sz w:val="22"/>
      <w:lang w:val="en-US" w:eastAsia="en-US" w:bidi="ar-SA"/>
    </w:rPr>
  </w:style>
  <w:style w:type="paragraph" w:customStyle="1" w:styleId="231">
    <w:name w:val="默认段落字体 Para Char Char Char Char Char Char Char"/>
    <w:basedOn w:val="1"/>
    <w:qFormat/>
    <w:uiPriority w:val="0"/>
    <w:pPr>
      <w:spacing w:line="360" w:lineRule="auto"/>
      <w:textAlignment w:val="auto"/>
    </w:pPr>
  </w:style>
  <w:style w:type="paragraph" w:customStyle="1" w:styleId="232">
    <w:name w:val="Table Text"/>
    <w:basedOn w:val="1"/>
    <w:qFormat/>
    <w:uiPriority w:val="0"/>
    <w:pPr>
      <w:widowControl/>
      <w:adjustRightInd/>
      <w:spacing w:before="60" w:after="60" w:line="240" w:lineRule="auto"/>
      <w:jc w:val="left"/>
      <w:textAlignment w:val="auto"/>
    </w:pPr>
    <w:rPr>
      <w:rFonts w:ascii="宋体" w:cs="宋体"/>
      <w:kern w:val="2"/>
      <w:sz w:val="21"/>
      <w:szCs w:val="24"/>
    </w:rPr>
  </w:style>
  <w:style w:type="paragraph" w:customStyle="1" w:styleId="233">
    <w:name w:val="样式 标题 1Heading 0H1Heading 01H11(A-1) + (西文)二号"/>
    <w:basedOn w:val="4"/>
    <w:qFormat/>
    <w:uiPriority w:val="0"/>
    <w:pPr>
      <w:numPr>
        <w:ilvl w:val="0"/>
        <w:numId w:val="7"/>
      </w:numPr>
      <w:snapToGrid w:val="0"/>
      <w:spacing w:before="340" w:after="330" w:line="240" w:lineRule="auto"/>
      <w:textAlignment w:val="auto"/>
    </w:pPr>
    <w:rPr>
      <w:rFonts w:ascii="Times New Roman" w:eastAsia="宋体"/>
      <w:b/>
      <w:sz w:val="36"/>
    </w:rPr>
  </w:style>
  <w:style w:type="paragraph" w:customStyle="1" w:styleId="234">
    <w:name w:val="heading3"/>
    <w:basedOn w:val="1"/>
    <w:qFormat/>
    <w:uiPriority w:val="0"/>
    <w:pPr>
      <w:numPr>
        <w:ilvl w:val="1"/>
        <w:numId w:val="8"/>
      </w:numPr>
      <w:adjustRightInd/>
      <w:spacing w:line="360" w:lineRule="auto"/>
      <w:textAlignment w:val="auto"/>
    </w:pPr>
    <w:rPr>
      <w:b/>
      <w:bCs/>
      <w:szCs w:val="24"/>
    </w:rPr>
  </w:style>
  <w:style w:type="paragraph" w:customStyle="1" w:styleId="235">
    <w:name w:val="IBM 正文"/>
    <w:basedOn w:val="1"/>
    <w:qFormat/>
    <w:uiPriority w:val="0"/>
    <w:pPr>
      <w:numPr>
        <w:ilvl w:val="2"/>
        <w:numId w:val="9"/>
      </w:numPr>
      <w:tabs>
        <w:tab w:val="clear" w:pos="1200"/>
      </w:tabs>
      <w:adjustRightInd/>
      <w:spacing w:line="360" w:lineRule="exact"/>
      <w:ind w:left="0" w:firstLine="0"/>
      <w:textAlignment w:val="auto"/>
    </w:pPr>
    <w:rPr>
      <w:kern w:val="2"/>
    </w:rPr>
  </w:style>
  <w:style w:type="paragraph" w:customStyle="1" w:styleId="236">
    <w:name w:val="SOW bullet"/>
    <w:basedOn w:val="1"/>
    <w:qFormat/>
    <w:uiPriority w:val="0"/>
    <w:pPr>
      <w:adjustRightInd/>
      <w:snapToGrid w:val="0"/>
      <w:spacing w:line="400" w:lineRule="exact"/>
      <w:textAlignment w:val="auto"/>
    </w:pPr>
    <w:rPr>
      <w:snapToGrid w:val="0"/>
      <w:kern w:val="2"/>
    </w:rPr>
  </w:style>
  <w:style w:type="paragraph" w:customStyle="1" w:styleId="237">
    <w:name w:val="TableHead"/>
    <w:basedOn w:val="1"/>
    <w:next w:val="1"/>
    <w:qFormat/>
    <w:uiPriority w:val="0"/>
    <w:pPr>
      <w:widowControl/>
      <w:adjustRightInd/>
      <w:spacing w:line="240" w:lineRule="auto"/>
      <w:jc w:val="center"/>
      <w:textAlignment w:val="auto"/>
    </w:pPr>
    <w:rPr>
      <w:rFonts w:ascii="Arial" w:hAnsi="Arial" w:eastAsia="PMingLiU"/>
      <w:b/>
      <w:sz w:val="20"/>
      <w:lang w:eastAsia="en-US"/>
    </w:rPr>
  </w:style>
  <w:style w:type="paragraph" w:customStyle="1" w:styleId="238">
    <w:name w:val="table bullet"/>
    <w:basedOn w:val="1"/>
    <w:qFormat/>
    <w:uiPriority w:val="0"/>
    <w:pPr>
      <w:widowControl/>
      <w:autoSpaceDE w:val="0"/>
      <w:autoSpaceDN w:val="0"/>
      <w:spacing w:line="240" w:lineRule="auto"/>
      <w:ind w:left="144" w:right="72" w:hanging="144"/>
      <w:jc w:val="left"/>
      <w:textAlignment w:val="auto"/>
    </w:pPr>
    <w:rPr>
      <w:rFonts w:ascii="Helvetica" w:hAnsi="Helvetica" w:eastAsia="Times New Roman"/>
      <w:sz w:val="22"/>
      <w:szCs w:val="22"/>
      <w:lang w:eastAsia="en-US"/>
    </w:rPr>
  </w:style>
  <w:style w:type="paragraph" w:customStyle="1" w:styleId="239">
    <w:name w:val="SOW正文"/>
    <w:basedOn w:val="1"/>
    <w:qFormat/>
    <w:uiPriority w:val="0"/>
    <w:pPr>
      <w:adjustRightInd/>
      <w:snapToGrid w:val="0"/>
      <w:spacing w:line="400" w:lineRule="exact"/>
      <w:ind w:firstLine="425"/>
      <w:textAlignment w:val="auto"/>
    </w:pPr>
    <w:rPr>
      <w:kern w:val="2"/>
    </w:rPr>
  </w:style>
  <w:style w:type="paragraph" w:customStyle="1" w:styleId="240">
    <w:name w:val="pit正文"/>
    <w:basedOn w:val="1"/>
    <w:qFormat/>
    <w:uiPriority w:val="0"/>
    <w:pPr>
      <w:adjustRightInd/>
      <w:spacing w:line="400" w:lineRule="exact"/>
      <w:textAlignment w:val="auto"/>
    </w:pPr>
    <w:rPr>
      <w:spacing w:val="20"/>
      <w:kern w:val="2"/>
    </w:rPr>
  </w:style>
  <w:style w:type="paragraph" w:customStyle="1" w:styleId="241">
    <w:name w:val="默认段落字体 Para Char"/>
    <w:basedOn w:val="1"/>
    <w:qFormat/>
    <w:uiPriority w:val="0"/>
    <w:pPr>
      <w:adjustRightInd/>
      <w:spacing w:line="240" w:lineRule="auto"/>
      <w:textAlignment w:val="auto"/>
    </w:pPr>
    <w:rPr>
      <w:snapToGrid w:val="0"/>
      <w:sz w:val="21"/>
      <w:szCs w:val="21"/>
    </w:rPr>
  </w:style>
  <w:style w:type="paragraph" w:customStyle="1" w:styleId="242">
    <w:name w:val="P1"/>
    <w:qFormat/>
    <w:uiPriority w:val="0"/>
    <w:pPr>
      <w:widowControl w:val="0"/>
      <w:numPr>
        <w:ilvl w:val="0"/>
        <w:numId w:val="10"/>
      </w:numPr>
      <w:tabs>
        <w:tab w:val="clear" w:pos="1079"/>
      </w:tabs>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43">
    <w:name w:val="第二层次"/>
    <w:basedOn w:val="1"/>
    <w:qFormat/>
    <w:uiPriority w:val="0"/>
    <w:pPr>
      <w:widowControl/>
      <w:tabs>
        <w:tab w:val="left" w:pos="1079"/>
      </w:tabs>
      <w:adjustRightInd/>
      <w:spacing w:line="240" w:lineRule="auto"/>
      <w:ind w:left="758" w:hanging="19"/>
      <w:jc w:val="left"/>
      <w:textAlignment w:val="auto"/>
    </w:pPr>
    <w:rPr>
      <w:szCs w:val="24"/>
      <w:lang w:val="en-AU" w:eastAsia="en-US"/>
    </w:rPr>
  </w:style>
  <w:style w:type="paragraph" w:customStyle="1" w:styleId="244">
    <w:name w:val="正文方案"/>
    <w:basedOn w:val="1"/>
    <w:next w:val="1"/>
    <w:qFormat/>
    <w:uiPriority w:val="0"/>
    <w:pPr>
      <w:adjustRightInd/>
      <w:spacing w:after="87" w:line="276" w:lineRule="auto"/>
      <w:ind w:firstLine="448" w:firstLineChars="200"/>
      <w:textAlignment w:val="auto"/>
    </w:pPr>
    <w:rPr>
      <w:rFonts w:cs="宋体"/>
      <w:kern w:val="2"/>
      <w:sz w:val="21"/>
    </w:rPr>
  </w:style>
  <w:style w:type="paragraph" w:customStyle="1" w:styleId="245">
    <w:name w:val="Char Char Char Char Char Char Char Char Char Char"/>
    <w:basedOn w:val="1"/>
    <w:qFormat/>
    <w:uiPriority w:val="0"/>
    <w:pPr>
      <w:adjustRightInd/>
      <w:spacing w:line="240" w:lineRule="auto"/>
      <w:textAlignment w:val="auto"/>
    </w:pPr>
    <w:rPr>
      <w:rFonts w:ascii="Tahoma" w:hAnsi="Tahoma"/>
      <w:kern w:val="2"/>
    </w:rPr>
  </w:style>
  <w:style w:type="character" w:customStyle="1" w:styleId="246">
    <w:name w:val="正文文本 2 Char"/>
    <w:link w:val="41"/>
    <w:qFormat/>
    <w:uiPriority w:val="0"/>
    <w:rPr>
      <w:rFonts w:eastAsia="楷体_GB2312"/>
      <w:b/>
      <w:kern w:val="2"/>
      <w:sz w:val="48"/>
      <w:szCs w:val="24"/>
    </w:rPr>
  </w:style>
  <w:style w:type="paragraph" w:customStyle="1" w:styleId="247">
    <w:name w:val="xl23"/>
    <w:basedOn w:val="1"/>
    <w:qFormat/>
    <w:uiPriority w:val="0"/>
    <w:pPr>
      <w:widowControl/>
      <w:adjustRightInd/>
      <w:spacing w:before="100" w:beforeAutospacing="1" w:after="100" w:afterAutospacing="1" w:line="240" w:lineRule="auto"/>
      <w:textAlignment w:val="auto"/>
    </w:pPr>
    <w:rPr>
      <w:rFonts w:eastAsia="Arial Unicode MS"/>
      <w:sz w:val="21"/>
      <w:szCs w:val="21"/>
    </w:rPr>
  </w:style>
  <w:style w:type="paragraph" w:customStyle="1" w:styleId="248">
    <w:name w:val="黑列表"/>
    <w:basedOn w:val="1"/>
    <w:qFormat/>
    <w:uiPriority w:val="0"/>
    <w:pPr>
      <w:widowControl/>
      <w:numPr>
        <w:ilvl w:val="0"/>
        <w:numId w:val="9"/>
      </w:numPr>
      <w:spacing w:line="300" w:lineRule="auto"/>
      <w:ind w:left="300" w:leftChars="200" w:hanging="100" w:hangingChars="100"/>
      <w:jc w:val="left"/>
      <w:textAlignment w:val="auto"/>
    </w:pPr>
    <w:rPr>
      <w:bCs/>
    </w:rPr>
  </w:style>
  <w:style w:type="paragraph" w:customStyle="1" w:styleId="249">
    <w:name w:val="正文(缩进) 五号"/>
    <w:basedOn w:val="1"/>
    <w:link w:val="250"/>
    <w:qFormat/>
    <w:uiPriority w:val="0"/>
    <w:pPr>
      <w:widowControl/>
      <w:numPr>
        <w:ilvl w:val="5"/>
        <w:numId w:val="11"/>
      </w:numPr>
      <w:tabs>
        <w:tab w:val="clear" w:pos="1134"/>
      </w:tabs>
      <w:adjustRightInd/>
      <w:spacing w:line="360" w:lineRule="auto"/>
      <w:ind w:left="0" w:firstLine="200" w:firstLineChars="200"/>
      <w:jc w:val="left"/>
      <w:textAlignment w:val="auto"/>
    </w:pPr>
    <w:rPr>
      <w:rFonts w:ascii="Arial" w:hAnsi="Arial"/>
      <w:sz w:val="21"/>
    </w:rPr>
  </w:style>
  <w:style w:type="character" w:customStyle="1" w:styleId="250">
    <w:name w:val="正文(缩进) 五号 Char1"/>
    <w:link w:val="249"/>
    <w:qFormat/>
    <w:uiPriority w:val="0"/>
    <w:rPr>
      <w:rFonts w:ascii="Arial" w:hAnsi="Arial"/>
      <w:sz w:val="21"/>
    </w:rPr>
  </w:style>
  <w:style w:type="paragraph" w:customStyle="1" w:styleId="251">
    <w:name w:val="样式 标题 6H6Legal Level 1.BOD 4h6Third SubheadingPIM 6Bullet...2"/>
    <w:basedOn w:val="9"/>
    <w:qFormat/>
    <w:uiPriority w:val="0"/>
    <w:pPr>
      <w:tabs>
        <w:tab w:val="left" w:pos="1134"/>
        <w:tab w:val="clear" w:pos="-180"/>
      </w:tabs>
      <w:adjustRightInd/>
      <w:spacing w:before="240" w:after="64" w:line="320" w:lineRule="auto"/>
      <w:ind w:left="1134" w:hanging="1134"/>
      <w:textAlignment w:val="auto"/>
    </w:pPr>
    <w:rPr>
      <w:rFonts w:ascii="Arial" w:hAnsi="Arial" w:eastAsia="仿宋_GB2312" w:cs="宋体"/>
      <w:b/>
      <w:bCs/>
      <w:kern w:val="2"/>
      <w:sz w:val="21"/>
      <w:szCs w:val="21"/>
    </w:rPr>
  </w:style>
  <w:style w:type="paragraph" w:customStyle="1" w:styleId="252">
    <w:name w:val="Heading Text"/>
    <w:next w:val="6"/>
    <w:qFormat/>
    <w:uiPriority w:val="0"/>
    <w:pPr>
      <w:spacing w:before="120" w:after="120" w:line="300" w:lineRule="auto"/>
      <w:ind w:left="720"/>
    </w:pPr>
    <w:rPr>
      <w:rFonts w:ascii="Arial" w:hAnsi="Arial" w:eastAsia="宋体" w:cs="Arial"/>
      <w:lang w:val="en-US" w:eastAsia="zh-CN" w:bidi="ar-SA"/>
    </w:rPr>
  </w:style>
  <w:style w:type="character" w:customStyle="1" w:styleId="253">
    <w:name w:val="脚注文本 Char"/>
    <w:link w:val="36"/>
    <w:semiHidden/>
    <w:qFormat/>
    <w:uiPriority w:val="0"/>
    <w:rPr>
      <w:kern w:val="2"/>
    </w:rPr>
  </w:style>
  <w:style w:type="paragraph" w:customStyle="1" w:styleId="254">
    <w:name w:val="文档正文"/>
    <w:basedOn w:val="1"/>
    <w:qFormat/>
    <w:uiPriority w:val="0"/>
    <w:pPr>
      <w:spacing w:line="440" w:lineRule="exact"/>
      <w:ind w:firstLine="567"/>
    </w:pPr>
    <w:rPr>
      <w:rFonts w:ascii="Arial Narrow" w:hAnsi="Arial Narrow"/>
    </w:rPr>
  </w:style>
  <w:style w:type="paragraph" w:customStyle="1" w:styleId="255">
    <w:name w:val="p0"/>
    <w:basedOn w:val="1"/>
    <w:qFormat/>
    <w:uiPriority w:val="99"/>
    <w:pPr>
      <w:widowControl/>
      <w:adjustRightInd/>
      <w:spacing w:line="240" w:lineRule="auto"/>
      <w:textAlignment w:val="auto"/>
    </w:pPr>
    <w:rPr>
      <w:sz w:val="21"/>
    </w:rPr>
  </w:style>
  <w:style w:type="paragraph" w:customStyle="1" w:styleId="256">
    <w:name w:val="Footnote Base"/>
    <w:basedOn w:val="1"/>
    <w:qFormat/>
    <w:uiPriority w:val="0"/>
    <w:pPr>
      <w:keepLines/>
      <w:widowControl/>
      <w:overflowPunct w:val="0"/>
      <w:autoSpaceDE w:val="0"/>
      <w:autoSpaceDN w:val="0"/>
      <w:spacing w:line="200" w:lineRule="atLeast"/>
      <w:ind w:left="1080"/>
      <w:jc w:val="left"/>
    </w:pPr>
    <w:rPr>
      <w:rFonts w:eastAsia="楷体"/>
      <w:spacing w:val="-5"/>
      <w:sz w:val="16"/>
    </w:rPr>
  </w:style>
  <w:style w:type="paragraph" w:customStyle="1" w:styleId="257">
    <w:name w:val="Company Name"/>
    <w:basedOn w:val="1"/>
    <w:qFormat/>
    <w:uiPriority w:val="0"/>
    <w:pPr>
      <w:keepNext/>
      <w:keepLines/>
      <w:framePr w:w="4080" w:h="840" w:hSpace="180" w:wrap="notBeside" w:vAnchor="page" w:hAnchor="margin" w:y="913" w:anchorLock="1"/>
      <w:widowControl/>
      <w:overflowPunct w:val="0"/>
      <w:autoSpaceDE w:val="0"/>
      <w:autoSpaceDN w:val="0"/>
      <w:spacing w:line="220" w:lineRule="atLeast"/>
      <w:jc w:val="left"/>
    </w:pPr>
    <w:rPr>
      <w:rFonts w:ascii="Arial Black" w:hAnsi="Arial Black" w:eastAsia="楷体"/>
      <w:spacing w:val="-25"/>
      <w:kern w:val="28"/>
      <w:sz w:val="32"/>
    </w:rPr>
  </w:style>
  <w:style w:type="paragraph" w:customStyle="1" w:styleId="258">
    <w:name w:val="Tabletext"/>
    <w:basedOn w:val="1"/>
    <w:qFormat/>
    <w:uiPriority w:val="0"/>
    <w:pPr>
      <w:keepLines/>
      <w:adjustRightInd/>
      <w:spacing w:after="120" w:line="240" w:lineRule="atLeast"/>
      <w:jc w:val="left"/>
      <w:textAlignment w:val="auto"/>
    </w:pPr>
    <w:rPr>
      <w:rFonts w:ascii="宋体"/>
      <w:snapToGrid w:val="0"/>
      <w:sz w:val="20"/>
      <w:szCs w:val="24"/>
    </w:rPr>
  </w:style>
  <w:style w:type="paragraph" w:customStyle="1" w:styleId="259">
    <w:name w:val="样式 标题 2 + 宋体 行距: 1.5 倍行距"/>
    <w:basedOn w:val="5"/>
    <w:qFormat/>
    <w:uiPriority w:val="0"/>
    <w:pPr>
      <w:numPr>
        <w:ilvl w:val="0"/>
        <w:numId w:val="0"/>
      </w:numPr>
      <w:tabs>
        <w:tab w:val="clear" w:pos="-180"/>
      </w:tabs>
      <w:adjustRightInd/>
      <w:spacing w:before="260" w:after="260" w:line="360" w:lineRule="auto"/>
      <w:textAlignment w:val="auto"/>
    </w:pPr>
    <w:rPr>
      <w:rFonts w:ascii="宋体" w:hAnsi="Arial" w:cs="宋体"/>
      <w:b/>
      <w:bCs/>
      <w:kern w:val="2"/>
      <w:sz w:val="28"/>
    </w:rPr>
  </w:style>
  <w:style w:type="paragraph" w:customStyle="1" w:styleId="260">
    <w:name w:val="样式 标题 1 + 宋体 居中 行距: 1.5 倍行距"/>
    <w:basedOn w:val="4"/>
    <w:qFormat/>
    <w:uiPriority w:val="0"/>
    <w:pPr>
      <w:adjustRightInd/>
      <w:spacing w:before="340" w:after="330" w:line="360" w:lineRule="auto"/>
      <w:jc w:val="center"/>
      <w:textAlignment w:val="auto"/>
    </w:pPr>
    <w:rPr>
      <w:rFonts w:ascii="宋体" w:eastAsia="宋体" w:cs="宋体"/>
      <w:b/>
      <w:bCs/>
      <w:sz w:val="36"/>
    </w:rPr>
  </w:style>
  <w:style w:type="paragraph" w:customStyle="1" w:styleId="261">
    <w:name w:val="表格2"/>
    <w:basedOn w:val="1"/>
    <w:link w:val="265"/>
    <w:qFormat/>
    <w:uiPriority w:val="0"/>
    <w:pPr>
      <w:spacing w:after="60"/>
      <w:ind w:left="72" w:leftChars="30" w:right="72" w:rightChars="30"/>
      <w:jc w:val="center"/>
    </w:pPr>
    <w:rPr>
      <w:rFonts w:ascii="Arial" w:eastAsia="黑体"/>
      <w:sz w:val="21"/>
    </w:rPr>
  </w:style>
  <w:style w:type="paragraph" w:customStyle="1" w:styleId="262">
    <w:name w:val="表格编号"/>
    <w:basedOn w:val="1"/>
    <w:qFormat/>
    <w:uiPriority w:val="0"/>
    <w:pPr>
      <w:numPr>
        <w:ilvl w:val="0"/>
        <w:numId w:val="12"/>
      </w:numPr>
      <w:spacing w:before="120"/>
      <w:jc w:val="center"/>
    </w:pPr>
  </w:style>
  <w:style w:type="paragraph" w:customStyle="1" w:styleId="263">
    <w:name w:val="图样编号"/>
    <w:basedOn w:val="1"/>
    <w:qFormat/>
    <w:uiPriority w:val="0"/>
    <w:pPr>
      <w:numPr>
        <w:ilvl w:val="0"/>
        <w:numId w:val="13"/>
      </w:numPr>
      <w:spacing w:after="120"/>
      <w:jc w:val="center"/>
    </w:pPr>
    <w:rPr>
      <w:szCs w:val="24"/>
    </w:rPr>
  </w:style>
  <w:style w:type="paragraph" w:customStyle="1" w:styleId="264">
    <w:name w:val="注1"/>
    <w:basedOn w:val="132"/>
    <w:link w:val="267"/>
    <w:qFormat/>
    <w:uiPriority w:val="0"/>
    <w:pPr>
      <w:numPr>
        <w:ilvl w:val="0"/>
        <w:numId w:val="14"/>
      </w:numPr>
    </w:pPr>
  </w:style>
  <w:style w:type="character" w:customStyle="1" w:styleId="265">
    <w:name w:val="表格2 Char"/>
    <w:link w:val="261"/>
    <w:qFormat/>
    <w:uiPriority w:val="0"/>
    <w:rPr>
      <w:rFonts w:ascii="Arial" w:eastAsia="黑体"/>
      <w:sz w:val="21"/>
    </w:rPr>
  </w:style>
  <w:style w:type="character" w:customStyle="1" w:styleId="266">
    <w:name w:val="注 Char"/>
    <w:link w:val="132"/>
    <w:qFormat/>
    <w:uiPriority w:val="0"/>
    <w:rPr>
      <w:sz w:val="21"/>
    </w:rPr>
  </w:style>
  <w:style w:type="character" w:customStyle="1" w:styleId="267">
    <w:name w:val="注1 Char"/>
    <w:link w:val="264"/>
    <w:qFormat/>
    <w:uiPriority w:val="0"/>
    <w:rPr>
      <w:sz w:val="21"/>
    </w:rPr>
  </w:style>
  <w:style w:type="character" w:customStyle="1" w:styleId="268">
    <w:name w:val="表格3 Char"/>
    <w:qFormat/>
    <w:uiPriority w:val="0"/>
    <w:rPr>
      <w:rFonts w:eastAsia="宋体"/>
      <w:sz w:val="21"/>
      <w:lang w:val="en-US" w:eastAsia="zh-CN" w:bidi="ar-SA"/>
    </w:rPr>
  </w:style>
  <w:style w:type="paragraph" w:customStyle="1" w:styleId="269">
    <w:name w:val="样式 (中文) 楷体_GB2312 二号 加粗 居中 行距: 最小值 15.6 磅"/>
    <w:basedOn w:val="1"/>
    <w:qFormat/>
    <w:uiPriority w:val="0"/>
    <w:pPr>
      <w:spacing w:line="312" w:lineRule="atLeast"/>
      <w:jc w:val="center"/>
    </w:pPr>
    <w:rPr>
      <w:rFonts w:eastAsia="楷体" w:cs="宋体"/>
      <w:b/>
      <w:bCs/>
      <w:sz w:val="44"/>
    </w:rPr>
  </w:style>
  <w:style w:type="paragraph" w:customStyle="1" w:styleId="270">
    <w:name w:val="样式 flNote + (西文) Times New Roman (中文) 楷体_GB2312 段前: 0 磅 段后: 0..."/>
    <w:basedOn w:val="122"/>
    <w:qFormat/>
    <w:uiPriority w:val="0"/>
    <w:pPr>
      <w:spacing w:before="0" w:after="0" w:line="240" w:lineRule="atLeast"/>
    </w:pPr>
    <w:rPr>
      <w:rFonts w:ascii="Times New Roman" w:eastAsia="楷体" w:cs="宋体"/>
    </w:rPr>
  </w:style>
  <w:style w:type="paragraph" w:customStyle="1" w:styleId="271">
    <w:name w:val="样式 (中文) 楷体_GB2312 小三 居中 行距: 最小值 12 磅"/>
    <w:basedOn w:val="1"/>
    <w:qFormat/>
    <w:uiPriority w:val="0"/>
    <w:pPr>
      <w:spacing w:line="240" w:lineRule="atLeast"/>
      <w:jc w:val="center"/>
    </w:pPr>
    <w:rPr>
      <w:rFonts w:eastAsia="楷体" w:cs="宋体"/>
      <w:sz w:val="30"/>
    </w:rPr>
  </w:style>
  <w:style w:type="paragraph" w:customStyle="1" w:styleId="272">
    <w:name w:val="样式 (中文) 楷体_GB2312 三号 首行缩进:  4.02 厘米 段前: 6 磅"/>
    <w:basedOn w:val="1"/>
    <w:qFormat/>
    <w:uiPriority w:val="0"/>
    <w:pPr>
      <w:spacing w:before="120"/>
      <w:ind w:firstLine="2278"/>
    </w:pPr>
    <w:rPr>
      <w:rFonts w:eastAsia="楷体" w:cs="宋体"/>
      <w:sz w:val="32"/>
    </w:rPr>
  </w:style>
  <w:style w:type="paragraph" w:customStyle="1" w:styleId="273">
    <w:name w:val="样式 (中文) 楷体_GB2312 三号 首行缩进:  4.02 厘米"/>
    <w:basedOn w:val="1"/>
    <w:qFormat/>
    <w:uiPriority w:val="0"/>
    <w:pPr>
      <w:ind w:firstLine="2278"/>
    </w:pPr>
    <w:rPr>
      <w:rFonts w:eastAsia="楷体" w:cs="宋体"/>
      <w:sz w:val="32"/>
    </w:rPr>
  </w:style>
  <w:style w:type="paragraph" w:customStyle="1" w:styleId="274">
    <w:name w:val="样式 (中文) 楷体_GB2312 三号 首行缩进:  4.02 厘米1"/>
    <w:basedOn w:val="1"/>
    <w:qFormat/>
    <w:uiPriority w:val="0"/>
    <w:pPr>
      <w:ind w:firstLine="2278"/>
    </w:pPr>
    <w:rPr>
      <w:rFonts w:eastAsia="楷体" w:cs="宋体"/>
      <w:sz w:val="32"/>
    </w:rPr>
  </w:style>
  <w:style w:type="paragraph" w:customStyle="1" w:styleId="275">
    <w:name w:val="样式 (中文) 楷体_GB2312 三号 居中 段前: 8 磅"/>
    <w:basedOn w:val="1"/>
    <w:qFormat/>
    <w:uiPriority w:val="0"/>
    <w:pPr>
      <w:spacing w:before="160"/>
      <w:jc w:val="center"/>
    </w:pPr>
    <w:rPr>
      <w:rFonts w:eastAsia="楷体" w:cs="宋体"/>
      <w:sz w:val="32"/>
    </w:rPr>
  </w:style>
  <w:style w:type="paragraph" w:customStyle="1" w:styleId="276">
    <w:name w:val="注2"/>
    <w:basedOn w:val="132"/>
    <w:qFormat/>
    <w:uiPriority w:val="0"/>
    <w:pPr>
      <w:ind w:left="1103" w:leftChars="174" w:hanging="685" w:hangingChars="326"/>
    </w:pPr>
    <w:rPr>
      <w:rFonts w:cs="宋体"/>
    </w:rPr>
  </w:style>
  <w:style w:type="paragraph" w:customStyle="1" w:styleId="277">
    <w:name w:val="_Style 1"/>
    <w:basedOn w:val="1"/>
    <w:qFormat/>
    <w:uiPriority w:val="34"/>
    <w:pPr>
      <w:adjustRightInd/>
      <w:spacing w:line="240" w:lineRule="auto"/>
      <w:ind w:firstLine="420" w:firstLineChars="200"/>
      <w:textAlignment w:val="auto"/>
    </w:pPr>
    <w:rPr>
      <w:kern w:val="2"/>
      <w:sz w:val="21"/>
      <w:szCs w:val="24"/>
    </w:rPr>
  </w:style>
  <w:style w:type="character" w:customStyle="1" w:styleId="278">
    <w:name w:val="列出段落 字符1"/>
    <w:qFormat/>
    <w:uiPriority w:val="34"/>
    <w:rPr>
      <w:rFonts w:ascii="Calibri" w:hAnsi="Calibri"/>
      <w:kern w:val="2"/>
      <w:sz w:val="21"/>
      <w:szCs w:val="22"/>
    </w:rPr>
  </w:style>
  <w:style w:type="character" w:customStyle="1" w:styleId="279">
    <w:name w:val="正文文本 字符1"/>
    <w:qFormat/>
    <w:uiPriority w:val="0"/>
    <w:rPr>
      <w:rFonts w:eastAsia="宋体"/>
      <w:sz w:val="21"/>
      <w:lang w:val="en-US" w:eastAsia="zh-CN" w:bidi="ar-SA"/>
    </w:rPr>
  </w:style>
  <w:style w:type="character" w:customStyle="1" w:styleId="280">
    <w:name w:val="正文文本缩进 字符"/>
    <w:qFormat/>
    <w:uiPriority w:val="0"/>
    <w:rPr>
      <w:rFonts w:ascii="Arial" w:hAnsi="Arial" w:eastAsia="黑体"/>
      <w:sz w:val="21"/>
    </w:rPr>
  </w:style>
  <w:style w:type="character" w:customStyle="1" w:styleId="281">
    <w:name w:val="标题 7 字符1"/>
    <w:qFormat/>
    <w:uiPriority w:val="0"/>
    <w:rPr>
      <w:sz w:val="24"/>
    </w:rPr>
  </w:style>
  <w:style w:type="paragraph" w:customStyle="1" w:styleId="282">
    <w:name w:val="xl126"/>
    <w:basedOn w:val="1"/>
    <w:qFormat/>
    <w:uiPriority w:val="0"/>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283">
    <w:name w:val="xl127"/>
    <w:basedOn w:val="1"/>
    <w:qFormat/>
    <w:uiPriority w:val="0"/>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284">
    <w:name w:val="xl129"/>
    <w:basedOn w:val="1"/>
    <w:qFormat/>
    <w:uiPriority w:val="0"/>
    <w:pPr>
      <w:widowControl/>
      <w:adjustRightInd/>
      <w:spacing w:before="100" w:beforeAutospacing="1" w:after="100" w:afterAutospacing="1" w:line="240" w:lineRule="auto"/>
      <w:jc w:val="left"/>
      <w:textAlignment w:val="auto"/>
    </w:pPr>
    <w:rPr>
      <w:rFonts w:ascii="宋体" w:hAnsi="宋体" w:cs="宋体"/>
      <w:b/>
      <w:bCs/>
      <w:sz w:val="44"/>
      <w:szCs w:val="44"/>
    </w:rPr>
  </w:style>
  <w:style w:type="paragraph" w:customStyle="1" w:styleId="285">
    <w:name w:val="xl130"/>
    <w:basedOn w:val="1"/>
    <w:qFormat/>
    <w:uiPriority w:val="0"/>
    <w:pPr>
      <w:widowControl/>
      <w:pBdr>
        <w:top w:val="single" w:color="auto" w:sz="8"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86">
    <w:name w:val="xl131"/>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87">
    <w:name w:val="xl132"/>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88">
    <w:name w:val="xl133"/>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89">
    <w:name w:val="xl134"/>
    <w:basedOn w:val="1"/>
    <w:qFormat/>
    <w:uiPriority w:val="0"/>
    <w:pPr>
      <w:widowControl/>
      <w:pBdr>
        <w:top w:val="single" w:color="auto" w:sz="8" w:space="0"/>
        <w:left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b/>
      <w:bCs/>
      <w:sz w:val="22"/>
      <w:szCs w:val="22"/>
    </w:rPr>
  </w:style>
  <w:style w:type="paragraph" w:customStyle="1" w:styleId="290">
    <w:name w:val="xl135"/>
    <w:basedOn w:val="1"/>
    <w:qFormat/>
    <w:uiPriority w:val="0"/>
    <w:pPr>
      <w:widowControl/>
      <w:adjustRightInd/>
      <w:spacing w:before="100" w:beforeAutospacing="1" w:after="100" w:afterAutospacing="1" w:line="240" w:lineRule="auto"/>
      <w:jc w:val="center"/>
      <w:textAlignment w:val="auto"/>
    </w:pPr>
    <w:rPr>
      <w:rFonts w:ascii="宋体" w:hAnsi="宋体" w:cs="宋体"/>
      <w:b/>
      <w:bCs/>
      <w:szCs w:val="24"/>
    </w:rPr>
  </w:style>
  <w:style w:type="paragraph" w:customStyle="1" w:styleId="291">
    <w:name w:val="xl136"/>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2">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3">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4">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5">
    <w:name w:val="xl140"/>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6">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7">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8">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299">
    <w:name w:val="xl144"/>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00">
    <w:name w:val="xl145"/>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01">
    <w:name w:val="xl146"/>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02">
    <w:name w:val="xl147"/>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3">
    <w:name w:val="xl148"/>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4">
    <w:name w:val="xl14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05">
    <w:name w:val="xl150"/>
    <w:basedOn w:val="1"/>
    <w:qFormat/>
    <w:uiPriority w:val="0"/>
    <w:pPr>
      <w:widowControl/>
      <w:pBdr>
        <w:top w:val="single" w:color="auto" w:sz="4" w:space="0"/>
        <w:left w:val="double" w:color="auto" w:sz="6"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6">
    <w:name w:val="xl15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7">
    <w:name w:val="xl152"/>
    <w:basedOn w:val="1"/>
    <w:qFormat/>
    <w:uiPriority w:val="0"/>
    <w:pPr>
      <w:widowControl/>
      <w:pBdr>
        <w:top w:val="single" w:color="auto" w:sz="4" w:space="0"/>
        <w:left w:val="single" w:color="auto" w:sz="4" w:space="0"/>
        <w:bottom w:val="single" w:color="auto" w:sz="4" w:space="0"/>
        <w:right w:val="double" w:color="auto" w:sz="6"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8">
    <w:name w:val="xl15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09">
    <w:name w:val="xl154"/>
    <w:basedOn w:val="1"/>
    <w:qFormat/>
    <w:uiPriority w:val="0"/>
    <w:pPr>
      <w:widowControl/>
      <w:pBdr>
        <w:top w:val="single" w:color="auto" w:sz="4" w:space="0"/>
        <w:left w:val="single" w:color="auto" w:sz="4" w:space="0"/>
        <w:bottom w:val="single" w:color="auto" w:sz="4" w:space="0"/>
        <w:right w:val="double" w:color="auto" w:sz="6"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10">
    <w:name w:val="xl15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11">
    <w:name w:val="xl156"/>
    <w:basedOn w:val="1"/>
    <w:qFormat/>
    <w:uiPriority w:val="0"/>
    <w:pPr>
      <w:widowControl/>
      <w:pBdr>
        <w:top w:val="single" w:color="auto" w:sz="4" w:space="0"/>
        <w:left w:val="single" w:color="auto" w:sz="4" w:space="0"/>
        <w:bottom w:val="single" w:color="auto" w:sz="4" w:space="0"/>
        <w:right w:val="double" w:color="auto" w:sz="6"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12">
    <w:name w:val="xl157"/>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13">
    <w:name w:val="xl158"/>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14">
    <w:name w:val="xl1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15">
    <w:name w:val="xl160"/>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16">
    <w:name w:val="xl161"/>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17">
    <w:name w:val="xl162"/>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18">
    <w:name w:val="xl163"/>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19">
    <w:name w:val="xl164"/>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20">
    <w:name w:val="xl165"/>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21">
    <w:name w:val="xl1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23">
    <w:name w:val="xl168"/>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24">
    <w:name w:val="xl1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25">
    <w:name w:val="xl1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26">
    <w:name w:val="xl171"/>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27">
    <w:name w:val="xl1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28">
    <w:name w:val="xl1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29">
    <w:name w:val="xl17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0">
    <w:name w:val="xl175"/>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1">
    <w:name w:val="xl176"/>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2">
    <w:name w:val="xl177"/>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3">
    <w:name w:val="xl178"/>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4">
    <w:name w:val="xl179"/>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20"/>
    </w:rPr>
  </w:style>
  <w:style w:type="paragraph" w:customStyle="1" w:styleId="335">
    <w:name w:val="xl180"/>
    <w:basedOn w:val="1"/>
    <w:qFormat/>
    <w:uiPriority w:val="0"/>
    <w:pPr>
      <w:widowControl/>
      <w:adjustRightInd/>
      <w:spacing w:before="100" w:beforeAutospacing="1" w:after="100" w:afterAutospacing="1" w:line="240" w:lineRule="auto"/>
      <w:jc w:val="center"/>
      <w:textAlignment w:val="auto"/>
    </w:pPr>
    <w:rPr>
      <w:rFonts w:ascii="宋体" w:hAnsi="宋体" w:cs="宋体"/>
      <w:b/>
      <w:bCs/>
      <w:sz w:val="28"/>
      <w:szCs w:val="28"/>
    </w:rPr>
  </w:style>
  <w:style w:type="paragraph" w:customStyle="1" w:styleId="336">
    <w:name w:val="xl181"/>
    <w:basedOn w:val="1"/>
    <w:qFormat/>
    <w:uiPriority w:val="0"/>
    <w:pPr>
      <w:widowControl/>
      <w:pBdr>
        <w:bottom w:val="single" w:color="auto" w:sz="8" w:space="0"/>
      </w:pBdr>
      <w:adjustRightInd/>
      <w:spacing w:before="100" w:beforeAutospacing="1" w:after="100" w:afterAutospacing="1" w:line="240" w:lineRule="auto"/>
      <w:jc w:val="center"/>
      <w:textAlignment w:val="auto"/>
    </w:pPr>
    <w:rPr>
      <w:rFonts w:ascii="宋体" w:hAnsi="宋体" w:cs="宋体"/>
      <w:b/>
      <w:bCs/>
      <w:sz w:val="28"/>
      <w:szCs w:val="28"/>
    </w:rPr>
  </w:style>
  <w:style w:type="paragraph" w:customStyle="1" w:styleId="337">
    <w:name w:val="xl182"/>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38">
    <w:name w:val="xl183"/>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39">
    <w:name w:val="xl184"/>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b/>
      <w:bCs/>
      <w:szCs w:val="24"/>
    </w:rPr>
  </w:style>
  <w:style w:type="paragraph" w:customStyle="1" w:styleId="340">
    <w:name w:val="xl185"/>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41">
    <w:name w:val="xl186"/>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42">
    <w:name w:val="xl187"/>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b/>
      <w:bCs/>
      <w:sz w:val="20"/>
    </w:rPr>
  </w:style>
  <w:style w:type="paragraph" w:customStyle="1" w:styleId="343">
    <w:name w:val="xl188"/>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left"/>
      <w:textAlignment w:val="auto"/>
    </w:pPr>
    <w:rPr>
      <w:rFonts w:ascii="宋体" w:hAnsi="宋体" w:cs="宋体"/>
      <w:sz w:val="20"/>
    </w:rPr>
  </w:style>
  <w:style w:type="paragraph" w:customStyle="1" w:styleId="344">
    <w:name w:val="xl189"/>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sz w:val="20"/>
    </w:rPr>
  </w:style>
  <w:style w:type="paragraph" w:customStyle="1" w:styleId="345">
    <w:name w:val="xl190"/>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cs="宋体"/>
      <w:sz w:val="20"/>
    </w:rPr>
  </w:style>
  <w:style w:type="paragraph" w:customStyle="1" w:styleId="346">
    <w:name w:val="xl191"/>
    <w:basedOn w:val="1"/>
    <w:qFormat/>
    <w:uiPriority w:val="0"/>
    <w:pPr>
      <w:widowControl/>
      <w:pBdr>
        <w:top w:val="single" w:color="auto" w:sz="4" w:space="0"/>
        <w:left w:val="double" w:color="auto" w:sz="6" w:space="0"/>
        <w:bottom w:val="single" w:color="auto" w:sz="4" w:space="0"/>
      </w:pBdr>
      <w:adjustRightInd/>
      <w:spacing w:before="100" w:beforeAutospacing="1" w:after="100" w:afterAutospacing="1" w:line="240" w:lineRule="auto"/>
      <w:jc w:val="center"/>
      <w:textAlignment w:val="auto"/>
    </w:pPr>
    <w:rPr>
      <w:rFonts w:ascii="宋体" w:hAnsi="宋体" w:cs="宋体"/>
      <w:b/>
      <w:bCs/>
      <w:szCs w:val="24"/>
    </w:rPr>
  </w:style>
  <w:style w:type="paragraph" w:customStyle="1" w:styleId="347">
    <w:name w:val="xl192"/>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b/>
      <w:bCs/>
      <w:szCs w:val="24"/>
    </w:rPr>
  </w:style>
  <w:style w:type="paragraph" w:customStyle="1" w:styleId="348">
    <w:name w:val="xl193"/>
    <w:basedOn w:val="1"/>
    <w:qFormat/>
    <w:uiPriority w:val="0"/>
    <w:pPr>
      <w:widowControl/>
      <w:pBdr>
        <w:top w:val="single" w:color="auto" w:sz="4" w:space="0"/>
        <w:bottom w:val="single" w:color="auto" w:sz="4" w:space="0"/>
        <w:right w:val="double" w:color="auto" w:sz="6" w:space="0"/>
      </w:pBdr>
      <w:adjustRightInd/>
      <w:spacing w:before="100" w:beforeAutospacing="1" w:after="100" w:afterAutospacing="1" w:line="240" w:lineRule="auto"/>
      <w:jc w:val="center"/>
      <w:textAlignment w:val="auto"/>
    </w:pPr>
    <w:rPr>
      <w:rFonts w:ascii="宋体" w:hAnsi="宋体" w:cs="宋体"/>
      <w:b/>
      <w:bCs/>
      <w:szCs w:val="24"/>
    </w:rPr>
  </w:style>
  <w:style w:type="character" w:customStyle="1" w:styleId="349">
    <w:name w:val="Hyperlink.1"/>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encent\WeChat\PCB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BDFE0-E894-4124-9B41-27BE917F2881}">
  <ds:schemaRefs/>
</ds:datastoreItem>
</file>

<file path=docProps/app.xml><?xml version="1.0" encoding="utf-8"?>
<Properties xmlns="http://schemas.openxmlformats.org/officeDocument/2006/extended-properties" xmlns:vt="http://schemas.openxmlformats.org/officeDocument/2006/docPropsVTypes">
  <Template>PCB1</Template>
  <Company>微软中国</Company>
  <Pages>6</Pages>
  <Words>251</Words>
  <Characters>1431</Characters>
  <Lines>11</Lines>
  <Paragraphs>3</Paragraphs>
  <TotalTime>7</TotalTime>
  <ScaleCrop>false</ScaleCrop>
  <LinksUpToDate>false</LinksUpToDate>
  <CharactersWithSpaces>1679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2019-07-16T07:15:00Z</dcterms:created>
  <dc:creator>JX</dc:creator>
  <cp:lastModifiedBy>李莹</cp:lastModifiedBy>
  <cp:lastPrinted>2021-06-22T02:04:00Z</cp:lastPrinted>
  <dcterms:modified xsi:type="dcterms:W3CDTF">2021-06-25T02:57:34Z</dcterms:modified>
  <dc:subject>国内招标，人民币采购，货到工地价</dc:subject>
  <dc:title>设备采购招标文件简化范本</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53B65680257E4762A2670184D8B40CBB</vt:lpwstr>
  </property>
</Properties>
</file>